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9CC" w:rsidRDefault="001608B6" w:rsidP="004C79CC">
      <w:pPr>
        <w:jc w:val="center"/>
        <w:rPr>
          <w:bCs/>
          <w:sz w:val="28"/>
          <w:szCs w:val="28"/>
        </w:rPr>
      </w:pPr>
      <w:r>
        <w:rPr>
          <w:noProof/>
          <w:sz w:val="28"/>
        </w:rPr>
        <w:drawing>
          <wp:anchor distT="0" distB="0" distL="114300" distR="114300" simplePos="0" relativeHeight="251658752" behindDoc="0" locked="0" layoutInCell="1" allowOverlap="1" wp14:anchorId="7CBCA1E8" wp14:editId="6B9C32A5">
            <wp:simplePos x="0" y="0"/>
            <wp:positionH relativeFrom="column">
              <wp:posOffset>2829224</wp:posOffset>
            </wp:positionH>
            <wp:positionV relativeFrom="paragraph">
              <wp:posOffset>-19909</wp:posOffset>
            </wp:positionV>
            <wp:extent cx="860612" cy="950533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612" cy="950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79CC" w:rsidRDefault="004C79CC" w:rsidP="004C79CC">
      <w:pPr>
        <w:jc w:val="center"/>
        <w:rPr>
          <w:bCs/>
          <w:sz w:val="28"/>
          <w:szCs w:val="28"/>
        </w:rPr>
      </w:pPr>
    </w:p>
    <w:p w:rsidR="004C79CC" w:rsidRDefault="004C79CC" w:rsidP="004C79CC">
      <w:pPr>
        <w:jc w:val="center"/>
        <w:rPr>
          <w:bCs/>
          <w:sz w:val="28"/>
          <w:szCs w:val="28"/>
        </w:rPr>
      </w:pPr>
    </w:p>
    <w:p w:rsidR="004C79CC" w:rsidRDefault="001608B6" w:rsidP="001608B6">
      <w:pPr>
        <w:tabs>
          <w:tab w:val="left" w:pos="750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1608B6" w:rsidRDefault="001608B6" w:rsidP="004C79CC">
      <w:pPr>
        <w:jc w:val="center"/>
        <w:rPr>
          <w:bCs/>
          <w:sz w:val="28"/>
          <w:szCs w:val="28"/>
        </w:rPr>
      </w:pPr>
    </w:p>
    <w:p w:rsidR="001608B6" w:rsidRPr="001608B6" w:rsidRDefault="001608B6" w:rsidP="001608B6">
      <w:pPr>
        <w:jc w:val="center"/>
        <w:rPr>
          <w:bCs/>
          <w:sz w:val="28"/>
          <w:szCs w:val="28"/>
        </w:rPr>
      </w:pPr>
      <w:r w:rsidRPr="001608B6">
        <w:rPr>
          <w:bCs/>
          <w:sz w:val="28"/>
          <w:szCs w:val="28"/>
        </w:rPr>
        <w:t>РОССИЙСКАЯ ФЕДЕРАЦИЯ</w:t>
      </w:r>
    </w:p>
    <w:p w:rsidR="001608B6" w:rsidRPr="001608B6" w:rsidRDefault="001608B6" w:rsidP="001608B6">
      <w:pPr>
        <w:jc w:val="center"/>
        <w:rPr>
          <w:bCs/>
          <w:sz w:val="28"/>
          <w:szCs w:val="28"/>
        </w:rPr>
      </w:pPr>
      <w:r w:rsidRPr="001608B6">
        <w:rPr>
          <w:bCs/>
          <w:sz w:val="28"/>
          <w:szCs w:val="28"/>
        </w:rPr>
        <w:t>РОСТОВСКАЯ ОБЛАСТЬ</w:t>
      </w:r>
    </w:p>
    <w:p w:rsidR="001608B6" w:rsidRPr="001608B6" w:rsidRDefault="001608B6" w:rsidP="001608B6">
      <w:pPr>
        <w:jc w:val="center"/>
        <w:rPr>
          <w:bCs/>
          <w:sz w:val="28"/>
          <w:szCs w:val="28"/>
        </w:rPr>
      </w:pPr>
      <w:r w:rsidRPr="001608B6">
        <w:rPr>
          <w:bCs/>
          <w:sz w:val="28"/>
          <w:szCs w:val="28"/>
        </w:rPr>
        <w:t>РОДИОНОВО-НЕСВЕТАЙСКИЙ РАЙОН</w:t>
      </w:r>
    </w:p>
    <w:p w:rsidR="001608B6" w:rsidRPr="001608B6" w:rsidRDefault="001608B6" w:rsidP="001608B6">
      <w:pPr>
        <w:jc w:val="center"/>
        <w:rPr>
          <w:bCs/>
          <w:sz w:val="28"/>
          <w:szCs w:val="28"/>
        </w:rPr>
      </w:pPr>
      <w:r w:rsidRPr="001608B6">
        <w:rPr>
          <w:bCs/>
          <w:sz w:val="28"/>
          <w:szCs w:val="28"/>
        </w:rPr>
        <w:t>МУНИЦИПАЛЬНОЕ ОБРАЗОВАНИЕ</w:t>
      </w:r>
    </w:p>
    <w:p w:rsidR="001608B6" w:rsidRPr="001608B6" w:rsidRDefault="001608B6" w:rsidP="001608B6">
      <w:pPr>
        <w:jc w:val="center"/>
        <w:rPr>
          <w:bCs/>
          <w:sz w:val="28"/>
          <w:szCs w:val="28"/>
        </w:rPr>
      </w:pPr>
      <w:r w:rsidRPr="001608B6">
        <w:rPr>
          <w:bCs/>
          <w:sz w:val="28"/>
          <w:szCs w:val="28"/>
        </w:rPr>
        <w:t>«БАРИЛО-КРЕПИНСКОЕ СЕЛЬСКОЕ ПОСЕЛЕНИЕ»</w:t>
      </w:r>
    </w:p>
    <w:p w:rsidR="001608B6" w:rsidRPr="001608B6" w:rsidRDefault="001608B6" w:rsidP="001608B6">
      <w:pPr>
        <w:jc w:val="center"/>
        <w:rPr>
          <w:bCs/>
          <w:sz w:val="28"/>
          <w:szCs w:val="28"/>
        </w:rPr>
      </w:pPr>
    </w:p>
    <w:p w:rsidR="001608B6" w:rsidRPr="001608B6" w:rsidRDefault="001608B6" w:rsidP="001608B6">
      <w:pPr>
        <w:rPr>
          <w:bCs/>
          <w:sz w:val="28"/>
          <w:szCs w:val="28"/>
        </w:rPr>
      </w:pPr>
      <w:r w:rsidRPr="001608B6">
        <w:rPr>
          <w:bCs/>
          <w:sz w:val="28"/>
          <w:szCs w:val="28"/>
        </w:rPr>
        <w:t>АДМИНИСТРАЦИЯ БАРИЛО-КРЕПИНСКОГО СЕЛЬСКОГО ПОСЕЛЕНИЯ</w:t>
      </w:r>
    </w:p>
    <w:p w:rsidR="004C79CC" w:rsidRPr="00866BBF" w:rsidRDefault="004C79CC" w:rsidP="004C79CC">
      <w:pPr>
        <w:rPr>
          <w:bCs/>
        </w:rPr>
      </w:pPr>
    </w:p>
    <w:p w:rsidR="004C79CC" w:rsidRPr="00866BBF" w:rsidRDefault="004C79CC" w:rsidP="004C79CC">
      <w:pPr>
        <w:pStyle w:val="2"/>
        <w:jc w:val="center"/>
      </w:pPr>
      <w:r w:rsidRPr="00866BBF">
        <w:t>ПОСТАНОВЛЕНИЕ</w:t>
      </w:r>
    </w:p>
    <w:p w:rsidR="004C79CC" w:rsidRPr="00866BBF" w:rsidRDefault="004C79CC" w:rsidP="004C79CC"/>
    <w:p w:rsidR="004C79CC" w:rsidRDefault="00933324" w:rsidP="00933324">
      <w:pPr>
        <w:rPr>
          <w:sz w:val="28"/>
          <w:szCs w:val="28"/>
        </w:rPr>
      </w:pPr>
      <w:r>
        <w:rPr>
          <w:sz w:val="28"/>
          <w:szCs w:val="28"/>
        </w:rPr>
        <w:t>09.10.</w:t>
      </w:r>
      <w:r w:rsidR="004C79CC" w:rsidRPr="00866BBF">
        <w:rPr>
          <w:sz w:val="28"/>
          <w:szCs w:val="28"/>
        </w:rPr>
        <w:t>20</w:t>
      </w:r>
      <w:r w:rsidR="004C79CC">
        <w:rPr>
          <w:sz w:val="28"/>
          <w:szCs w:val="28"/>
        </w:rPr>
        <w:t>24</w:t>
      </w:r>
      <w:r w:rsidR="004C79CC" w:rsidRPr="00866BBF">
        <w:rPr>
          <w:sz w:val="28"/>
          <w:szCs w:val="28"/>
        </w:rPr>
        <w:t xml:space="preserve"> </w:t>
      </w:r>
      <w:r w:rsidR="004C79CC">
        <w:rPr>
          <w:sz w:val="28"/>
          <w:szCs w:val="28"/>
        </w:rPr>
        <w:t>год</w:t>
      </w:r>
      <w:r w:rsidR="004C79CC" w:rsidRPr="00866BBF">
        <w:rPr>
          <w:sz w:val="28"/>
          <w:szCs w:val="28"/>
        </w:rPr>
        <w:t xml:space="preserve">             </w:t>
      </w:r>
      <w:r w:rsidR="004C79CC" w:rsidRPr="00866BB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79CC" w:rsidRPr="00866BBF">
        <w:rPr>
          <w:sz w:val="28"/>
          <w:szCs w:val="28"/>
        </w:rPr>
        <w:t xml:space="preserve"> </w:t>
      </w:r>
      <w:r w:rsidR="004C79CC">
        <w:rPr>
          <w:sz w:val="28"/>
          <w:szCs w:val="28"/>
        </w:rPr>
        <w:t xml:space="preserve">   № </w:t>
      </w:r>
      <w:r w:rsidR="004C79CC" w:rsidRPr="00866BBF">
        <w:rPr>
          <w:sz w:val="28"/>
          <w:szCs w:val="28"/>
        </w:rPr>
        <w:t xml:space="preserve">  </w:t>
      </w:r>
      <w:r>
        <w:rPr>
          <w:sz w:val="28"/>
          <w:szCs w:val="28"/>
        </w:rPr>
        <w:t>97</w:t>
      </w:r>
      <w:r w:rsidR="004C79CC" w:rsidRPr="00866BBF">
        <w:rPr>
          <w:sz w:val="28"/>
          <w:szCs w:val="28"/>
        </w:rPr>
        <w:t xml:space="preserve">            сл. Барило-Крепинская</w:t>
      </w:r>
    </w:p>
    <w:p w:rsidR="001608B6" w:rsidRDefault="001608B6" w:rsidP="004C79CC">
      <w:pPr>
        <w:jc w:val="center"/>
        <w:rPr>
          <w:sz w:val="28"/>
          <w:szCs w:val="28"/>
        </w:rPr>
      </w:pPr>
    </w:p>
    <w:p w:rsidR="004C79CC" w:rsidRPr="003C0718" w:rsidRDefault="004C79CC" w:rsidP="004C79CC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Pr="003C0718">
        <w:rPr>
          <w:sz w:val="28"/>
          <w:szCs w:val="28"/>
        </w:rPr>
        <w:t xml:space="preserve">остановление Администрации </w:t>
      </w:r>
      <w:r w:rsidRPr="002B7CDE">
        <w:rPr>
          <w:rFonts w:eastAsia="Calibri"/>
          <w:sz w:val="28"/>
          <w:szCs w:val="28"/>
        </w:rPr>
        <w:t>Барило-Крепинского</w:t>
      </w:r>
      <w:r w:rsidRPr="003C0718">
        <w:rPr>
          <w:sz w:val="28"/>
          <w:szCs w:val="28"/>
        </w:rPr>
        <w:t xml:space="preserve"> сельского поселения от </w:t>
      </w:r>
      <w:r w:rsidR="00612E75">
        <w:rPr>
          <w:sz w:val="28"/>
          <w:szCs w:val="28"/>
        </w:rPr>
        <w:t>31.10.2018 г. № 101</w:t>
      </w:r>
    </w:p>
    <w:p w:rsidR="004C79CC" w:rsidRDefault="004C79CC" w:rsidP="004C79CC">
      <w:pPr>
        <w:rPr>
          <w:sz w:val="28"/>
          <w:szCs w:val="28"/>
        </w:rPr>
      </w:pPr>
    </w:p>
    <w:p w:rsidR="004C79CC" w:rsidRDefault="004C79CC" w:rsidP="004C79CC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062E4">
        <w:rPr>
          <w:sz w:val="28"/>
          <w:szCs w:val="28"/>
        </w:rPr>
        <w:t xml:space="preserve">В соответствии с </w:t>
      </w:r>
      <w:r w:rsidRPr="007062E4">
        <w:rPr>
          <w:bCs/>
          <w:sz w:val="28"/>
          <w:szCs w:val="28"/>
        </w:rPr>
        <w:t xml:space="preserve">постановлением Администрации </w:t>
      </w:r>
      <w:r w:rsidRPr="002B7CDE">
        <w:rPr>
          <w:rFonts w:eastAsia="Calibri"/>
          <w:sz w:val="28"/>
          <w:szCs w:val="28"/>
        </w:rPr>
        <w:t>Барило-Крепинского</w:t>
      </w:r>
      <w:r w:rsidRPr="007062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</w:t>
      </w:r>
      <w:r w:rsidRPr="007062E4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26</w:t>
      </w:r>
      <w:r w:rsidRPr="007062E4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7062E4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24</w:t>
      </w:r>
      <w:r w:rsidRPr="007062E4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65</w:t>
      </w:r>
      <w:r w:rsidRPr="007062E4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Pr="002B7CDE">
        <w:rPr>
          <w:rFonts w:eastAsia="Calibri"/>
          <w:sz w:val="28"/>
          <w:szCs w:val="28"/>
        </w:rPr>
        <w:t>Барило-Крепинского</w:t>
      </w:r>
      <w:r w:rsidRPr="007062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</w:t>
      </w:r>
      <w:r w:rsidRPr="007062E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 постановления Администрации </w:t>
      </w:r>
      <w:r w:rsidRPr="002B7CDE">
        <w:rPr>
          <w:rFonts w:eastAsia="Calibri"/>
          <w:sz w:val="28"/>
          <w:szCs w:val="28"/>
        </w:rPr>
        <w:t>Барило-Крепинского</w:t>
      </w:r>
      <w:r>
        <w:rPr>
          <w:bCs/>
          <w:sz w:val="28"/>
          <w:szCs w:val="28"/>
        </w:rPr>
        <w:t xml:space="preserve"> сельского поселения от </w:t>
      </w:r>
      <w:r>
        <w:rPr>
          <w:sz w:val="28"/>
        </w:rPr>
        <w:t>15.10.2018 №95</w:t>
      </w:r>
      <w:r>
        <w:rPr>
          <w:bCs/>
          <w:sz w:val="28"/>
          <w:szCs w:val="28"/>
        </w:rPr>
        <w:t xml:space="preserve"> «Об утверждении Перечня муниципальных программ </w:t>
      </w:r>
      <w:r w:rsidRPr="002B7CDE">
        <w:rPr>
          <w:rFonts w:eastAsia="Calibri"/>
          <w:sz w:val="28"/>
          <w:szCs w:val="28"/>
        </w:rPr>
        <w:t>Барило-Крепинского</w:t>
      </w:r>
      <w:r>
        <w:rPr>
          <w:bCs/>
          <w:sz w:val="28"/>
          <w:szCs w:val="28"/>
        </w:rPr>
        <w:t xml:space="preserve"> сельского поселения»,</w:t>
      </w:r>
      <w:r w:rsidR="001608B6" w:rsidRPr="001608B6">
        <w:rPr>
          <w:bCs/>
          <w:color w:val="000000"/>
          <w:sz w:val="28"/>
          <w:szCs w:val="28"/>
        </w:rPr>
        <w:t xml:space="preserve"> </w:t>
      </w:r>
      <w:r w:rsidR="001608B6" w:rsidRPr="001608B6">
        <w:rPr>
          <w:bCs/>
          <w:sz w:val="28"/>
          <w:szCs w:val="28"/>
        </w:rPr>
        <w:t>Администрация Барило-Крепинского сельского поселения</w:t>
      </w:r>
    </w:p>
    <w:p w:rsidR="001608B6" w:rsidRPr="00052226" w:rsidRDefault="001608B6" w:rsidP="004C79CC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C79CC" w:rsidRDefault="004C79CC" w:rsidP="004C79C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1608B6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4C79CC" w:rsidRDefault="004C79CC" w:rsidP="004C79CC">
      <w:pPr>
        <w:jc w:val="both"/>
        <w:rPr>
          <w:sz w:val="28"/>
          <w:szCs w:val="28"/>
        </w:rPr>
      </w:pPr>
    </w:p>
    <w:p w:rsidR="004C79CC" w:rsidRPr="00052226" w:rsidRDefault="004C79CC" w:rsidP="004C79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52226">
        <w:rPr>
          <w:sz w:val="28"/>
          <w:szCs w:val="28"/>
        </w:rPr>
        <w:t xml:space="preserve">Внести в приложение № 1 постановления Администрации </w:t>
      </w:r>
      <w:r w:rsidRPr="00052226">
        <w:rPr>
          <w:rFonts w:eastAsia="Calibri"/>
          <w:sz w:val="28"/>
          <w:szCs w:val="28"/>
        </w:rPr>
        <w:t>Барило-Крепинского</w:t>
      </w:r>
      <w:r w:rsidRPr="00052226">
        <w:rPr>
          <w:sz w:val="28"/>
          <w:szCs w:val="28"/>
        </w:rPr>
        <w:t xml:space="preserve"> сельского поселения от 31.10.2018 г. № 10</w:t>
      </w:r>
      <w:r w:rsidR="00612E75" w:rsidRPr="00612E75">
        <w:rPr>
          <w:sz w:val="28"/>
          <w:szCs w:val="28"/>
        </w:rPr>
        <w:t>1</w:t>
      </w:r>
      <w:r w:rsidRPr="00052226">
        <w:rPr>
          <w:sz w:val="28"/>
          <w:szCs w:val="28"/>
        </w:rPr>
        <w:t xml:space="preserve"> «</w:t>
      </w:r>
      <w:r w:rsidR="00612E75" w:rsidRPr="00D77BB5">
        <w:rPr>
          <w:sz w:val="28"/>
          <w:szCs w:val="28"/>
        </w:rPr>
        <w:t>Развитие</w:t>
      </w:r>
      <w:r w:rsidR="00612E75">
        <w:rPr>
          <w:sz w:val="28"/>
          <w:szCs w:val="28"/>
        </w:rPr>
        <w:t xml:space="preserve"> физической культуры и спорта</w:t>
      </w:r>
      <w:r w:rsidRPr="00052226">
        <w:rPr>
          <w:sz w:val="28"/>
          <w:szCs w:val="28"/>
        </w:rPr>
        <w:t>»» изменения согласно приложению к настоящему постановлению.</w:t>
      </w:r>
    </w:p>
    <w:p w:rsidR="004C79CC" w:rsidRPr="00052226" w:rsidRDefault="004C79CC" w:rsidP="004C79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 xml:space="preserve">2. Настоящее постановление вступает в силу со дня его официального обнародования, но не ранее 1 января 2025 г., и распространяется на правоотношения, возникающие начиная с составления проекта бюджета </w:t>
      </w:r>
      <w:r w:rsidRPr="00052226">
        <w:rPr>
          <w:rFonts w:eastAsia="Calibri"/>
          <w:sz w:val="28"/>
          <w:szCs w:val="28"/>
        </w:rPr>
        <w:t>Барило-Крепинского</w:t>
      </w:r>
      <w:r w:rsidRPr="00052226">
        <w:rPr>
          <w:sz w:val="28"/>
          <w:szCs w:val="28"/>
        </w:rPr>
        <w:t xml:space="preserve"> сельского поселения на 2025 год и плановый период 2026 и 2027 годов.  </w:t>
      </w:r>
    </w:p>
    <w:p w:rsidR="004C79CC" w:rsidRPr="00052226" w:rsidRDefault="004C79CC" w:rsidP="004C79CC">
      <w:pPr>
        <w:tabs>
          <w:tab w:val="left" w:pos="720"/>
        </w:tabs>
        <w:jc w:val="both"/>
        <w:rPr>
          <w:sz w:val="28"/>
          <w:szCs w:val="28"/>
        </w:rPr>
      </w:pPr>
      <w:r>
        <w:rPr>
          <w:szCs w:val="28"/>
        </w:rPr>
        <w:tab/>
      </w:r>
      <w:r w:rsidRPr="0005222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52226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Барило-Крепинского сельского поселения – заведующего сектора экономики и финансов Гоголя И.В.</w:t>
      </w:r>
    </w:p>
    <w:p w:rsidR="004C79CC" w:rsidRDefault="004C79CC" w:rsidP="004C79CC">
      <w:pPr>
        <w:jc w:val="both"/>
      </w:pPr>
    </w:p>
    <w:p w:rsidR="004C79CC" w:rsidRPr="002B7CDE" w:rsidRDefault="004C79CC" w:rsidP="004C79CC">
      <w:pPr>
        <w:jc w:val="both"/>
        <w:rPr>
          <w:sz w:val="28"/>
          <w:szCs w:val="28"/>
        </w:rPr>
      </w:pPr>
      <w:r w:rsidRPr="002B7CDE">
        <w:rPr>
          <w:sz w:val="28"/>
          <w:szCs w:val="28"/>
        </w:rPr>
        <w:t>Глава Администрации</w:t>
      </w:r>
    </w:p>
    <w:p w:rsidR="0029006D" w:rsidRPr="00612E75" w:rsidRDefault="004C79CC" w:rsidP="00612E75">
      <w:pPr>
        <w:suppressAutoHyphens/>
        <w:rPr>
          <w:sz w:val="24"/>
          <w:szCs w:val="24"/>
        </w:rPr>
      </w:pPr>
      <w:r w:rsidRPr="00612E75">
        <w:rPr>
          <w:rFonts w:eastAsia="Calibri"/>
          <w:sz w:val="28"/>
          <w:szCs w:val="28"/>
        </w:rPr>
        <w:t>Барило-Крепинского</w:t>
      </w:r>
      <w:r w:rsidRPr="00612E75">
        <w:rPr>
          <w:sz w:val="28"/>
          <w:szCs w:val="28"/>
        </w:rPr>
        <w:t xml:space="preserve"> сельского поселения</w:t>
      </w:r>
      <w:r w:rsidRPr="00612E75">
        <w:rPr>
          <w:sz w:val="28"/>
          <w:szCs w:val="28"/>
        </w:rPr>
        <w:tab/>
        <w:t xml:space="preserve">                               А.В.</w:t>
      </w:r>
      <w:r w:rsidR="001608B6">
        <w:rPr>
          <w:sz w:val="28"/>
          <w:szCs w:val="28"/>
        </w:rPr>
        <w:t xml:space="preserve"> </w:t>
      </w:r>
      <w:r w:rsidRPr="00612E75">
        <w:rPr>
          <w:sz w:val="28"/>
          <w:szCs w:val="28"/>
        </w:rPr>
        <w:t>Букуров</w:t>
      </w:r>
    </w:p>
    <w:p w:rsidR="00612E75" w:rsidRDefault="00612E75" w:rsidP="00612E75">
      <w:pPr>
        <w:suppressAutoHyphens/>
      </w:pPr>
    </w:p>
    <w:p w:rsidR="0029006D" w:rsidRPr="008C7C60" w:rsidRDefault="0029006D" w:rsidP="00612E75">
      <w:pPr>
        <w:suppressAutoHyphens/>
      </w:pPr>
      <w:r w:rsidRPr="008C7C60">
        <w:t xml:space="preserve">Постановление вносит </w:t>
      </w:r>
    </w:p>
    <w:p w:rsidR="0029006D" w:rsidRPr="008C7C60" w:rsidRDefault="0029006D" w:rsidP="00612E75">
      <w:pPr>
        <w:suppressAutoHyphens/>
      </w:pPr>
      <w:r>
        <w:t>сектор экономики и финансов</w:t>
      </w:r>
    </w:p>
    <w:p w:rsidR="00612E75" w:rsidRPr="007F50E3" w:rsidRDefault="00612E75" w:rsidP="001608B6">
      <w:pPr>
        <w:ind w:left="5812"/>
        <w:jc w:val="right"/>
      </w:pPr>
      <w:r w:rsidRPr="007F50E3">
        <w:lastRenderedPageBreak/>
        <w:t>Приложение</w:t>
      </w:r>
    </w:p>
    <w:p w:rsidR="00612E75" w:rsidRPr="007F50E3" w:rsidRDefault="00612E75" w:rsidP="001608B6">
      <w:pPr>
        <w:ind w:left="5812"/>
        <w:jc w:val="right"/>
      </w:pPr>
      <w:r w:rsidRPr="007F50E3">
        <w:t xml:space="preserve">к </w:t>
      </w:r>
      <w:r w:rsidR="001608B6">
        <w:t>постановлени</w:t>
      </w:r>
      <w:r w:rsidR="00933324">
        <w:t>ю</w:t>
      </w:r>
      <w:r w:rsidRPr="007F50E3">
        <w:t xml:space="preserve"> Администрации</w:t>
      </w:r>
    </w:p>
    <w:p w:rsidR="00612E75" w:rsidRPr="007F50E3" w:rsidRDefault="00612E75" w:rsidP="001608B6">
      <w:pPr>
        <w:ind w:left="5812"/>
        <w:jc w:val="right"/>
      </w:pPr>
      <w:r>
        <w:t>Барило-Крепинского сельского</w:t>
      </w:r>
      <w:r w:rsidRPr="007F50E3">
        <w:t xml:space="preserve"> поселения от</w:t>
      </w:r>
      <w:r w:rsidR="00933324">
        <w:t xml:space="preserve"> </w:t>
      </w:r>
      <w:r w:rsidRPr="007F50E3">
        <w:t>09.</w:t>
      </w:r>
      <w:r w:rsidR="00933324">
        <w:t>10.</w:t>
      </w:r>
      <w:r w:rsidRPr="007F50E3">
        <w:t>2024</w:t>
      </w:r>
      <w:r>
        <w:t xml:space="preserve"> </w:t>
      </w:r>
      <w:r w:rsidRPr="007F50E3">
        <w:t xml:space="preserve">г. № </w:t>
      </w:r>
      <w:r w:rsidR="00933324">
        <w:t>97</w:t>
      </w:r>
    </w:p>
    <w:p w:rsidR="00612E75" w:rsidRPr="007F50E3" w:rsidRDefault="00612E75" w:rsidP="001608B6">
      <w:pPr>
        <w:ind w:left="5812"/>
        <w:jc w:val="right"/>
      </w:pPr>
    </w:p>
    <w:p w:rsidR="00612E75" w:rsidRPr="007F50E3" w:rsidRDefault="00612E75" w:rsidP="001608B6">
      <w:pPr>
        <w:ind w:left="5812"/>
        <w:jc w:val="right"/>
      </w:pPr>
      <w:r w:rsidRPr="007F50E3">
        <w:t>«Приложение № 1 к постановлению</w:t>
      </w:r>
    </w:p>
    <w:p w:rsidR="00612E75" w:rsidRPr="007F50E3" w:rsidRDefault="00612E75" w:rsidP="001608B6">
      <w:pPr>
        <w:ind w:left="5812"/>
        <w:jc w:val="right"/>
      </w:pPr>
      <w:r w:rsidRPr="007F50E3">
        <w:t xml:space="preserve">Администрации </w:t>
      </w:r>
    </w:p>
    <w:p w:rsidR="00612E75" w:rsidRPr="007F50E3" w:rsidRDefault="00612E75" w:rsidP="00933324">
      <w:pPr>
        <w:ind w:left="5812"/>
        <w:jc w:val="right"/>
      </w:pPr>
      <w:r>
        <w:t>Барило-Крепинского</w:t>
      </w:r>
      <w:r w:rsidRPr="007F50E3">
        <w:t xml:space="preserve"> </w:t>
      </w:r>
      <w:bookmarkStart w:id="0" w:name="_GoBack"/>
      <w:bookmarkEnd w:id="0"/>
      <w:r w:rsidRPr="00612E75">
        <w:t xml:space="preserve">                                                                                                                           </w:t>
      </w:r>
      <w:r w:rsidRPr="007F50E3">
        <w:t>сельско</w:t>
      </w:r>
      <w:r>
        <w:t>го поселения от 31.10.2018 № 101</w:t>
      </w:r>
    </w:p>
    <w:p w:rsidR="00272513" w:rsidRDefault="00272513" w:rsidP="007042FE">
      <w:pPr>
        <w:jc w:val="center"/>
        <w:rPr>
          <w:kern w:val="2"/>
          <w:sz w:val="28"/>
          <w:szCs w:val="28"/>
          <w:lang w:eastAsia="en-US"/>
        </w:rPr>
      </w:pPr>
    </w:p>
    <w:p w:rsidR="00DE2A94" w:rsidRDefault="00612E75" w:rsidP="00DE2A94">
      <w:pPr>
        <w:suppressAutoHyphens/>
        <w:jc w:val="center"/>
        <w:rPr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МУНИЦИПАЛЬНАЯ</w:t>
      </w:r>
      <w:r w:rsidR="00885DF3" w:rsidRPr="00626CB3">
        <w:rPr>
          <w:kern w:val="2"/>
          <w:sz w:val="28"/>
          <w:szCs w:val="28"/>
          <w:lang w:eastAsia="en-US"/>
        </w:rPr>
        <w:t xml:space="preserve"> ПРОГРАММА</w:t>
      </w:r>
      <w:r w:rsidR="00885DF3" w:rsidRPr="00FD0081">
        <w:rPr>
          <w:kern w:val="2"/>
          <w:sz w:val="28"/>
          <w:szCs w:val="28"/>
          <w:lang w:eastAsia="en-US"/>
        </w:rPr>
        <w:t xml:space="preserve"> </w:t>
      </w:r>
      <w:r w:rsidR="00885DF3" w:rsidRPr="00FD0081">
        <w:rPr>
          <w:kern w:val="2"/>
          <w:sz w:val="28"/>
          <w:szCs w:val="28"/>
          <w:lang w:eastAsia="en-US"/>
        </w:rPr>
        <w:br/>
      </w:r>
      <w:bookmarkStart w:id="1" w:name="sub_1010"/>
      <w:r w:rsidRPr="002B7CDE">
        <w:rPr>
          <w:rFonts w:eastAsia="Calibri"/>
          <w:sz w:val="28"/>
          <w:szCs w:val="28"/>
        </w:rPr>
        <w:t>Барило-Крепинского</w:t>
      </w:r>
      <w:r w:rsidRPr="003C0718">
        <w:rPr>
          <w:sz w:val="28"/>
          <w:szCs w:val="28"/>
        </w:rPr>
        <w:t xml:space="preserve"> </w:t>
      </w:r>
      <w:r w:rsidR="00DE2A94">
        <w:rPr>
          <w:sz w:val="28"/>
          <w:szCs w:val="28"/>
        </w:rPr>
        <w:t>сельского поселения «</w:t>
      </w:r>
      <w:r w:rsidR="00706FB6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физической культуры спорта</w:t>
      </w:r>
      <w:r w:rsidR="00DE2A94">
        <w:rPr>
          <w:sz w:val="28"/>
          <w:szCs w:val="28"/>
        </w:rPr>
        <w:t>»</w:t>
      </w:r>
    </w:p>
    <w:p w:rsidR="00296EB9" w:rsidRDefault="00296EB9" w:rsidP="007042FE">
      <w:pPr>
        <w:jc w:val="center"/>
        <w:rPr>
          <w:kern w:val="2"/>
          <w:sz w:val="28"/>
          <w:szCs w:val="28"/>
          <w:lang w:eastAsia="en-US"/>
        </w:rPr>
      </w:pPr>
    </w:p>
    <w:p w:rsidR="00DE2A94" w:rsidRPr="00D77BB5" w:rsidRDefault="007364F6" w:rsidP="00D77BB5">
      <w:pPr>
        <w:pStyle w:val="af9"/>
        <w:numPr>
          <w:ilvl w:val="0"/>
          <w:numId w:val="20"/>
        </w:numPr>
        <w:suppressAutoHyphens/>
        <w:jc w:val="center"/>
        <w:rPr>
          <w:sz w:val="28"/>
          <w:szCs w:val="28"/>
        </w:rPr>
      </w:pPr>
      <w:r w:rsidRPr="00D77BB5">
        <w:rPr>
          <w:kern w:val="2"/>
          <w:sz w:val="28"/>
          <w:szCs w:val="28"/>
          <w:lang w:eastAsia="en-US"/>
        </w:rPr>
        <w:t>П</w:t>
      </w:r>
      <w:r w:rsidR="00296EB9" w:rsidRPr="00D77BB5">
        <w:rPr>
          <w:kern w:val="2"/>
          <w:sz w:val="28"/>
          <w:szCs w:val="28"/>
          <w:lang w:eastAsia="en-US"/>
        </w:rPr>
        <w:t>АСПОРТ</w:t>
      </w:r>
      <w:r w:rsidRPr="00D77BB5">
        <w:rPr>
          <w:kern w:val="2"/>
          <w:sz w:val="28"/>
          <w:szCs w:val="28"/>
          <w:lang w:eastAsia="en-US"/>
        </w:rPr>
        <w:br/>
      </w:r>
      <w:r w:rsidR="00296EB9" w:rsidRPr="00D77BB5">
        <w:rPr>
          <w:kern w:val="2"/>
          <w:sz w:val="28"/>
          <w:szCs w:val="28"/>
          <w:lang w:eastAsia="en-US"/>
        </w:rPr>
        <w:t xml:space="preserve">муниципальной программы </w:t>
      </w:r>
      <w:bookmarkEnd w:id="1"/>
      <w:r w:rsidR="00612E75" w:rsidRPr="002B7CDE">
        <w:rPr>
          <w:rFonts w:eastAsia="Calibri"/>
          <w:sz w:val="28"/>
          <w:szCs w:val="28"/>
        </w:rPr>
        <w:t>Барило-Крепинского</w:t>
      </w:r>
      <w:r w:rsidR="00612E75" w:rsidRPr="003C0718">
        <w:rPr>
          <w:sz w:val="28"/>
          <w:szCs w:val="28"/>
        </w:rPr>
        <w:t xml:space="preserve"> </w:t>
      </w:r>
      <w:r w:rsidR="00DE2A94" w:rsidRPr="00D77BB5">
        <w:rPr>
          <w:sz w:val="28"/>
          <w:szCs w:val="28"/>
        </w:rPr>
        <w:t>сельского поселения «</w:t>
      </w:r>
      <w:r w:rsidR="00706FB6" w:rsidRPr="00D77BB5">
        <w:rPr>
          <w:sz w:val="28"/>
          <w:szCs w:val="28"/>
        </w:rPr>
        <w:t>Развитие</w:t>
      </w:r>
      <w:r w:rsidR="00612E75">
        <w:rPr>
          <w:sz w:val="28"/>
          <w:szCs w:val="28"/>
        </w:rPr>
        <w:t xml:space="preserve"> физической культуры и спорта</w:t>
      </w:r>
      <w:r w:rsidR="00DE2A94" w:rsidRPr="00D77BB5">
        <w:rPr>
          <w:sz w:val="28"/>
          <w:szCs w:val="28"/>
        </w:rPr>
        <w:t>»</w:t>
      </w:r>
    </w:p>
    <w:p w:rsidR="00296EB9" w:rsidRDefault="00296EB9" w:rsidP="007042FE">
      <w:pPr>
        <w:jc w:val="center"/>
        <w:rPr>
          <w:kern w:val="2"/>
          <w:sz w:val="28"/>
          <w:szCs w:val="28"/>
        </w:rPr>
      </w:pPr>
    </w:p>
    <w:tbl>
      <w:tblPr>
        <w:tblStyle w:val="afffff2"/>
        <w:tblW w:w="0" w:type="auto"/>
        <w:tblLook w:val="04A0" w:firstRow="1" w:lastRow="0" w:firstColumn="1" w:lastColumn="0" w:noHBand="0" w:noVBand="1"/>
      </w:tblPr>
      <w:tblGrid>
        <w:gridCol w:w="2921"/>
        <w:gridCol w:w="6821"/>
      </w:tblGrid>
      <w:tr w:rsidR="00D77BB5" w:rsidTr="00770054">
        <w:tc>
          <w:tcPr>
            <w:tcW w:w="2943" w:type="dxa"/>
          </w:tcPr>
          <w:p w:rsidR="00D77BB5" w:rsidRDefault="00D77BB5" w:rsidP="00770054">
            <w:pPr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D77BB5" w:rsidRDefault="00D77BB5" w:rsidP="0077005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612E75">
              <w:rPr>
                <w:kern w:val="2"/>
                <w:sz w:val="28"/>
                <w:szCs w:val="28"/>
              </w:rPr>
              <w:t xml:space="preserve">Барило-Крепинского сельского </w:t>
            </w:r>
            <w:r>
              <w:rPr>
                <w:kern w:val="2"/>
                <w:sz w:val="28"/>
                <w:szCs w:val="28"/>
              </w:rPr>
              <w:t>поселения</w:t>
            </w:r>
          </w:p>
        </w:tc>
      </w:tr>
      <w:tr w:rsidR="00D77BB5" w:rsidTr="00770054">
        <w:tc>
          <w:tcPr>
            <w:tcW w:w="2943" w:type="dxa"/>
          </w:tcPr>
          <w:p w:rsidR="00D77BB5" w:rsidRDefault="00D77BB5" w:rsidP="0077005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946" w:type="dxa"/>
          </w:tcPr>
          <w:p w:rsidR="00D77BB5" w:rsidRDefault="00D77BB5" w:rsidP="0077005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 w:rsidRPr="00432E7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– 2019 – 2024 годы;</w:t>
            </w:r>
          </w:p>
          <w:p w:rsidR="00D77BB5" w:rsidRPr="00432E70" w:rsidRDefault="00D77BB5" w:rsidP="0077005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2025 – 2030 годы</w:t>
            </w:r>
          </w:p>
        </w:tc>
      </w:tr>
      <w:tr w:rsidR="00D77BB5" w:rsidTr="00770054">
        <w:tc>
          <w:tcPr>
            <w:tcW w:w="2943" w:type="dxa"/>
          </w:tcPr>
          <w:p w:rsidR="00D77BB5" w:rsidRDefault="00D77BB5" w:rsidP="0077005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Цели муниципальной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</w:tcPr>
          <w:p w:rsidR="00D77BB5" w:rsidRDefault="00880943" w:rsidP="0088094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 путем развития и популяризации массового спорта и приобщения различных слоев общества к регулярным занятиям физической культурой и спортом</w:t>
            </w:r>
          </w:p>
        </w:tc>
      </w:tr>
      <w:tr w:rsidR="00D77BB5" w:rsidTr="00770054">
        <w:tc>
          <w:tcPr>
            <w:tcW w:w="2943" w:type="dxa"/>
          </w:tcPr>
          <w:p w:rsidR="00D77BB5" w:rsidRDefault="00D77BB5" w:rsidP="0077005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</w:tcPr>
          <w:p w:rsidR="00880943" w:rsidRPr="00436EAE" w:rsidRDefault="00880943" w:rsidP="00880943">
            <w:pPr>
              <w:pStyle w:val="af9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 w:val="28"/>
                <w:szCs w:val="28"/>
              </w:rPr>
            </w:pPr>
            <w:r w:rsidRPr="00436EAE">
              <w:rPr>
                <w:kern w:val="2"/>
                <w:sz w:val="28"/>
                <w:szCs w:val="28"/>
              </w:rPr>
              <w:t>Создание условий для занятий физической культурой и массовым спортом всех категорий жителей сельского поселения в независимости от их возраста, материального или социального положения.</w:t>
            </w:r>
          </w:p>
          <w:p w:rsidR="00880943" w:rsidRPr="00436EAE" w:rsidRDefault="00880943" w:rsidP="00880943">
            <w:pPr>
              <w:pStyle w:val="af9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 w:val="28"/>
                <w:szCs w:val="28"/>
              </w:rPr>
            </w:pPr>
            <w:r w:rsidRPr="00436EAE">
              <w:rPr>
                <w:kern w:val="2"/>
                <w:sz w:val="28"/>
                <w:szCs w:val="28"/>
              </w:rPr>
              <w:t>Развитие системы спортивных и физкультурных мероприятий с населением сельского поселения по месту жительства</w:t>
            </w:r>
          </w:p>
          <w:p w:rsidR="00880943" w:rsidRPr="00436EAE" w:rsidRDefault="00880943" w:rsidP="00FF3475">
            <w:pPr>
              <w:pStyle w:val="af9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strike/>
                <w:kern w:val="2"/>
                <w:sz w:val="28"/>
                <w:szCs w:val="28"/>
              </w:rPr>
            </w:pPr>
            <w:r w:rsidRPr="00436EAE">
              <w:rPr>
                <w:kern w:val="2"/>
                <w:sz w:val="28"/>
                <w:szCs w:val="28"/>
              </w:rPr>
              <w:t>Пропаганда физической культуры и спорта как важнейшей составляющей здорового образа жизни.</w:t>
            </w:r>
          </w:p>
          <w:p w:rsidR="00D77BB5" w:rsidRDefault="00880943" w:rsidP="0088094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Укрепление и развитие материально-технической базы спортивных сооружений.</w:t>
            </w:r>
          </w:p>
        </w:tc>
      </w:tr>
      <w:tr w:rsidR="00D77BB5" w:rsidTr="00770054">
        <w:tc>
          <w:tcPr>
            <w:tcW w:w="2943" w:type="dxa"/>
          </w:tcPr>
          <w:p w:rsidR="00D77BB5" w:rsidRDefault="00D77BB5" w:rsidP="0077005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946" w:type="dxa"/>
          </w:tcPr>
          <w:p w:rsidR="00D77BB5" w:rsidRPr="00834152" w:rsidRDefault="00834152" w:rsidP="00FF3475">
            <w:pPr>
              <w:jc w:val="both"/>
              <w:rPr>
                <w:kern w:val="2"/>
                <w:sz w:val="28"/>
                <w:szCs w:val="28"/>
              </w:rPr>
            </w:pPr>
            <w:r w:rsidRPr="00834152">
              <w:rPr>
                <w:sz w:val="28"/>
                <w:szCs w:val="28"/>
              </w:rPr>
              <w:t>Доля граждан, систематически занимающихся физической культурой и спортом</w:t>
            </w:r>
            <w:r w:rsidR="00FF3475" w:rsidRPr="00834152">
              <w:rPr>
                <w:kern w:val="2"/>
                <w:sz w:val="28"/>
                <w:szCs w:val="28"/>
              </w:rPr>
              <w:t>;</w:t>
            </w:r>
          </w:p>
          <w:p w:rsidR="00FF3475" w:rsidRPr="00834152" w:rsidRDefault="00FF3475" w:rsidP="00FF3475">
            <w:pPr>
              <w:jc w:val="both"/>
              <w:rPr>
                <w:kern w:val="2"/>
                <w:sz w:val="28"/>
                <w:szCs w:val="28"/>
              </w:rPr>
            </w:pPr>
            <w:r w:rsidRPr="00834152">
              <w:rPr>
                <w:kern w:val="2"/>
                <w:sz w:val="28"/>
                <w:szCs w:val="28"/>
              </w:rPr>
              <w:t xml:space="preserve">количество физкультурно-спортивных мероприятий, проведенных </w:t>
            </w:r>
            <w:r w:rsidR="00834152" w:rsidRPr="00834152">
              <w:rPr>
                <w:kern w:val="2"/>
                <w:sz w:val="28"/>
                <w:szCs w:val="28"/>
              </w:rPr>
              <w:t>с участием Администрации сельского</w:t>
            </w:r>
            <w:r w:rsidRPr="00834152">
              <w:rPr>
                <w:kern w:val="2"/>
                <w:sz w:val="28"/>
                <w:szCs w:val="28"/>
              </w:rPr>
              <w:t xml:space="preserve"> поселени</w:t>
            </w:r>
            <w:r w:rsidR="00834152" w:rsidRPr="00834152">
              <w:rPr>
                <w:kern w:val="2"/>
                <w:sz w:val="28"/>
                <w:szCs w:val="28"/>
              </w:rPr>
              <w:t>я</w:t>
            </w:r>
            <w:r w:rsidRPr="00834152">
              <w:rPr>
                <w:kern w:val="2"/>
                <w:sz w:val="28"/>
                <w:szCs w:val="28"/>
              </w:rPr>
              <w:t>;</w:t>
            </w:r>
          </w:p>
          <w:p w:rsidR="00FF3475" w:rsidRPr="00834152" w:rsidRDefault="00FF3475" w:rsidP="00FF3475">
            <w:pPr>
              <w:jc w:val="both"/>
              <w:rPr>
                <w:kern w:val="2"/>
                <w:sz w:val="28"/>
                <w:szCs w:val="28"/>
              </w:rPr>
            </w:pPr>
            <w:r w:rsidRPr="00834152">
              <w:rPr>
                <w:kern w:val="2"/>
                <w:sz w:val="28"/>
                <w:szCs w:val="28"/>
              </w:rPr>
              <w:lastRenderedPageBreak/>
              <w:t xml:space="preserve">количество участников физкультурно-спортивных мероприятий, проведенных </w:t>
            </w:r>
            <w:r w:rsidR="00834152" w:rsidRPr="00834152">
              <w:rPr>
                <w:kern w:val="2"/>
                <w:sz w:val="28"/>
                <w:szCs w:val="28"/>
              </w:rPr>
              <w:t>с участием Администрации сельского</w:t>
            </w:r>
            <w:r w:rsidRPr="00834152">
              <w:rPr>
                <w:kern w:val="2"/>
                <w:sz w:val="28"/>
                <w:szCs w:val="28"/>
              </w:rPr>
              <w:t xml:space="preserve"> поселени</w:t>
            </w:r>
            <w:r w:rsidR="00834152" w:rsidRPr="00834152">
              <w:rPr>
                <w:kern w:val="2"/>
                <w:sz w:val="28"/>
                <w:szCs w:val="28"/>
              </w:rPr>
              <w:t>я</w:t>
            </w:r>
            <w:r w:rsidRPr="00834152">
              <w:rPr>
                <w:kern w:val="2"/>
                <w:sz w:val="28"/>
                <w:szCs w:val="28"/>
              </w:rPr>
              <w:t>;</w:t>
            </w:r>
          </w:p>
          <w:p w:rsidR="00FF3475" w:rsidRPr="00834152" w:rsidRDefault="00FF3475" w:rsidP="00FF3475">
            <w:pPr>
              <w:jc w:val="both"/>
              <w:rPr>
                <w:kern w:val="2"/>
                <w:sz w:val="28"/>
                <w:szCs w:val="28"/>
              </w:rPr>
            </w:pPr>
            <w:r w:rsidRPr="00834152">
              <w:rPr>
                <w:kern w:val="2"/>
                <w:sz w:val="28"/>
                <w:szCs w:val="28"/>
              </w:rPr>
              <w:t>количество приобретенного спортивного инвентаря, оборудования, расходных материалов.</w:t>
            </w:r>
          </w:p>
        </w:tc>
      </w:tr>
      <w:tr w:rsidR="00D77BB5" w:rsidTr="00770054">
        <w:tc>
          <w:tcPr>
            <w:tcW w:w="2943" w:type="dxa"/>
          </w:tcPr>
          <w:p w:rsidR="00D77BB5" w:rsidRDefault="00D77BB5" w:rsidP="0077005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6946" w:type="dxa"/>
          </w:tcPr>
          <w:p w:rsidR="00D77BB5" w:rsidRDefault="00D77BB5" w:rsidP="0077005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___ </w:t>
            </w:r>
            <w:proofErr w:type="spellStart"/>
            <w:r>
              <w:rPr>
                <w:kern w:val="2"/>
                <w:sz w:val="28"/>
                <w:szCs w:val="28"/>
              </w:rPr>
              <w:t>тыс.рублей</w:t>
            </w:r>
            <w:proofErr w:type="spellEnd"/>
            <w:r>
              <w:rPr>
                <w:kern w:val="2"/>
                <w:sz w:val="28"/>
                <w:szCs w:val="28"/>
              </w:rPr>
              <w:t>:</w:t>
            </w:r>
          </w:p>
          <w:p w:rsidR="00D77BB5" w:rsidRDefault="00D77BB5" w:rsidP="0077005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 w:rsidRPr="00432E7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– </w:t>
            </w:r>
            <w:r w:rsidR="00E941E8">
              <w:rPr>
                <w:kern w:val="2"/>
                <w:sz w:val="28"/>
                <w:szCs w:val="28"/>
              </w:rPr>
              <w:t>173,2</w:t>
            </w:r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тыс.рублей</w:t>
            </w:r>
            <w:proofErr w:type="spellEnd"/>
          </w:p>
          <w:p w:rsidR="00D77BB5" w:rsidRDefault="00D77BB5" w:rsidP="00E941E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</w:t>
            </w:r>
            <w:r w:rsidR="00E941E8">
              <w:rPr>
                <w:kern w:val="2"/>
                <w:sz w:val="28"/>
                <w:szCs w:val="28"/>
              </w:rPr>
              <w:t>0,0</w:t>
            </w:r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тыс.рублей</w:t>
            </w:r>
            <w:proofErr w:type="spellEnd"/>
          </w:p>
        </w:tc>
      </w:tr>
      <w:tr w:rsidR="00D77BB5" w:rsidTr="00770054">
        <w:tc>
          <w:tcPr>
            <w:tcW w:w="2943" w:type="dxa"/>
          </w:tcPr>
          <w:p w:rsidR="00D77BB5" w:rsidRDefault="00D77BB5" w:rsidP="0077005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946" w:type="dxa"/>
          </w:tcPr>
          <w:p w:rsidR="00D77BB5" w:rsidRDefault="00D77BB5" w:rsidP="0077005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Осуществляет </w:t>
            </w:r>
            <w:r w:rsidR="00A5304D">
              <w:rPr>
                <w:kern w:val="2"/>
                <w:sz w:val="28"/>
                <w:szCs w:val="28"/>
              </w:rPr>
              <w:t>Администрация Барило-Крепинского сельского поселения</w:t>
            </w:r>
          </w:p>
        </w:tc>
      </w:tr>
    </w:tbl>
    <w:p w:rsidR="00D77BB5" w:rsidRDefault="00D77BB5" w:rsidP="007042FE">
      <w:pPr>
        <w:jc w:val="center"/>
        <w:rPr>
          <w:kern w:val="2"/>
          <w:sz w:val="28"/>
          <w:szCs w:val="28"/>
        </w:rPr>
      </w:pPr>
    </w:p>
    <w:p w:rsidR="00FF3475" w:rsidRPr="00770CB4" w:rsidRDefault="00FF3475" w:rsidP="00FF3475">
      <w:pPr>
        <w:pStyle w:val="af9"/>
        <w:numPr>
          <w:ilvl w:val="0"/>
          <w:numId w:val="21"/>
        </w:numPr>
        <w:spacing w:line="235" w:lineRule="auto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Характеристика текущего состояния и прогноз развития социально-экономической сферы </w:t>
      </w:r>
      <w:r w:rsidR="00612E75">
        <w:rPr>
          <w:kern w:val="2"/>
          <w:sz w:val="28"/>
          <w:szCs w:val="28"/>
          <w:lang w:eastAsia="en-US"/>
        </w:rPr>
        <w:t xml:space="preserve">Барило-Крепинского сельского </w:t>
      </w:r>
      <w:r>
        <w:rPr>
          <w:kern w:val="2"/>
          <w:sz w:val="28"/>
          <w:szCs w:val="28"/>
          <w:lang w:eastAsia="en-US"/>
        </w:rPr>
        <w:t>поселения</w:t>
      </w:r>
    </w:p>
    <w:p w:rsidR="00FF3475" w:rsidRDefault="00FF3475" w:rsidP="00FF3475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DB2985" w:rsidRDefault="00DB2985" w:rsidP="00DB2985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bookmarkStart w:id="2" w:name="sub_110"/>
      <w:bookmarkStart w:id="3" w:name="sub_1100"/>
      <w:r>
        <w:rPr>
          <w:kern w:val="2"/>
          <w:sz w:val="28"/>
          <w:szCs w:val="28"/>
          <w:lang w:eastAsia="en-US"/>
        </w:rPr>
        <w:tab/>
        <w:t xml:space="preserve">Успешное развитие физической культуры и массового спорта в </w:t>
      </w:r>
      <w:r w:rsidR="00A5304D">
        <w:rPr>
          <w:kern w:val="2"/>
          <w:sz w:val="28"/>
          <w:szCs w:val="28"/>
          <w:lang w:eastAsia="en-US"/>
        </w:rPr>
        <w:t xml:space="preserve">Барило-Крепинском сельском </w:t>
      </w:r>
      <w:r>
        <w:rPr>
          <w:kern w:val="2"/>
          <w:sz w:val="28"/>
          <w:szCs w:val="28"/>
          <w:lang w:eastAsia="en-US"/>
        </w:rPr>
        <w:t>поселении имеет приоритетное значение для укрепления здоровья граждан и повышения качества их жизни. Муниципальная программа является организационной основой политики поселения по созданию условий, направленных на улучшение здоровья населения, повышение уровня и качества жизни жителей, улучшение воспитания подрастающего поколения.</w:t>
      </w:r>
    </w:p>
    <w:p w:rsidR="00DB2985" w:rsidRDefault="00794EB0" w:rsidP="00DB2985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В последнее время возросла необходимость решения проблем обеспечения массовости спорта, пропаганда занятий физической культурой и спортом как составляющей части здорового образа жизни.</w:t>
      </w:r>
    </w:p>
    <w:p w:rsidR="00794EB0" w:rsidRDefault="00794EB0" w:rsidP="00DB2985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В настоящее время имеется ряд проблем, сдерживающих развитие на территории поселения такой важной сферы как физическая культура и спорт:</w:t>
      </w:r>
    </w:p>
    <w:p w:rsidR="00794EB0" w:rsidRDefault="00794EB0" w:rsidP="00DB2985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- недостаточный уровень обеспеченности населения спортивным инвентарем по месту жительства; </w:t>
      </w:r>
    </w:p>
    <w:p w:rsidR="00794EB0" w:rsidRDefault="00794EB0" w:rsidP="00DB2985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- недостаточная на муниципальном уровне пропаганда занятий физической культурой и спортом как составляющей здорового образа жизни;</w:t>
      </w:r>
    </w:p>
    <w:p w:rsidR="00794EB0" w:rsidRDefault="00794EB0" w:rsidP="00DB2985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- низкий уровень вовлеченности населения в занятия физической культурой и спортом.</w:t>
      </w:r>
    </w:p>
    <w:p w:rsidR="00E47F9C" w:rsidRDefault="00113DF3" w:rsidP="00E47F9C">
      <w:pPr>
        <w:spacing w:line="235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ab/>
      </w:r>
      <w:r w:rsidR="00E47F9C">
        <w:rPr>
          <w:kern w:val="2"/>
          <w:sz w:val="28"/>
          <w:szCs w:val="28"/>
        </w:rPr>
        <w:tab/>
        <w:t>Реализация основных мероприятий муниципальной программы обеспечивает решение задач по созданию условий, обеспечивающих повышение мотивации граждан к регулярным занятиям физической культурой и спортом, ведению здорового образа жизни.</w:t>
      </w:r>
    </w:p>
    <w:p w:rsidR="00FF3475" w:rsidRPr="002C62E0" w:rsidRDefault="00FF3475" w:rsidP="002C62E0">
      <w:pPr>
        <w:pStyle w:val="af9"/>
        <w:numPr>
          <w:ilvl w:val="0"/>
          <w:numId w:val="21"/>
        </w:numPr>
        <w:jc w:val="center"/>
        <w:rPr>
          <w:kern w:val="2"/>
          <w:sz w:val="28"/>
          <w:szCs w:val="28"/>
          <w:lang w:eastAsia="en-US"/>
        </w:rPr>
      </w:pPr>
      <w:r w:rsidRPr="002C62E0">
        <w:rPr>
          <w:kern w:val="2"/>
          <w:sz w:val="28"/>
          <w:szCs w:val="28"/>
          <w:lang w:eastAsia="en-US"/>
        </w:rPr>
        <w:t>Сведения о показателях муниципальной программы, подпрограмм муниципальной программы и их значениях</w:t>
      </w:r>
    </w:p>
    <w:tbl>
      <w:tblPr>
        <w:tblStyle w:val="afffff2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1321"/>
        <w:gridCol w:w="994"/>
        <w:gridCol w:w="696"/>
        <w:gridCol w:w="702"/>
        <w:gridCol w:w="709"/>
        <w:gridCol w:w="709"/>
        <w:gridCol w:w="708"/>
        <w:gridCol w:w="709"/>
      </w:tblGrid>
      <w:tr w:rsidR="00FF3475" w:rsidRPr="00834152" w:rsidTr="00770054">
        <w:tc>
          <w:tcPr>
            <w:tcW w:w="540" w:type="dxa"/>
            <w:vMerge w:val="restart"/>
          </w:tcPr>
          <w:p w:rsidR="00FF3475" w:rsidRPr="00834152" w:rsidRDefault="00FF3475" w:rsidP="00770054">
            <w:pPr>
              <w:rPr>
                <w:kern w:val="2"/>
                <w:sz w:val="24"/>
                <w:szCs w:val="24"/>
                <w:lang w:eastAsia="en-US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29" w:type="dxa"/>
            <w:vMerge w:val="restart"/>
          </w:tcPr>
          <w:p w:rsidR="00FF3475" w:rsidRPr="00834152" w:rsidRDefault="00FF3475" w:rsidP="00770054">
            <w:pPr>
              <w:rPr>
                <w:kern w:val="2"/>
                <w:sz w:val="24"/>
                <w:szCs w:val="24"/>
                <w:lang w:eastAsia="en-US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>Номер и наименование показателя</w:t>
            </w:r>
          </w:p>
        </w:tc>
        <w:tc>
          <w:tcPr>
            <w:tcW w:w="1321" w:type="dxa"/>
            <w:vMerge w:val="restart"/>
          </w:tcPr>
          <w:p w:rsidR="00FF3475" w:rsidRPr="00834152" w:rsidRDefault="00FF3475" w:rsidP="00770054">
            <w:pPr>
              <w:rPr>
                <w:kern w:val="2"/>
                <w:sz w:val="24"/>
                <w:szCs w:val="24"/>
                <w:lang w:eastAsia="en-US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>Вид показателя</w:t>
            </w:r>
          </w:p>
        </w:tc>
        <w:tc>
          <w:tcPr>
            <w:tcW w:w="994" w:type="dxa"/>
            <w:vMerge w:val="restart"/>
          </w:tcPr>
          <w:p w:rsidR="00FF3475" w:rsidRPr="00834152" w:rsidRDefault="00FF3475" w:rsidP="00770054">
            <w:pPr>
              <w:rPr>
                <w:kern w:val="2"/>
                <w:sz w:val="24"/>
                <w:szCs w:val="24"/>
                <w:lang w:eastAsia="en-US"/>
              </w:rPr>
            </w:pPr>
            <w:proofErr w:type="spellStart"/>
            <w:r w:rsidRPr="00834152">
              <w:rPr>
                <w:kern w:val="2"/>
                <w:sz w:val="24"/>
                <w:szCs w:val="24"/>
                <w:lang w:eastAsia="en-US"/>
              </w:rPr>
              <w:t>Ед.изм</w:t>
            </w:r>
            <w:proofErr w:type="spellEnd"/>
            <w:r w:rsidRPr="00834152">
              <w:rPr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33" w:type="dxa"/>
            <w:gridSpan w:val="6"/>
          </w:tcPr>
          <w:p w:rsidR="00FF3475" w:rsidRPr="00834152" w:rsidRDefault="00FF3475" w:rsidP="0077005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>Значения показателя</w:t>
            </w:r>
          </w:p>
        </w:tc>
      </w:tr>
      <w:tr w:rsidR="00FF3475" w:rsidRPr="00834152" w:rsidTr="00770054">
        <w:tc>
          <w:tcPr>
            <w:tcW w:w="540" w:type="dxa"/>
            <w:vMerge/>
          </w:tcPr>
          <w:p w:rsidR="00FF3475" w:rsidRPr="00834152" w:rsidRDefault="00FF3475" w:rsidP="00770054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29" w:type="dxa"/>
            <w:vMerge/>
          </w:tcPr>
          <w:p w:rsidR="00FF3475" w:rsidRPr="00834152" w:rsidRDefault="00FF3475" w:rsidP="00770054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vMerge/>
          </w:tcPr>
          <w:p w:rsidR="00FF3475" w:rsidRPr="00834152" w:rsidRDefault="00FF3475" w:rsidP="00770054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</w:tcPr>
          <w:p w:rsidR="00FF3475" w:rsidRPr="00834152" w:rsidRDefault="00FF3475" w:rsidP="00770054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:rsidR="00FF3475" w:rsidRPr="00834152" w:rsidRDefault="00FF3475" w:rsidP="00770054">
            <w:pPr>
              <w:rPr>
                <w:kern w:val="2"/>
                <w:sz w:val="24"/>
                <w:szCs w:val="24"/>
                <w:lang w:eastAsia="en-US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02" w:type="dxa"/>
          </w:tcPr>
          <w:p w:rsidR="00FF3475" w:rsidRPr="00834152" w:rsidRDefault="00FF3475" w:rsidP="00770054">
            <w:pPr>
              <w:rPr>
                <w:kern w:val="2"/>
                <w:sz w:val="24"/>
                <w:szCs w:val="24"/>
                <w:lang w:eastAsia="en-US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09" w:type="dxa"/>
          </w:tcPr>
          <w:p w:rsidR="00FF3475" w:rsidRPr="00834152" w:rsidRDefault="00FF3475" w:rsidP="00770054">
            <w:pPr>
              <w:rPr>
                <w:kern w:val="2"/>
                <w:sz w:val="24"/>
                <w:szCs w:val="24"/>
                <w:lang w:eastAsia="en-US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09" w:type="dxa"/>
          </w:tcPr>
          <w:p w:rsidR="00FF3475" w:rsidRPr="00834152" w:rsidRDefault="00FF3475" w:rsidP="00770054">
            <w:pPr>
              <w:rPr>
                <w:kern w:val="2"/>
                <w:sz w:val="24"/>
                <w:szCs w:val="24"/>
                <w:lang w:eastAsia="en-US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708" w:type="dxa"/>
          </w:tcPr>
          <w:p w:rsidR="00FF3475" w:rsidRPr="00834152" w:rsidRDefault="00FF3475" w:rsidP="00770054">
            <w:pPr>
              <w:rPr>
                <w:kern w:val="2"/>
                <w:sz w:val="24"/>
                <w:szCs w:val="24"/>
                <w:lang w:eastAsia="en-US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709" w:type="dxa"/>
          </w:tcPr>
          <w:p w:rsidR="00FF3475" w:rsidRPr="00834152" w:rsidRDefault="00FF3475" w:rsidP="00770054">
            <w:pPr>
              <w:rPr>
                <w:kern w:val="2"/>
                <w:sz w:val="24"/>
                <w:szCs w:val="24"/>
                <w:lang w:eastAsia="en-US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>2027</w:t>
            </w:r>
          </w:p>
        </w:tc>
      </w:tr>
      <w:tr w:rsidR="00FF3475" w:rsidRPr="00834152" w:rsidTr="00770054">
        <w:tc>
          <w:tcPr>
            <w:tcW w:w="540" w:type="dxa"/>
          </w:tcPr>
          <w:p w:rsidR="00FF3475" w:rsidRPr="00834152" w:rsidRDefault="00FF3475" w:rsidP="00770054">
            <w:pPr>
              <w:rPr>
                <w:kern w:val="2"/>
                <w:sz w:val="24"/>
                <w:szCs w:val="24"/>
                <w:lang w:eastAsia="en-US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7" w:type="dxa"/>
            <w:gridSpan w:val="9"/>
          </w:tcPr>
          <w:p w:rsidR="00FF3475" w:rsidRPr="00834152" w:rsidRDefault="00FF3475" w:rsidP="00A74D14">
            <w:pPr>
              <w:suppressAutoHyphens/>
              <w:rPr>
                <w:kern w:val="2"/>
                <w:sz w:val="24"/>
                <w:szCs w:val="24"/>
                <w:lang w:eastAsia="en-US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834152">
              <w:rPr>
                <w:sz w:val="24"/>
                <w:szCs w:val="24"/>
              </w:rPr>
              <w:t>«Развитие</w:t>
            </w:r>
            <w:r w:rsidR="00A74D14">
              <w:rPr>
                <w:sz w:val="24"/>
                <w:szCs w:val="24"/>
              </w:rPr>
              <w:t xml:space="preserve"> физической культуры </w:t>
            </w:r>
            <w:r w:rsidRPr="00834152">
              <w:rPr>
                <w:sz w:val="24"/>
                <w:szCs w:val="24"/>
              </w:rPr>
              <w:t xml:space="preserve"> спорта»</w:t>
            </w:r>
          </w:p>
        </w:tc>
      </w:tr>
      <w:tr w:rsidR="00FF3475" w:rsidRPr="00834152" w:rsidTr="00770054">
        <w:tc>
          <w:tcPr>
            <w:tcW w:w="540" w:type="dxa"/>
          </w:tcPr>
          <w:p w:rsidR="00FF3475" w:rsidRPr="00834152" w:rsidRDefault="00834152" w:rsidP="00770054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829" w:type="dxa"/>
          </w:tcPr>
          <w:p w:rsidR="00FF3475" w:rsidRPr="00834152" w:rsidRDefault="00834152" w:rsidP="00770054">
            <w:pPr>
              <w:rPr>
                <w:kern w:val="2"/>
                <w:sz w:val="24"/>
                <w:szCs w:val="24"/>
                <w:lang w:eastAsia="en-US"/>
              </w:rPr>
            </w:pPr>
            <w:r w:rsidRPr="00834152">
              <w:rPr>
                <w:sz w:val="24"/>
                <w:szCs w:val="24"/>
              </w:rPr>
              <w:t xml:space="preserve">Доля граждан, систематически занимающихся </w:t>
            </w:r>
            <w:r w:rsidRPr="00834152">
              <w:rPr>
                <w:sz w:val="24"/>
                <w:szCs w:val="24"/>
              </w:rPr>
              <w:lastRenderedPageBreak/>
              <w:t>физической культурой и спортом</w:t>
            </w:r>
          </w:p>
        </w:tc>
        <w:tc>
          <w:tcPr>
            <w:tcW w:w="1321" w:type="dxa"/>
          </w:tcPr>
          <w:p w:rsidR="00FF3475" w:rsidRPr="00834152" w:rsidRDefault="00834152" w:rsidP="00770054">
            <w:pPr>
              <w:rPr>
                <w:kern w:val="2"/>
                <w:sz w:val="24"/>
                <w:szCs w:val="24"/>
                <w:lang w:eastAsia="en-US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lastRenderedPageBreak/>
              <w:t>ведомственный</w:t>
            </w:r>
          </w:p>
        </w:tc>
        <w:tc>
          <w:tcPr>
            <w:tcW w:w="994" w:type="dxa"/>
          </w:tcPr>
          <w:p w:rsidR="00FF3475" w:rsidRPr="00834152" w:rsidRDefault="00834152" w:rsidP="00770054">
            <w:pPr>
              <w:rPr>
                <w:kern w:val="2"/>
                <w:sz w:val="24"/>
                <w:szCs w:val="24"/>
                <w:lang w:eastAsia="en-US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696" w:type="dxa"/>
          </w:tcPr>
          <w:p w:rsidR="00FF3475" w:rsidRPr="00834152" w:rsidRDefault="00FF3475" w:rsidP="00770054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</w:tcPr>
          <w:p w:rsidR="00FF3475" w:rsidRPr="00834152" w:rsidRDefault="00FF3475" w:rsidP="00770054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F3475" w:rsidRPr="00834152" w:rsidRDefault="00FF3475" w:rsidP="00770054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F3475" w:rsidRPr="00834152" w:rsidRDefault="00FF3475" w:rsidP="00770054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FF3475" w:rsidRPr="00834152" w:rsidRDefault="00FF3475" w:rsidP="00770054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F3475" w:rsidRPr="00834152" w:rsidRDefault="00FF3475" w:rsidP="00770054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FF3475" w:rsidRPr="00834152" w:rsidTr="00770054">
        <w:tc>
          <w:tcPr>
            <w:tcW w:w="540" w:type="dxa"/>
          </w:tcPr>
          <w:p w:rsidR="00FF3475" w:rsidRPr="00834152" w:rsidRDefault="00834152" w:rsidP="00770054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2829" w:type="dxa"/>
          </w:tcPr>
          <w:p w:rsidR="00FF3475" w:rsidRPr="00834152" w:rsidRDefault="00834152" w:rsidP="00770054">
            <w:pPr>
              <w:rPr>
                <w:kern w:val="2"/>
                <w:sz w:val="24"/>
                <w:szCs w:val="24"/>
                <w:lang w:eastAsia="en-US"/>
              </w:rPr>
            </w:pPr>
            <w:r w:rsidRPr="004C1609">
              <w:rPr>
                <w:kern w:val="2"/>
                <w:sz w:val="24"/>
                <w:szCs w:val="24"/>
              </w:rPr>
              <w:t>Количество спортивных мероприятий, проведенных с участием Администрации сельского поселения</w:t>
            </w:r>
          </w:p>
        </w:tc>
        <w:tc>
          <w:tcPr>
            <w:tcW w:w="1321" w:type="dxa"/>
          </w:tcPr>
          <w:p w:rsidR="00FF3475" w:rsidRPr="00834152" w:rsidRDefault="00834152" w:rsidP="00770054">
            <w:pPr>
              <w:rPr>
                <w:kern w:val="2"/>
                <w:sz w:val="24"/>
                <w:szCs w:val="24"/>
                <w:lang w:eastAsia="en-US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>ведомственный</w:t>
            </w:r>
          </w:p>
        </w:tc>
        <w:tc>
          <w:tcPr>
            <w:tcW w:w="994" w:type="dxa"/>
          </w:tcPr>
          <w:p w:rsidR="00FF3475" w:rsidRPr="00834152" w:rsidRDefault="00834152" w:rsidP="00770054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96" w:type="dxa"/>
          </w:tcPr>
          <w:p w:rsidR="00FF3475" w:rsidRPr="00834152" w:rsidRDefault="00FF3475" w:rsidP="00770054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</w:tcPr>
          <w:p w:rsidR="00FF3475" w:rsidRPr="00834152" w:rsidRDefault="00FF3475" w:rsidP="00770054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F3475" w:rsidRPr="00834152" w:rsidRDefault="00FF3475" w:rsidP="00770054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F3475" w:rsidRPr="00834152" w:rsidRDefault="00FF3475" w:rsidP="00770054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FF3475" w:rsidRPr="00834152" w:rsidRDefault="00FF3475" w:rsidP="00770054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F3475" w:rsidRPr="00834152" w:rsidRDefault="00FF3475" w:rsidP="00770054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FF3475" w:rsidRPr="00834152" w:rsidTr="00770054">
        <w:tc>
          <w:tcPr>
            <w:tcW w:w="540" w:type="dxa"/>
          </w:tcPr>
          <w:p w:rsidR="00FF3475" w:rsidRPr="00834152" w:rsidRDefault="00834152" w:rsidP="00770054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829" w:type="dxa"/>
          </w:tcPr>
          <w:p w:rsidR="00FF3475" w:rsidRPr="00834152" w:rsidRDefault="00834152" w:rsidP="00770054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</w:rPr>
              <w:t>К</w:t>
            </w:r>
            <w:r w:rsidRPr="00834152">
              <w:rPr>
                <w:kern w:val="2"/>
                <w:sz w:val="24"/>
                <w:szCs w:val="24"/>
              </w:rPr>
              <w:t>оличество участников физкультурно-спортивных мероприятий, проведенных с участием Администрации сельского поселения</w:t>
            </w:r>
          </w:p>
        </w:tc>
        <w:tc>
          <w:tcPr>
            <w:tcW w:w="1321" w:type="dxa"/>
          </w:tcPr>
          <w:p w:rsidR="00FF3475" w:rsidRPr="00834152" w:rsidRDefault="00834152" w:rsidP="00770054">
            <w:pPr>
              <w:rPr>
                <w:kern w:val="2"/>
                <w:sz w:val="24"/>
                <w:szCs w:val="24"/>
                <w:lang w:eastAsia="en-US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>ведомственный</w:t>
            </w:r>
          </w:p>
        </w:tc>
        <w:tc>
          <w:tcPr>
            <w:tcW w:w="994" w:type="dxa"/>
          </w:tcPr>
          <w:p w:rsidR="00FF3475" w:rsidRPr="00834152" w:rsidRDefault="00834152" w:rsidP="00770054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696" w:type="dxa"/>
          </w:tcPr>
          <w:p w:rsidR="00FF3475" w:rsidRPr="00834152" w:rsidRDefault="00FF3475" w:rsidP="00770054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</w:tcPr>
          <w:p w:rsidR="00FF3475" w:rsidRPr="00834152" w:rsidRDefault="00FF3475" w:rsidP="00770054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F3475" w:rsidRPr="00834152" w:rsidRDefault="00FF3475" w:rsidP="00770054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F3475" w:rsidRPr="00834152" w:rsidRDefault="00FF3475" w:rsidP="00770054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FF3475" w:rsidRPr="00834152" w:rsidRDefault="00FF3475" w:rsidP="00770054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F3475" w:rsidRPr="00834152" w:rsidRDefault="00FF3475" w:rsidP="00770054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FF3475" w:rsidRPr="00834152" w:rsidTr="00770054">
        <w:tc>
          <w:tcPr>
            <w:tcW w:w="540" w:type="dxa"/>
          </w:tcPr>
          <w:p w:rsidR="00FF3475" w:rsidRPr="00834152" w:rsidRDefault="00834152" w:rsidP="00770054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2829" w:type="dxa"/>
          </w:tcPr>
          <w:p w:rsidR="00FF3475" w:rsidRPr="00834152" w:rsidRDefault="00834152" w:rsidP="00770054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</w:rPr>
              <w:t>К</w:t>
            </w:r>
            <w:r w:rsidRPr="00834152">
              <w:rPr>
                <w:kern w:val="2"/>
                <w:sz w:val="24"/>
                <w:szCs w:val="24"/>
              </w:rPr>
              <w:t>оличество приобретенного спортивного инвентаря, оборудования, расходных материалов</w:t>
            </w:r>
          </w:p>
        </w:tc>
        <w:tc>
          <w:tcPr>
            <w:tcW w:w="1321" w:type="dxa"/>
          </w:tcPr>
          <w:p w:rsidR="00FF3475" w:rsidRPr="00834152" w:rsidRDefault="00834152" w:rsidP="00770054">
            <w:pPr>
              <w:rPr>
                <w:kern w:val="2"/>
                <w:sz w:val="24"/>
                <w:szCs w:val="24"/>
                <w:lang w:eastAsia="en-US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>ведомственный</w:t>
            </w:r>
          </w:p>
        </w:tc>
        <w:tc>
          <w:tcPr>
            <w:tcW w:w="994" w:type="dxa"/>
          </w:tcPr>
          <w:p w:rsidR="00FF3475" w:rsidRPr="00834152" w:rsidRDefault="00834152" w:rsidP="00770054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96" w:type="dxa"/>
          </w:tcPr>
          <w:p w:rsidR="00FF3475" w:rsidRPr="00834152" w:rsidRDefault="00FF3475" w:rsidP="00770054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</w:tcPr>
          <w:p w:rsidR="00FF3475" w:rsidRPr="00834152" w:rsidRDefault="00FF3475" w:rsidP="00770054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F3475" w:rsidRPr="00834152" w:rsidRDefault="00FF3475" w:rsidP="00770054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F3475" w:rsidRPr="00834152" w:rsidRDefault="00FF3475" w:rsidP="00770054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FF3475" w:rsidRPr="00834152" w:rsidRDefault="00FF3475" w:rsidP="00770054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F3475" w:rsidRPr="00834152" w:rsidRDefault="00FF3475" w:rsidP="00770054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</w:tr>
    </w:tbl>
    <w:p w:rsidR="00794EB0" w:rsidRDefault="00794EB0" w:rsidP="00DB2985">
      <w:pPr>
        <w:spacing w:line="235" w:lineRule="auto"/>
        <w:jc w:val="both"/>
        <w:rPr>
          <w:kern w:val="2"/>
          <w:sz w:val="28"/>
          <w:szCs w:val="28"/>
          <w:lang w:eastAsia="en-US"/>
        </w:rPr>
      </w:pPr>
    </w:p>
    <w:p w:rsidR="00834152" w:rsidRDefault="00834152" w:rsidP="002C62E0">
      <w:pPr>
        <w:pStyle w:val="af9"/>
        <w:numPr>
          <w:ilvl w:val="0"/>
          <w:numId w:val="21"/>
        </w:num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Перечень структурных элементов муниципальной программы</w:t>
      </w:r>
    </w:p>
    <w:tbl>
      <w:tblPr>
        <w:tblStyle w:val="afffff2"/>
        <w:tblW w:w="9971" w:type="dxa"/>
        <w:tblLook w:val="04A0" w:firstRow="1" w:lastRow="0" w:firstColumn="1" w:lastColumn="0" w:noHBand="0" w:noVBand="1"/>
      </w:tblPr>
      <w:tblGrid>
        <w:gridCol w:w="817"/>
        <w:gridCol w:w="2977"/>
        <w:gridCol w:w="74"/>
        <w:gridCol w:w="3051"/>
        <w:gridCol w:w="560"/>
        <w:gridCol w:w="2492"/>
      </w:tblGrid>
      <w:tr w:rsidR="00834152" w:rsidRPr="003103D2" w:rsidTr="00770054">
        <w:tc>
          <w:tcPr>
            <w:tcW w:w="817" w:type="dxa"/>
          </w:tcPr>
          <w:p w:rsidR="00834152" w:rsidRPr="003103D2" w:rsidRDefault="00834152" w:rsidP="00770054">
            <w:pPr>
              <w:rPr>
                <w:kern w:val="2"/>
                <w:sz w:val="24"/>
                <w:szCs w:val="24"/>
                <w:lang w:eastAsia="en-US"/>
              </w:rPr>
            </w:pPr>
            <w:r w:rsidRPr="003103D2">
              <w:rPr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77" w:type="dxa"/>
          </w:tcPr>
          <w:p w:rsidR="00834152" w:rsidRPr="003103D2" w:rsidRDefault="00834152" w:rsidP="00770054">
            <w:pPr>
              <w:rPr>
                <w:kern w:val="2"/>
                <w:sz w:val="24"/>
                <w:szCs w:val="24"/>
                <w:lang w:eastAsia="en-US"/>
              </w:rPr>
            </w:pPr>
            <w:r w:rsidRPr="003103D2">
              <w:rPr>
                <w:kern w:val="2"/>
                <w:sz w:val="24"/>
                <w:szCs w:val="24"/>
                <w:lang w:eastAsia="en-US"/>
              </w:rPr>
              <w:t>Задача структурного элемента</w:t>
            </w:r>
          </w:p>
        </w:tc>
        <w:tc>
          <w:tcPr>
            <w:tcW w:w="3685" w:type="dxa"/>
            <w:gridSpan w:val="3"/>
          </w:tcPr>
          <w:p w:rsidR="00834152" w:rsidRPr="003103D2" w:rsidRDefault="00834152" w:rsidP="00770054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3103D2">
              <w:rPr>
                <w:sz w:val="24"/>
                <w:szCs w:val="24"/>
              </w:rPr>
              <w:t xml:space="preserve">Краткое описание ожидаемых эффектов </w:t>
            </w:r>
          </w:p>
          <w:p w:rsidR="00834152" w:rsidRPr="003103D2" w:rsidRDefault="00834152" w:rsidP="00770054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3103D2">
              <w:rPr>
                <w:sz w:val="24"/>
                <w:szCs w:val="24"/>
              </w:rPr>
              <w:t xml:space="preserve">от реализации задачи структурного элемента </w:t>
            </w:r>
          </w:p>
        </w:tc>
        <w:tc>
          <w:tcPr>
            <w:tcW w:w="2492" w:type="dxa"/>
          </w:tcPr>
          <w:p w:rsidR="00834152" w:rsidRPr="003103D2" w:rsidRDefault="00834152" w:rsidP="00770054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3103D2">
              <w:rPr>
                <w:sz w:val="24"/>
                <w:szCs w:val="24"/>
              </w:rPr>
              <w:t xml:space="preserve">Связь с показателями </w:t>
            </w:r>
          </w:p>
        </w:tc>
      </w:tr>
      <w:tr w:rsidR="00834152" w:rsidRPr="003103D2" w:rsidTr="00770054">
        <w:tc>
          <w:tcPr>
            <w:tcW w:w="817" w:type="dxa"/>
          </w:tcPr>
          <w:p w:rsidR="00834152" w:rsidRPr="003103D2" w:rsidRDefault="00834152" w:rsidP="0077005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54" w:type="dxa"/>
            <w:gridSpan w:val="5"/>
          </w:tcPr>
          <w:p w:rsidR="00834152" w:rsidRPr="003103D2" w:rsidRDefault="00834152" w:rsidP="0077005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3103D2">
              <w:rPr>
                <w:sz w:val="24"/>
                <w:szCs w:val="28"/>
              </w:rPr>
              <w:t>Региональные проекты, направленные на достижение целей национальных проектов</w:t>
            </w:r>
          </w:p>
        </w:tc>
      </w:tr>
      <w:tr w:rsidR="00F77E53" w:rsidRPr="003103D2" w:rsidTr="00770054">
        <w:tc>
          <w:tcPr>
            <w:tcW w:w="817" w:type="dxa"/>
          </w:tcPr>
          <w:p w:rsidR="00F77E53" w:rsidRDefault="00F77E53" w:rsidP="0077005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9154" w:type="dxa"/>
            <w:gridSpan w:val="5"/>
          </w:tcPr>
          <w:p w:rsidR="00F77E53" w:rsidRDefault="00F77E53" w:rsidP="00770054">
            <w:pPr>
              <w:jc w:val="center"/>
              <w:rPr>
                <w:sz w:val="24"/>
                <w:szCs w:val="24"/>
              </w:rPr>
            </w:pPr>
            <w:r w:rsidRPr="00F77E53">
              <w:rPr>
                <w:sz w:val="24"/>
                <w:szCs w:val="24"/>
              </w:rPr>
              <w:t>Региональный проект «Развитие спортивной инфраструктуры в Ростовской области»</w:t>
            </w:r>
          </w:p>
          <w:p w:rsidR="00F77E53" w:rsidRDefault="00F77E53" w:rsidP="00770054">
            <w:pPr>
              <w:jc w:val="center"/>
              <w:rPr>
                <w:sz w:val="24"/>
                <w:szCs w:val="24"/>
              </w:rPr>
            </w:pPr>
          </w:p>
          <w:p w:rsidR="00F77E53" w:rsidRPr="00F77E53" w:rsidRDefault="00F77E53" w:rsidP="00F77E53">
            <w:pPr>
              <w:widowControl w:val="0"/>
              <w:jc w:val="both"/>
              <w:rPr>
                <w:sz w:val="24"/>
                <w:szCs w:val="24"/>
              </w:rPr>
            </w:pPr>
            <w:r w:rsidRPr="00F77E53">
              <w:rPr>
                <w:sz w:val="24"/>
                <w:szCs w:val="24"/>
              </w:rPr>
              <w:t>Куратор – Хохлов Артем Андреевич, заместитель Губернатора Ростовской области.</w:t>
            </w:r>
          </w:p>
          <w:p w:rsidR="00F77E53" w:rsidRPr="00F77E53" w:rsidRDefault="00F77E53" w:rsidP="00F77E53">
            <w:pPr>
              <w:widowControl w:val="0"/>
              <w:outlineLvl w:val="2"/>
              <w:rPr>
                <w:sz w:val="24"/>
                <w:szCs w:val="24"/>
              </w:rPr>
            </w:pPr>
            <w:r w:rsidRPr="00F77E53">
              <w:rPr>
                <w:sz w:val="24"/>
                <w:szCs w:val="24"/>
              </w:rPr>
              <w:t>Ответственный за реализацию: министерство по физической культуре и спорту Ростовской области, министерство строительства, архитектуры и территориального развития Ростовской области.</w:t>
            </w:r>
          </w:p>
          <w:p w:rsidR="00F77E53" w:rsidRPr="00F77E53" w:rsidRDefault="00F77E53" w:rsidP="00F77E53">
            <w:pPr>
              <w:jc w:val="both"/>
              <w:rPr>
                <w:sz w:val="24"/>
                <w:szCs w:val="24"/>
              </w:rPr>
            </w:pPr>
            <w:r w:rsidRPr="00F77E53">
              <w:rPr>
                <w:sz w:val="24"/>
                <w:szCs w:val="24"/>
              </w:rPr>
              <w:t>Срок реализации: 2024 – 2030 годы</w:t>
            </w:r>
          </w:p>
        </w:tc>
      </w:tr>
      <w:tr w:rsidR="00F77E53" w:rsidRPr="003103D2" w:rsidTr="00F77E53">
        <w:tc>
          <w:tcPr>
            <w:tcW w:w="817" w:type="dxa"/>
          </w:tcPr>
          <w:p w:rsidR="00F77E53" w:rsidRDefault="00F77E53" w:rsidP="0077005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3051" w:type="dxa"/>
            <w:gridSpan w:val="2"/>
          </w:tcPr>
          <w:p w:rsidR="00F77E53" w:rsidRPr="00F77E53" w:rsidRDefault="00F77E53" w:rsidP="00F77E5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F77E53">
              <w:rPr>
                <w:sz w:val="24"/>
                <w:szCs w:val="24"/>
              </w:rPr>
              <w:t>Созданы условия для увеличения уровня обеспеченности спортивными сооружениями</w:t>
            </w:r>
          </w:p>
        </w:tc>
        <w:tc>
          <w:tcPr>
            <w:tcW w:w="3051" w:type="dxa"/>
          </w:tcPr>
          <w:p w:rsidR="00F77E53" w:rsidRPr="00F77E53" w:rsidRDefault="00F77E53" w:rsidP="00F77E5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F77E53">
              <w:rPr>
                <w:sz w:val="24"/>
                <w:szCs w:val="24"/>
              </w:rPr>
              <w:t>создание сети спортивных сооружений, обеспечивающих возможность жителям Ростовской области заниматься физической культурой и спортом;</w:t>
            </w:r>
          </w:p>
          <w:p w:rsidR="00F77E53" w:rsidRPr="00F77E53" w:rsidRDefault="00F77E53" w:rsidP="00F77E5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F77E53">
              <w:rPr>
                <w:sz w:val="24"/>
                <w:szCs w:val="24"/>
              </w:rPr>
              <w:t>увеличение обеспеченности населения спортивными сооружениями</w:t>
            </w:r>
          </w:p>
        </w:tc>
        <w:tc>
          <w:tcPr>
            <w:tcW w:w="3052" w:type="dxa"/>
            <w:gridSpan w:val="2"/>
          </w:tcPr>
          <w:p w:rsidR="00F77E53" w:rsidRPr="00F77E53" w:rsidRDefault="00F77E53" w:rsidP="00F77E5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F77E53">
              <w:rPr>
                <w:sz w:val="24"/>
                <w:szCs w:val="24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инвалидов;</w:t>
            </w:r>
          </w:p>
          <w:p w:rsidR="00F77E53" w:rsidRPr="00F77E53" w:rsidRDefault="00F77E53" w:rsidP="00F77E5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F77E53">
              <w:rPr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</w:p>
        </w:tc>
      </w:tr>
      <w:tr w:rsidR="00F77E53" w:rsidRPr="003103D2" w:rsidTr="00770054">
        <w:tc>
          <w:tcPr>
            <w:tcW w:w="817" w:type="dxa"/>
          </w:tcPr>
          <w:p w:rsidR="00F77E53" w:rsidRPr="003103D2" w:rsidRDefault="00F77E53" w:rsidP="0077005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54" w:type="dxa"/>
            <w:gridSpan w:val="5"/>
          </w:tcPr>
          <w:p w:rsidR="00F77E53" w:rsidRPr="003103D2" w:rsidRDefault="00F77E53" w:rsidP="0077005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Комплексы процессных мероприятий</w:t>
            </w:r>
          </w:p>
        </w:tc>
      </w:tr>
      <w:tr w:rsidR="00F77E53" w:rsidRPr="00834152" w:rsidTr="00770054">
        <w:tc>
          <w:tcPr>
            <w:tcW w:w="817" w:type="dxa"/>
          </w:tcPr>
          <w:p w:rsidR="00F77E53" w:rsidRPr="00834152" w:rsidRDefault="00F77E53" w:rsidP="0077005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9154" w:type="dxa"/>
            <w:gridSpan w:val="5"/>
          </w:tcPr>
          <w:p w:rsidR="00F77E53" w:rsidRDefault="00F77E53" w:rsidP="00770054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 xml:space="preserve">Комплекс процессных мероприятий «Развитие физической культуры и массового спорта </w:t>
            </w:r>
            <w:r w:rsidR="00612E75">
              <w:rPr>
                <w:kern w:val="2"/>
                <w:sz w:val="24"/>
                <w:szCs w:val="24"/>
                <w:lang w:eastAsia="en-US"/>
              </w:rPr>
              <w:t>Барило-Крепинского сельского</w:t>
            </w:r>
            <w:r w:rsidR="00A5304D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834152">
              <w:rPr>
                <w:kern w:val="2"/>
                <w:sz w:val="24"/>
                <w:szCs w:val="24"/>
                <w:lang w:eastAsia="en-US"/>
              </w:rPr>
              <w:t>поселения»</w:t>
            </w:r>
          </w:p>
          <w:p w:rsidR="00F77E53" w:rsidRDefault="00F77E53" w:rsidP="00834152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Ответственный за реализацию – Администрация </w:t>
            </w:r>
            <w:r w:rsidR="00612E75">
              <w:rPr>
                <w:kern w:val="2"/>
                <w:sz w:val="24"/>
                <w:szCs w:val="24"/>
                <w:lang w:eastAsia="en-US"/>
              </w:rPr>
              <w:t>Барило-Крепинского сельского</w:t>
            </w:r>
            <w:r w:rsidR="00A5304D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kern w:val="2"/>
                <w:sz w:val="24"/>
                <w:szCs w:val="24"/>
                <w:lang w:eastAsia="en-US"/>
              </w:rPr>
              <w:t>поселения</w:t>
            </w:r>
          </w:p>
          <w:p w:rsidR="00F77E53" w:rsidRPr="00834152" w:rsidRDefault="00F77E53" w:rsidP="00834152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Срок реализации: 2025 – 2030 годы</w:t>
            </w:r>
          </w:p>
        </w:tc>
      </w:tr>
      <w:tr w:rsidR="00F77E53" w:rsidRPr="00770054" w:rsidTr="00834152">
        <w:tc>
          <w:tcPr>
            <w:tcW w:w="817" w:type="dxa"/>
          </w:tcPr>
          <w:p w:rsidR="00F77E53" w:rsidRPr="00770054" w:rsidRDefault="00F77E53" w:rsidP="0077005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2.1.1</w:t>
            </w:r>
          </w:p>
        </w:tc>
        <w:tc>
          <w:tcPr>
            <w:tcW w:w="2977" w:type="dxa"/>
          </w:tcPr>
          <w:p w:rsidR="00F77E53" w:rsidRPr="00770054" w:rsidRDefault="00F77E53" w:rsidP="00770054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770054">
              <w:rPr>
                <w:sz w:val="24"/>
                <w:szCs w:val="24"/>
              </w:rPr>
              <w:t>Усовершенствована система физического воспитания различных категорий и групп населения</w:t>
            </w:r>
          </w:p>
        </w:tc>
        <w:tc>
          <w:tcPr>
            <w:tcW w:w="3685" w:type="dxa"/>
            <w:gridSpan w:val="3"/>
          </w:tcPr>
          <w:p w:rsidR="00F77E53" w:rsidRPr="00770054" w:rsidRDefault="00F77E53" w:rsidP="00770054">
            <w:pPr>
              <w:widowControl w:val="0"/>
              <w:jc w:val="both"/>
              <w:rPr>
                <w:sz w:val="24"/>
                <w:szCs w:val="24"/>
              </w:rPr>
            </w:pPr>
            <w:r w:rsidRPr="00770054">
              <w:rPr>
                <w:sz w:val="24"/>
                <w:szCs w:val="24"/>
              </w:rPr>
              <w:t xml:space="preserve">совершенствование системы физического воспитания граждан </w:t>
            </w:r>
            <w:r>
              <w:rPr>
                <w:sz w:val="24"/>
                <w:szCs w:val="24"/>
              </w:rPr>
              <w:t>сельского поселения</w:t>
            </w:r>
            <w:r w:rsidRPr="00770054">
              <w:rPr>
                <w:sz w:val="24"/>
                <w:szCs w:val="24"/>
              </w:rPr>
              <w:t xml:space="preserve">; </w:t>
            </w:r>
          </w:p>
          <w:p w:rsidR="00F77E53" w:rsidRPr="00770054" w:rsidRDefault="00F77E53" w:rsidP="00770054">
            <w:pPr>
              <w:widowControl w:val="0"/>
              <w:jc w:val="both"/>
              <w:rPr>
                <w:sz w:val="24"/>
                <w:szCs w:val="24"/>
              </w:rPr>
            </w:pPr>
            <w:r w:rsidRPr="00770054">
              <w:rPr>
                <w:sz w:val="24"/>
                <w:szCs w:val="24"/>
              </w:rPr>
              <w:t>рост числа занимающихся физической культурой и спортом;</w:t>
            </w:r>
          </w:p>
          <w:p w:rsidR="00F77E53" w:rsidRPr="00770054" w:rsidRDefault="00F77E53" w:rsidP="00770054">
            <w:pPr>
              <w:widowControl w:val="0"/>
              <w:jc w:val="both"/>
              <w:rPr>
                <w:strike/>
                <w:sz w:val="24"/>
                <w:szCs w:val="24"/>
              </w:rPr>
            </w:pPr>
            <w:r w:rsidRPr="00770054">
              <w:rPr>
                <w:sz w:val="24"/>
                <w:szCs w:val="24"/>
              </w:rPr>
              <w:t>рост количества участников массовых спортив</w:t>
            </w:r>
            <w:r>
              <w:rPr>
                <w:sz w:val="24"/>
                <w:szCs w:val="24"/>
              </w:rPr>
              <w:t>ных и физкультурных мероприятий</w:t>
            </w:r>
          </w:p>
        </w:tc>
        <w:tc>
          <w:tcPr>
            <w:tcW w:w="2492" w:type="dxa"/>
          </w:tcPr>
          <w:p w:rsidR="00F77E53" w:rsidRDefault="00F77E53" w:rsidP="00770054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770054">
              <w:rPr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  <w:r>
              <w:rPr>
                <w:sz w:val="24"/>
                <w:szCs w:val="24"/>
              </w:rPr>
              <w:t>;</w:t>
            </w:r>
          </w:p>
          <w:p w:rsidR="00F77E53" w:rsidRDefault="00F77E53" w:rsidP="00770054">
            <w:pPr>
              <w:widowControl w:val="0"/>
              <w:jc w:val="both"/>
              <w:outlineLvl w:val="2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</w:t>
            </w:r>
            <w:r w:rsidRPr="004C1609">
              <w:rPr>
                <w:kern w:val="2"/>
                <w:sz w:val="24"/>
                <w:szCs w:val="24"/>
              </w:rPr>
              <w:t>оличество спортивных мероприятий, проведенных с участием Администрации сельского поселения</w:t>
            </w:r>
            <w:r>
              <w:rPr>
                <w:kern w:val="2"/>
                <w:sz w:val="24"/>
                <w:szCs w:val="24"/>
              </w:rPr>
              <w:t>;</w:t>
            </w:r>
          </w:p>
          <w:p w:rsidR="00F77E53" w:rsidRPr="00770054" w:rsidRDefault="00F77E53" w:rsidP="00770054">
            <w:pPr>
              <w:widowControl w:val="0"/>
              <w:jc w:val="both"/>
              <w:outlineLvl w:val="2"/>
              <w:rPr>
                <w:strike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</w:t>
            </w:r>
            <w:r w:rsidRPr="00834152">
              <w:rPr>
                <w:kern w:val="2"/>
                <w:sz w:val="24"/>
                <w:szCs w:val="24"/>
              </w:rPr>
              <w:t>оличество участников физкультурно-спортивных мероприятий, проведенных с участием Администрации сельского поселения</w:t>
            </w:r>
          </w:p>
        </w:tc>
      </w:tr>
      <w:tr w:rsidR="00F77E53" w:rsidRPr="00770054" w:rsidTr="00770054">
        <w:tc>
          <w:tcPr>
            <w:tcW w:w="817" w:type="dxa"/>
          </w:tcPr>
          <w:p w:rsidR="00F77E53" w:rsidRDefault="00F77E53" w:rsidP="0077005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9154" w:type="dxa"/>
            <w:gridSpan w:val="5"/>
          </w:tcPr>
          <w:p w:rsidR="00F77E53" w:rsidRDefault="00F77E53" w:rsidP="00770054">
            <w:pPr>
              <w:widowControl w:val="0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770054">
              <w:rPr>
                <w:kern w:val="2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Pr="00770054">
              <w:rPr>
                <w:kern w:val="2"/>
                <w:sz w:val="24"/>
                <w:szCs w:val="24"/>
              </w:rPr>
              <w:t xml:space="preserve">«Развитие инфраструктуры спорта в </w:t>
            </w:r>
            <w:r w:rsidR="00A5304D">
              <w:rPr>
                <w:kern w:val="2"/>
                <w:sz w:val="24"/>
                <w:szCs w:val="24"/>
              </w:rPr>
              <w:t xml:space="preserve">Барило-Крепинском сельском </w:t>
            </w:r>
            <w:r w:rsidRPr="00770054">
              <w:rPr>
                <w:kern w:val="2"/>
                <w:sz w:val="24"/>
                <w:szCs w:val="24"/>
              </w:rPr>
              <w:t>поселении»</w:t>
            </w:r>
          </w:p>
          <w:p w:rsidR="00F77E53" w:rsidRDefault="00F77E53" w:rsidP="00770054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Ответственный за реализацию – Администрация </w:t>
            </w:r>
            <w:r w:rsidR="00612E75">
              <w:rPr>
                <w:kern w:val="2"/>
                <w:sz w:val="24"/>
                <w:szCs w:val="24"/>
                <w:lang w:eastAsia="en-US"/>
              </w:rPr>
              <w:t>Барило-Крепинского сельского</w:t>
            </w:r>
            <w:r w:rsidR="00A5304D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kern w:val="2"/>
                <w:sz w:val="24"/>
                <w:szCs w:val="24"/>
                <w:lang w:eastAsia="en-US"/>
              </w:rPr>
              <w:t>поселения</w:t>
            </w:r>
          </w:p>
          <w:p w:rsidR="00F77E53" w:rsidRPr="00770054" w:rsidRDefault="00F77E53" w:rsidP="00770054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Срок реализации: 2025 – 2030 годы</w:t>
            </w:r>
          </w:p>
        </w:tc>
      </w:tr>
      <w:tr w:rsidR="00F77E53" w:rsidRPr="002C62E0" w:rsidTr="00834152">
        <w:tc>
          <w:tcPr>
            <w:tcW w:w="817" w:type="dxa"/>
          </w:tcPr>
          <w:p w:rsidR="00F77E53" w:rsidRPr="002C62E0" w:rsidRDefault="00F77E53" w:rsidP="0077005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2977" w:type="dxa"/>
          </w:tcPr>
          <w:p w:rsidR="00F77E53" w:rsidRPr="002C62E0" w:rsidRDefault="00F77E53" w:rsidP="00832D66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2C62E0">
              <w:rPr>
                <w:sz w:val="24"/>
                <w:szCs w:val="24"/>
              </w:rPr>
              <w:t>Созданы условия для увеличения уровня обеспеченности спортивными сооружениями</w:t>
            </w:r>
          </w:p>
        </w:tc>
        <w:tc>
          <w:tcPr>
            <w:tcW w:w="3685" w:type="dxa"/>
            <w:gridSpan w:val="3"/>
          </w:tcPr>
          <w:p w:rsidR="00F77E53" w:rsidRPr="002C62E0" w:rsidRDefault="00F77E53" w:rsidP="00832D66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2C62E0">
              <w:rPr>
                <w:sz w:val="24"/>
                <w:szCs w:val="24"/>
              </w:rPr>
              <w:t xml:space="preserve">создание сети спортивных сооружений, обеспечивающих возможность жителям </w:t>
            </w:r>
            <w:r>
              <w:rPr>
                <w:sz w:val="24"/>
                <w:szCs w:val="24"/>
              </w:rPr>
              <w:t>сельского поселения</w:t>
            </w:r>
            <w:r w:rsidRPr="002C62E0">
              <w:rPr>
                <w:sz w:val="24"/>
                <w:szCs w:val="24"/>
              </w:rPr>
              <w:t xml:space="preserve"> заниматься физической культурой и спортом;</w:t>
            </w:r>
          </w:p>
          <w:p w:rsidR="00F77E53" w:rsidRPr="002C62E0" w:rsidRDefault="00F77E53" w:rsidP="00832D66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2C62E0">
              <w:rPr>
                <w:sz w:val="24"/>
                <w:szCs w:val="24"/>
              </w:rPr>
              <w:t>увеличение обеспеченности населения спортивными сооружениями</w:t>
            </w:r>
          </w:p>
        </w:tc>
        <w:tc>
          <w:tcPr>
            <w:tcW w:w="2492" w:type="dxa"/>
          </w:tcPr>
          <w:p w:rsidR="00F77E53" w:rsidRPr="002C62E0" w:rsidRDefault="00F77E53" w:rsidP="00832D66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</w:t>
            </w:r>
            <w:r w:rsidRPr="00834152">
              <w:rPr>
                <w:kern w:val="2"/>
                <w:sz w:val="24"/>
                <w:szCs w:val="24"/>
              </w:rPr>
              <w:t>оличество приобретенного спортивного инвентаря, оборудования, расходных материалов</w:t>
            </w:r>
            <w:r w:rsidRPr="002C62E0">
              <w:rPr>
                <w:sz w:val="24"/>
                <w:szCs w:val="24"/>
              </w:rPr>
              <w:t>;</w:t>
            </w:r>
          </w:p>
          <w:p w:rsidR="00F77E53" w:rsidRPr="002C62E0" w:rsidRDefault="00F77E53" w:rsidP="00832D66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2C62E0">
              <w:rPr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</w:p>
        </w:tc>
      </w:tr>
    </w:tbl>
    <w:p w:rsidR="00FF3475" w:rsidRDefault="00FF3475" w:rsidP="00DB2985">
      <w:pPr>
        <w:spacing w:line="235" w:lineRule="auto"/>
        <w:jc w:val="both"/>
        <w:rPr>
          <w:kern w:val="2"/>
          <w:sz w:val="28"/>
          <w:szCs w:val="28"/>
          <w:lang w:eastAsia="en-US"/>
        </w:rPr>
      </w:pPr>
    </w:p>
    <w:p w:rsidR="00FC3C99" w:rsidRPr="00FC3C99" w:rsidRDefault="00FC3C99" w:rsidP="00FC3C99">
      <w:pPr>
        <w:pStyle w:val="af9"/>
        <w:numPr>
          <w:ilvl w:val="0"/>
          <w:numId w:val="21"/>
        </w:numPr>
        <w:jc w:val="center"/>
        <w:rPr>
          <w:kern w:val="2"/>
          <w:sz w:val="28"/>
          <w:szCs w:val="28"/>
          <w:lang w:eastAsia="en-US"/>
        </w:rPr>
      </w:pPr>
      <w:r w:rsidRPr="00FC3C99">
        <w:rPr>
          <w:kern w:val="2"/>
          <w:sz w:val="28"/>
          <w:szCs w:val="28"/>
          <w:lang w:eastAsia="en-US"/>
        </w:rPr>
        <w:t>Параметры финансового обеспечения муниципальной программы</w:t>
      </w:r>
    </w:p>
    <w:tbl>
      <w:tblPr>
        <w:tblStyle w:val="afffff2"/>
        <w:tblW w:w="0" w:type="auto"/>
        <w:tblLook w:val="04A0" w:firstRow="1" w:lastRow="0" w:firstColumn="1" w:lastColumn="0" w:noHBand="0" w:noVBand="1"/>
      </w:tblPr>
      <w:tblGrid>
        <w:gridCol w:w="806"/>
        <w:gridCol w:w="4429"/>
        <w:gridCol w:w="1154"/>
        <w:gridCol w:w="1116"/>
        <w:gridCol w:w="1116"/>
        <w:gridCol w:w="1121"/>
      </w:tblGrid>
      <w:tr w:rsidR="00FC3C99" w:rsidRPr="008B2D38" w:rsidTr="00E941E8">
        <w:tc>
          <w:tcPr>
            <w:tcW w:w="806" w:type="dxa"/>
            <w:vMerge w:val="restart"/>
          </w:tcPr>
          <w:p w:rsidR="00FC3C99" w:rsidRPr="008B2D38" w:rsidRDefault="00FC3C99" w:rsidP="00832D66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4429" w:type="dxa"/>
            <w:vMerge w:val="restart"/>
          </w:tcPr>
          <w:p w:rsidR="00FC3C99" w:rsidRPr="008B2D38" w:rsidRDefault="00FC3C99" w:rsidP="00832D66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4507" w:type="dxa"/>
            <w:gridSpan w:val="4"/>
          </w:tcPr>
          <w:p w:rsidR="00FC3C99" w:rsidRPr="008B2D38" w:rsidRDefault="00FC3C99" w:rsidP="00832D66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Объем расходов по годам реализации (тыс.</w:t>
            </w:r>
            <w:r w:rsidR="00A5304D">
              <w:rPr>
                <w:kern w:val="2"/>
                <w:sz w:val="24"/>
                <w:szCs w:val="28"/>
                <w:lang w:eastAsia="en-US"/>
              </w:rPr>
              <w:t xml:space="preserve"> </w:t>
            </w:r>
            <w:r w:rsidRPr="008B2D38">
              <w:rPr>
                <w:kern w:val="2"/>
                <w:sz w:val="24"/>
                <w:szCs w:val="28"/>
                <w:lang w:eastAsia="en-US"/>
              </w:rPr>
              <w:t>рублей)</w:t>
            </w:r>
          </w:p>
        </w:tc>
      </w:tr>
      <w:tr w:rsidR="00FC3C99" w:rsidRPr="008B2D38" w:rsidTr="00E941E8">
        <w:tc>
          <w:tcPr>
            <w:tcW w:w="806" w:type="dxa"/>
            <w:vMerge/>
          </w:tcPr>
          <w:p w:rsidR="00FC3C99" w:rsidRPr="008B2D38" w:rsidRDefault="00FC3C99" w:rsidP="00832D66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29" w:type="dxa"/>
            <w:vMerge/>
          </w:tcPr>
          <w:p w:rsidR="00FC3C99" w:rsidRPr="008B2D38" w:rsidRDefault="00FC3C99" w:rsidP="00832D66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54" w:type="dxa"/>
          </w:tcPr>
          <w:p w:rsidR="00FC3C99" w:rsidRPr="008B2D38" w:rsidRDefault="00FC3C99" w:rsidP="00832D66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2025</w:t>
            </w:r>
          </w:p>
        </w:tc>
        <w:tc>
          <w:tcPr>
            <w:tcW w:w="1116" w:type="dxa"/>
          </w:tcPr>
          <w:p w:rsidR="00FC3C99" w:rsidRPr="008B2D38" w:rsidRDefault="00FC3C99" w:rsidP="00832D66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2026</w:t>
            </w:r>
          </w:p>
        </w:tc>
        <w:tc>
          <w:tcPr>
            <w:tcW w:w="1116" w:type="dxa"/>
          </w:tcPr>
          <w:p w:rsidR="00FC3C99" w:rsidRPr="008B2D38" w:rsidRDefault="00FC3C99" w:rsidP="00832D66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2027</w:t>
            </w:r>
          </w:p>
        </w:tc>
        <w:tc>
          <w:tcPr>
            <w:tcW w:w="1121" w:type="dxa"/>
          </w:tcPr>
          <w:p w:rsidR="00FC3C99" w:rsidRPr="008B2D38" w:rsidRDefault="00FC3C99" w:rsidP="00832D66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Всего</w:t>
            </w:r>
          </w:p>
        </w:tc>
      </w:tr>
      <w:tr w:rsidR="00E941E8" w:rsidRPr="008B2D38" w:rsidTr="00E941E8">
        <w:tc>
          <w:tcPr>
            <w:tcW w:w="806" w:type="dxa"/>
          </w:tcPr>
          <w:p w:rsidR="00E941E8" w:rsidRPr="008B2D38" w:rsidRDefault="00E941E8" w:rsidP="00E941E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4429" w:type="dxa"/>
          </w:tcPr>
          <w:p w:rsidR="00E941E8" w:rsidRPr="008B2D38" w:rsidRDefault="00E941E8" w:rsidP="00E941E8">
            <w:pPr>
              <w:jc w:val="both"/>
              <w:rPr>
                <w:kern w:val="2"/>
                <w:sz w:val="24"/>
                <w:szCs w:val="28"/>
                <w:lang w:eastAsia="en-US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834152">
              <w:rPr>
                <w:sz w:val="24"/>
                <w:szCs w:val="24"/>
              </w:rPr>
              <w:t xml:space="preserve">«Развитие физической культуры и массового спорта на территории </w:t>
            </w:r>
            <w:r>
              <w:rPr>
                <w:sz w:val="24"/>
                <w:szCs w:val="24"/>
              </w:rPr>
              <w:t xml:space="preserve">Барило-Крепинского сельского </w:t>
            </w:r>
            <w:r w:rsidRPr="00834152">
              <w:rPr>
                <w:sz w:val="24"/>
                <w:szCs w:val="24"/>
              </w:rPr>
              <w:t>поселения»</w:t>
            </w:r>
          </w:p>
        </w:tc>
        <w:tc>
          <w:tcPr>
            <w:tcW w:w="1154" w:type="dxa"/>
          </w:tcPr>
          <w:p w:rsidR="00E941E8" w:rsidRPr="008B2D38" w:rsidRDefault="00E941E8" w:rsidP="00E941E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6" w:type="dxa"/>
          </w:tcPr>
          <w:p w:rsidR="00E941E8" w:rsidRDefault="00E941E8" w:rsidP="00E941E8">
            <w:pPr>
              <w:jc w:val="center"/>
            </w:pPr>
            <w:r w:rsidRPr="00AD7C9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6" w:type="dxa"/>
          </w:tcPr>
          <w:p w:rsidR="00E941E8" w:rsidRDefault="00E941E8" w:rsidP="00E941E8">
            <w:pPr>
              <w:jc w:val="center"/>
            </w:pPr>
            <w:r w:rsidRPr="00AD7C9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E941E8" w:rsidRDefault="00E941E8" w:rsidP="00E941E8">
            <w:pPr>
              <w:jc w:val="center"/>
            </w:pPr>
            <w:r w:rsidRPr="00AD7C9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8B2D38" w:rsidTr="00E941E8">
        <w:tc>
          <w:tcPr>
            <w:tcW w:w="806" w:type="dxa"/>
          </w:tcPr>
          <w:p w:rsidR="00E941E8" w:rsidRPr="008B2D38" w:rsidRDefault="00E941E8" w:rsidP="00E941E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29" w:type="dxa"/>
          </w:tcPr>
          <w:p w:rsidR="00E941E8" w:rsidRPr="00214DCB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54" w:type="dxa"/>
          </w:tcPr>
          <w:p w:rsidR="00E941E8" w:rsidRPr="008B2D38" w:rsidRDefault="00E941E8" w:rsidP="00E941E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16" w:type="dxa"/>
          </w:tcPr>
          <w:p w:rsidR="00E941E8" w:rsidRDefault="00E941E8" w:rsidP="00E941E8">
            <w:pPr>
              <w:jc w:val="center"/>
            </w:pPr>
            <w:r w:rsidRPr="00AD7C9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6" w:type="dxa"/>
          </w:tcPr>
          <w:p w:rsidR="00E941E8" w:rsidRDefault="00E941E8" w:rsidP="00E941E8">
            <w:pPr>
              <w:jc w:val="center"/>
            </w:pPr>
            <w:r w:rsidRPr="00AD7C9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E941E8" w:rsidRDefault="00E941E8" w:rsidP="00E941E8">
            <w:pPr>
              <w:jc w:val="center"/>
            </w:pPr>
            <w:r w:rsidRPr="00AD7C9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8B2D38" w:rsidTr="00E941E8">
        <w:tc>
          <w:tcPr>
            <w:tcW w:w="806" w:type="dxa"/>
          </w:tcPr>
          <w:p w:rsidR="00E941E8" w:rsidRPr="008B2D38" w:rsidRDefault="00E941E8" w:rsidP="00E941E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29" w:type="dxa"/>
          </w:tcPr>
          <w:p w:rsidR="00E941E8" w:rsidRPr="00214DCB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  <w:r w:rsidRPr="00214DCB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54" w:type="dxa"/>
          </w:tcPr>
          <w:p w:rsidR="00E941E8" w:rsidRPr="008B2D38" w:rsidRDefault="00E941E8" w:rsidP="00E941E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16" w:type="dxa"/>
          </w:tcPr>
          <w:p w:rsidR="00E941E8" w:rsidRDefault="00E941E8" w:rsidP="00E941E8">
            <w:pPr>
              <w:jc w:val="center"/>
            </w:pPr>
            <w:r w:rsidRPr="00AD7C9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6" w:type="dxa"/>
          </w:tcPr>
          <w:p w:rsidR="00E941E8" w:rsidRDefault="00E941E8" w:rsidP="00E941E8">
            <w:pPr>
              <w:jc w:val="center"/>
            </w:pPr>
            <w:r w:rsidRPr="00AD7C9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E941E8" w:rsidRDefault="00E941E8" w:rsidP="00E941E8">
            <w:pPr>
              <w:jc w:val="center"/>
            </w:pPr>
            <w:r w:rsidRPr="00AD7C9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8B2D38" w:rsidTr="00E941E8">
        <w:tc>
          <w:tcPr>
            <w:tcW w:w="806" w:type="dxa"/>
          </w:tcPr>
          <w:p w:rsidR="00E941E8" w:rsidRPr="008B2D38" w:rsidRDefault="00E941E8" w:rsidP="00E941E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29" w:type="dxa"/>
          </w:tcPr>
          <w:p w:rsidR="00E941E8" w:rsidRPr="00214DCB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54" w:type="dxa"/>
          </w:tcPr>
          <w:p w:rsidR="00E941E8" w:rsidRPr="008B2D38" w:rsidRDefault="00E941E8" w:rsidP="00E941E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16" w:type="dxa"/>
          </w:tcPr>
          <w:p w:rsidR="00E941E8" w:rsidRDefault="00E941E8" w:rsidP="00E941E8">
            <w:pPr>
              <w:jc w:val="center"/>
            </w:pPr>
            <w:r w:rsidRPr="00AD7C9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6" w:type="dxa"/>
          </w:tcPr>
          <w:p w:rsidR="00E941E8" w:rsidRDefault="00E941E8" w:rsidP="00E941E8">
            <w:pPr>
              <w:jc w:val="center"/>
            </w:pPr>
            <w:r w:rsidRPr="00AD7C9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E941E8" w:rsidRDefault="00E941E8" w:rsidP="00E941E8">
            <w:pPr>
              <w:jc w:val="center"/>
            </w:pPr>
            <w:r w:rsidRPr="00AD7C9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8B2D38" w:rsidTr="00E941E8">
        <w:tc>
          <w:tcPr>
            <w:tcW w:w="806" w:type="dxa"/>
          </w:tcPr>
          <w:p w:rsidR="00E941E8" w:rsidRPr="008B2D38" w:rsidRDefault="00E941E8" w:rsidP="00E941E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29" w:type="dxa"/>
          </w:tcPr>
          <w:p w:rsidR="00E941E8" w:rsidRPr="00214DCB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154" w:type="dxa"/>
          </w:tcPr>
          <w:p w:rsidR="00E941E8" w:rsidRPr="008B2D38" w:rsidRDefault="00E941E8" w:rsidP="00E941E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16" w:type="dxa"/>
          </w:tcPr>
          <w:p w:rsidR="00E941E8" w:rsidRDefault="00E941E8" w:rsidP="00E941E8">
            <w:pPr>
              <w:jc w:val="center"/>
            </w:pPr>
            <w:r w:rsidRPr="00AD7C9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6" w:type="dxa"/>
          </w:tcPr>
          <w:p w:rsidR="00E941E8" w:rsidRDefault="00E941E8" w:rsidP="00E941E8">
            <w:pPr>
              <w:jc w:val="center"/>
            </w:pPr>
            <w:r w:rsidRPr="00AD7C9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E941E8" w:rsidRDefault="00E941E8" w:rsidP="00E941E8">
            <w:pPr>
              <w:jc w:val="center"/>
            </w:pPr>
            <w:r w:rsidRPr="00AD7C9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8B2D38" w:rsidTr="00E941E8">
        <w:tc>
          <w:tcPr>
            <w:tcW w:w="806" w:type="dxa"/>
          </w:tcPr>
          <w:p w:rsidR="00E941E8" w:rsidRPr="008B2D38" w:rsidRDefault="00E941E8" w:rsidP="00E941E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29" w:type="dxa"/>
          </w:tcPr>
          <w:p w:rsidR="00E941E8" w:rsidRPr="00214DCB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941E8" w:rsidRPr="00214DCB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154" w:type="dxa"/>
          </w:tcPr>
          <w:p w:rsidR="00E941E8" w:rsidRPr="008B2D38" w:rsidRDefault="00E941E8" w:rsidP="00E941E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16" w:type="dxa"/>
          </w:tcPr>
          <w:p w:rsidR="00E941E8" w:rsidRDefault="00E941E8" w:rsidP="00E941E8">
            <w:pPr>
              <w:jc w:val="center"/>
            </w:pPr>
            <w:r w:rsidRPr="00AD7C9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6" w:type="dxa"/>
          </w:tcPr>
          <w:p w:rsidR="00E941E8" w:rsidRDefault="00E941E8" w:rsidP="00E941E8">
            <w:pPr>
              <w:jc w:val="center"/>
            </w:pPr>
            <w:r w:rsidRPr="00AD7C9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E941E8" w:rsidRDefault="00E941E8" w:rsidP="00E941E8">
            <w:pPr>
              <w:jc w:val="center"/>
            </w:pPr>
            <w:r w:rsidRPr="00AD7C9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8B2D38" w:rsidTr="00E941E8">
        <w:tc>
          <w:tcPr>
            <w:tcW w:w="806" w:type="dxa"/>
          </w:tcPr>
          <w:p w:rsidR="00E941E8" w:rsidRPr="008B2D38" w:rsidRDefault="00E941E8" w:rsidP="00E941E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4429" w:type="dxa"/>
          </w:tcPr>
          <w:p w:rsidR="00E941E8" w:rsidRDefault="00E941E8" w:rsidP="00E941E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Региональный проект «Развитие спортивной инфраструктуры в Ростовской области» (всего), в том числе:</w:t>
            </w:r>
          </w:p>
        </w:tc>
        <w:tc>
          <w:tcPr>
            <w:tcW w:w="1154" w:type="dxa"/>
          </w:tcPr>
          <w:p w:rsidR="00E941E8" w:rsidRPr="008B2D38" w:rsidRDefault="00E941E8" w:rsidP="00E941E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16" w:type="dxa"/>
          </w:tcPr>
          <w:p w:rsidR="00E941E8" w:rsidRDefault="00E941E8" w:rsidP="00E941E8">
            <w:pPr>
              <w:jc w:val="center"/>
            </w:pPr>
            <w:r w:rsidRPr="00AF187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6" w:type="dxa"/>
          </w:tcPr>
          <w:p w:rsidR="00E941E8" w:rsidRDefault="00E941E8" w:rsidP="00E941E8">
            <w:pPr>
              <w:jc w:val="center"/>
            </w:pPr>
            <w:r w:rsidRPr="00AF187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E941E8" w:rsidRDefault="00E941E8" w:rsidP="00E941E8">
            <w:pPr>
              <w:jc w:val="center"/>
            </w:pPr>
            <w:r w:rsidRPr="00AF187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8B2D38" w:rsidTr="00E941E8">
        <w:tc>
          <w:tcPr>
            <w:tcW w:w="806" w:type="dxa"/>
          </w:tcPr>
          <w:p w:rsidR="00E941E8" w:rsidRDefault="00E941E8" w:rsidP="00E941E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29" w:type="dxa"/>
          </w:tcPr>
          <w:p w:rsidR="00E941E8" w:rsidRPr="00214DCB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54" w:type="dxa"/>
          </w:tcPr>
          <w:p w:rsidR="00E941E8" w:rsidRPr="008B2D38" w:rsidRDefault="00E941E8" w:rsidP="00E941E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16" w:type="dxa"/>
          </w:tcPr>
          <w:p w:rsidR="00E941E8" w:rsidRDefault="00E941E8" w:rsidP="00E941E8">
            <w:pPr>
              <w:jc w:val="center"/>
            </w:pPr>
            <w:r w:rsidRPr="00AF187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6" w:type="dxa"/>
          </w:tcPr>
          <w:p w:rsidR="00E941E8" w:rsidRDefault="00E941E8" w:rsidP="00E941E8">
            <w:pPr>
              <w:jc w:val="center"/>
            </w:pPr>
            <w:r w:rsidRPr="00AF187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E941E8" w:rsidRDefault="00E941E8" w:rsidP="00E941E8">
            <w:pPr>
              <w:jc w:val="center"/>
            </w:pPr>
            <w:r w:rsidRPr="00AF187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8B2D38" w:rsidTr="00E941E8">
        <w:tc>
          <w:tcPr>
            <w:tcW w:w="806" w:type="dxa"/>
          </w:tcPr>
          <w:p w:rsidR="00E941E8" w:rsidRDefault="00E941E8" w:rsidP="00E941E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29" w:type="dxa"/>
          </w:tcPr>
          <w:p w:rsidR="00E941E8" w:rsidRPr="00214DCB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  <w:r w:rsidRPr="00214DCB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54" w:type="dxa"/>
          </w:tcPr>
          <w:p w:rsidR="00E941E8" w:rsidRPr="008B2D38" w:rsidRDefault="00E941E8" w:rsidP="00E941E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16" w:type="dxa"/>
          </w:tcPr>
          <w:p w:rsidR="00E941E8" w:rsidRDefault="00E941E8" w:rsidP="00E941E8">
            <w:pPr>
              <w:jc w:val="center"/>
            </w:pPr>
            <w:r w:rsidRPr="00AF187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6" w:type="dxa"/>
          </w:tcPr>
          <w:p w:rsidR="00E941E8" w:rsidRDefault="00E941E8" w:rsidP="00E941E8">
            <w:pPr>
              <w:jc w:val="center"/>
            </w:pPr>
            <w:r w:rsidRPr="00AF187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E941E8" w:rsidRDefault="00E941E8" w:rsidP="00E941E8">
            <w:pPr>
              <w:jc w:val="center"/>
            </w:pPr>
            <w:r w:rsidRPr="00AF187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8B2D38" w:rsidTr="00E941E8">
        <w:tc>
          <w:tcPr>
            <w:tcW w:w="806" w:type="dxa"/>
          </w:tcPr>
          <w:p w:rsidR="00E941E8" w:rsidRDefault="00E941E8" w:rsidP="00E941E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29" w:type="dxa"/>
          </w:tcPr>
          <w:p w:rsidR="00E941E8" w:rsidRPr="00214DCB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154" w:type="dxa"/>
          </w:tcPr>
          <w:p w:rsidR="00E941E8" w:rsidRPr="008B2D38" w:rsidRDefault="00E941E8" w:rsidP="00E941E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16" w:type="dxa"/>
          </w:tcPr>
          <w:p w:rsidR="00E941E8" w:rsidRDefault="00E941E8" w:rsidP="00E941E8">
            <w:pPr>
              <w:jc w:val="center"/>
            </w:pPr>
            <w:r w:rsidRPr="00AF187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6" w:type="dxa"/>
          </w:tcPr>
          <w:p w:rsidR="00E941E8" w:rsidRDefault="00E941E8" w:rsidP="00E941E8">
            <w:pPr>
              <w:jc w:val="center"/>
            </w:pPr>
            <w:r w:rsidRPr="00AF187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E941E8" w:rsidRDefault="00E941E8" w:rsidP="00E941E8">
            <w:pPr>
              <w:jc w:val="center"/>
            </w:pPr>
            <w:r w:rsidRPr="00AF187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8B2D38" w:rsidTr="00E941E8">
        <w:tc>
          <w:tcPr>
            <w:tcW w:w="806" w:type="dxa"/>
          </w:tcPr>
          <w:p w:rsidR="00E941E8" w:rsidRDefault="00E941E8" w:rsidP="00E941E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29" w:type="dxa"/>
          </w:tcPr>
          <w:p w:rsidR="00E941E8" w:rsidRPr="00214DCB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941E8" w:rsidRPr="00214DCB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154" w:type="dxa"/>
          </w:tcPr>
          <w:p w:rsidR="00E941E8" w:rsidRPr="008B2D38" w:rsidRDefault="00E941E8" w:rsidP="00E941E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16" w:type="dxa"/>
          </w:tcPr>
          <w:p w:rsidR="00E941E8" w:rsidRDefault="00E941E8" w:rsidP="00E941E8">
            <w:pPr>
              <w:jc w:val="center"/>
            </w:pPr>
            <w:r w:rsidRPr="00AF187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6" w:type="dxa"/>
          </w:tcPr>
          <w:p w:rsidR="00E941E8" w:rsidRDefault="00E941E8" w:rsidP="00E941E8">
            <w:pPr>
              <w:jc w:val="center"/>
            </w:pPr>
            <w:r w:rsidRPr="00AF187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E941E8" w:rsidRDefault="00E941E8" w:rsidP="00E941E8">
            <w:pPr>
              <w:jc w:val="center"/>
            </w:pPr>
            <w:r w:rsidRPr="00AF187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8B2D38" w:rsidTr="00E941E8">
        <w:tc>
          <w:tcPr>
            <w:tcW w:w="806" w:type="dxa"/>
          </w:tcPr>
          <w:p w:rsidR="00E941E8" w:rsidRPr="008B2D38" w:rsidRDefault="00E941E8" w:rsidP="00E941E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4429" w:type="dxa"/>
          </w:tcPr>
          <w:p w:rsidR="00E941E8" w:rsidRPr="00214DCB" w:rsidRDefault="00E941E8" w:rsidP="00E941E8">
            <w:pPr>
              <w:jc w:val="both"/>
              <w:rPr>
                <w:kern w:val="2"/>
                <w:sz w:val="24"/>
                <w:szCs w:val="24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>Комплекс процессных мероприятий «Ра</w:t>
            </w:r>
            <w:r>
              <w:rPr>
                <w:kern w:val="2"/>
                <w:sz w:val="24"/>
                <w:szCs w:val="24"/>
                <w:lang w:eastAsia="en-US"/>
              </w:rPr>
              <w:t>звитие физической культуры и спорта</w:t>
            </w:r>
            <w:r w:rsidRPr="00834152"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54" w:type="dxa"/>
          </w:tcPr>
          <w:p w:rsidR="00E941E8" w:rsidRPr="008B2D38" w:rsidRDefault="00E941E8" w:rsidP="00E941E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16" w:type="dxa"/>
          </w:tcPr>
          <w:p w:rsidR="00E941E8" w:rsidRDefault="00E941E8" w:rsidP="00E941E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6" w:type="dxa"/>
          </w:tcPr>
          <w:p w:rsidR="00E941E8" w:rsidRDefault="00E941E8" w:rsidP="00E941E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E941E8" w:rsidRDefault="00E941E8" w:rsidP="00E941E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8B2D38" w:rsidTr="00E941E8">
        <w:tc>
          <w:tcPr>
            <w:tcW w:w="806" w:type="dxa"/>
          </w:tcPr>
          <w:p w:rsidR="00E941E8" w:rsidRPr="008B2D38" w:rsidRDefault="00E941E8" w:rsidP="00E941E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29" w:type="dxa"/>
          </w:tcPr>
          <w:p w:rsidR="00E941E8" w:rsidRPr="00214DCB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54" w:type="dxa"/>
          </w:tcPr>
          <w:p w:rsidR="00E941E8" w:rsidRPr="008B2D38" w:rsidRDefault="00E941E8" w:rsidP="00E941E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16" w:type="dxa"/>
          </w:tcPr>
          <w:p w:rsidR="00E941E8" w:rsidRDefault="00E941E8" w:rsidP="00E941E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6" w:type="dxa"/>
          </w:tcPr>
          <w:p w:rsidR="00E941E8" w:rsidRDefault="00E941E8" w:rsidP="00E941E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E941E8" w:rsidRDefault="00E941E8" w:rsidP="00E941E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8B2D38" w:rsidTr="00E941E8">
        <w:tc>
          <w:tcPr>
            <w:tcW w:w="806" w:type="dxa"/>
          </w:tcPr>
          <w:p w:rsidR="00E941E8" w:rsidRPr="008B2D38" w:rsidRDefault="00E941E8" w:rsidP="00E941E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29" w:type="dxa"/>
          </w:tcPr>
          <w:p w:rsidR="00E941E8" w:rsidRPr="00214DCB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  <w:r w:rsidRPr="00214DCB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54" w:type="dxa"/>
          </w:tcPr>
          <w:p w:rsidR="00E941E8" w:rsidRPr="008B2D38" w:rsidRDefault="00E941E8" w:rsidP="00E941E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16" w:type="dxa"/>
          </w:tcPr>
          <w:p w:rsidR="00E941E8" w:rsidRDefault="00E941E8" w:rsidP="00E941E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6" w:type="dxa"/>
          </w:tcPr>
          <w:p w:rsidR="00E941E8" w:rsidRDefault="00E941E8" w:rsidP="00E941E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E941E8" w:rsidRDefault="00E941E8" w:rsidP="00E941E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8B2D38" w:rsidTr="00E941E8">
        <w:tc>
          <w:tcPr>
            <w:tcW w:w="806" w:type="dxa"/>
          </w:tcPr>
          <w:p w:rsidR="00E941E8" w:rsidRPr="008B2D38" w:rsidRDefault="00E941E8" w:rsidP="00E941E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29" w:type="dxa"/>
          </w:tcPr>
          <w:p w:rsidR="00E941E8" w:rsidRPr="00214DCB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54" w:type="dxa"/>
          </w:tcPr>
          <w:p w:rsidR="00E941E8" w:rsidRPr="008B2D38" w:rsidRDefault="00E941E8" w:rsidP="00E941E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16" w:type="dxa"/>
          </w:tcPr>
          <w:p w:rsidR="00E941E8" w:rsidRDefault="00E941E8" w:rsidP="00E941E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6" w:type="dxa"/>
          </w:tcPr>
          <w:p w:rsidR="00E941E8" w:rsidRDefault="00E941E8" w:rsidP="00E941E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E941E8" w:rsidRDefault="00E941E8" w:rsidP="00E941E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8B2D38" w:rsidTr="00E941E8">
        <w:tc>
          <w:tcPr>
            <w:tcW w:w="806" w:type="dxa"/>
          </w:tcPr>
          <w:p w:rsidR="00E941E8" w:rsidRPr="008B2D38" w:rsidRDefault="00E941E8" w:rsidP="00E941E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29" w:type="dxa"/>
          </w:tcPr>
          <w:p w:rsidR="00E941E8" w:rsidRPr="00214DCB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154" w:type="dxa"/>
          </w:tcPr>
          <w:p w:rsidR="00E941E8" w:rsidRPr="008B2D38" w:rsidRDefault="00E941E8" w:rsidP="00E941E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16" w:type="dxa"/>
          </w:tcPr>
          <w:p w:rsidR="00E941E8" w:rsidRDefault="00E941E8" w:rsidP="00E941E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6" w:type="dxa"/>
          </w:tcPr>
          <w:p w:rsidR="00E941E8" w:rsidRDefault="00E941E8" w:rsidP="00E941E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E941E8" w:rsidRDefault="00E941E8" w:rsidP="00E941E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8B2D38" w:rsidTr="00E941E8">
        <w:tc>
          <w:tcPr>
            <w:tcW w:w="806" w:type="dxa"/>
          </w:tcPr>
          <w:p w:rsidR="00E941E8" w:rsidRPr="008B2D38" w:rsidRDefault="00E941E8" w:rsidP="00E941E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29" w:type="dxa"/>
          </w:tcPr>
          <w:p w:rsidR="00E941E8" w:rsidRPr="00214DCB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941E8" w:rsidRPr="00214DCB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154" w:type="dxa"/>
          </w:tcPr>
          <w:p w:rsidR="00E941E8" w:rsidRPr="008B2D38" w:rsidRDefault="00E941E8" w:rsidP="00E941E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16" w:type="dxa"/>
          </w:tcPr>
          <w:p w:rsidR="00E941E8" w:rsidRDefault="00E941E8" w:rsidP="00E941E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6" w:type="dxa"/>
          </w:tcPr>
          <w:p w:rsidR="00E941E8" w:rsidRDefault="00E941E8" w:rsidP="00E941E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E941E8" w:rsidRDefault="00E941E8" w:rsidP="00E941E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8B2D38" w:rsidTr="00E941E8">
        <w:tc>
          <w:tcPr>
            <w:tcW w:w="806" w:type="dxa"/>
          </w:tcPr>
          <w:p w:rsidR="00E941E8" w:rsidRPr="008B2D38" w:rsidRDefault="00E941E8" w:rsidP="00E941E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4429" w:type="dxa"/>
          </w:tcPr>
          <w:p w:rsidR="00E941E8" w:rsidRPr="00214DCB" w:rsidRDefault="00E941E8" w:rsidP="00E941E8">
            <w:pPr>
              <w:widowControl w:val="0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770054">
              <w:rPr>
                <w:kern w:val="2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Pr="00770054">
              <w:rPr>
                <w:kern w:val="2"/>
                <w:sz w:val="24"/>
                <w:szCs w:val="24"/>
              </w:rPr>
              <w:t xml:space="preserve">«Развитие инфраструктуры спорта в </w:t>
            </w:r>
            <w:r>
              <w:rPr>
                <w:kern w:val="2"/>
                <w:sz w:val="24"/>
                <w:szCs w:val="24"/>
              </w:rPr>
              <w:t xml:space="preserve">Барило-Крепинском сельском </w:t>
            </w:r>
            <w:r w:rsidRPr="00770054">
              <w:rPr>
                <w:kern w:val="2"/>
                <w:sz w:val="24"/>
                <w:szCs w:val="24"/>
              </w:rPr>
              <w:t>поселении»</w:t>
            </w:r>
          </w:p>
        </w:tc>
        <w:tc>
          <w:tcPr>
            <w:tcW w:w="1154" w:type="dxa"/>
          </w:tcPr>
          <w:p w:rsidR="00E941E8" w:rsidRPr="008B2D38" w:rsidRDefault="00E941E8" w:rsidP="00E941E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16" w:type="dxa"/>
          </w:tcPr>
          <w:p w:rsidR="00E941E8" w:rsidRDefault="00E941E8" w:rsidP="00E941E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6" w:type="dxa"/>
          </w:tcPr>
          <w:p w:rsidR="00E941E8" w:rsidRDefault="00E941E8" w:rsidP="00E941E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E941E8" w:rsidRDefault="00E941E8" w:rsidP="00E941E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8B2D38" w:rsidTr="00E941E8">
        <w:tc>
          <w:tcPr>
            <w:tcW w:w="806" w:type="dxa"/>
          </w:tcPr>
          <w:p w:rsidR="00E941E8" w:rsidRPr="008B2D38" w:rsidRDefault="00E941E8" w:rsidP="00E941E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29" w:type="dxa"/>
          </w:tcPr>
          <w:p w:rsidR="00E941E8" w:rsidRPr="00214DCB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54" w:type="dxa"/>
          </w:tcPr>
          <w:p w:rsidR="00E941E8" w:rsidRPr="008B2D38" w:rsidRDefault="00E941E8" w:rsidP="00E941E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16" w:type="dxa"/>
          </w:tcPr>
          <w:p w:rsidR="00E941E8" w:rsidRDefault="00E941E8" w:rsidP="00E941E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6" w:type="dxa"/>
          </w:tcPr>
          <w:p w:rsidR="00E941E8" w:rsidRDefault="00E941E8" w:rsidP="00E941E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E941E8" w:rsidRDefault="00E941E8" w:rsidP="00E941E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8B2D38" w:rsidTr="00E941E8">
        <w:tc>
          <w:tcPr>
            <w:tcW w:w="806" w:type="dxa"/>
          </w:tcPr>
          <w:p w:rsidR="00E941E8" w:rsidRPr="008B2D38" w:rsidRDefault="00E941E8" w:rsidP="00E941E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29" w:type="dxa"/>
          </w:tcPr>
          <w:p w:rsidR="00E941E8" w:rsidRPr="00214DCB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  <w:r w:rsidRPr="00214DCB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54" w:type="dxa"/>
          </w:tcPr>
          <w:p w:rsidR="00E941E8" w:rsidRPr="008B2D38" w:rsidRDefault="00E941E8" w:rsidP="00E941E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16" w:type="dxa"/>
          </w:tcPr>
          <w:p w:rsidR="00E941E8" w:rsidRDefault="00E941E8" w:rsidP="00E941E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6" w:type="dxa"/>
          </w:tcPr>
          <w:p w:rsidR="00E941E8" w:rsidRDefault="00E941E8" w:rsidP="00E941E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E941E8" w:rsidRDefault="00E941E8" w:rsidP="00E941E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8B2D38" w:rsidTr="00E941E8">
        <w:tc>
          <w:tcPr>
            <w:tcW w:w="806" w:type="dxa"/>
          </w:tcPr>
          <w:p w:rsidR="00E941E8" w:rsidRPr="008B2D38" w:rsidRDefault="00E941E8" w:rsidP="00E941E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29" w:type="dxa"/>
          </w:tcPr>
          <w:p w:rsidR="00E941E8" w:rsidRPr="00214DCB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54" w:type="dxa"/>
          </w:tcPr>
          <w:p w:rsidR="00E941E8" w:rsidRPr="008B2D38" w:rsidRDefault="00E941E8" w:rsidP="00E941E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16" w:type="dxa"/>
          </w:tcPr>
          <w:p w:rsidR="00E941E8" w:rsidRDefault="00E941E8" w:rsidP="00E941E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6" w:type="dxa"/>
          </w:tcPr>
          <w:p w:rsidR="00E941E8" w:rsidRDefault="00E941E8" w:rsidP="00E941E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E941E8" w:rsidRDefault="00E941E8" w:rsidP="00E941E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8B2D38" w:rsidTr="00E941E8">
        <w:tc>
          <w:tcPr>
            <w:tcW w:w="806" w:type="dxa"/>
          </w:tcPr>
          <w:p w:rsidR="00E941E8" w:rsidRPr="008B2D38" w:rsidRDefault="00E941E8" w:rsidP="00E941E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29" w:type="dxa"/>
          </w:tcPr>
          <w:p w:rsidR="00E941E8" w:rsidRPr="00214DCB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154" w:type="dxa"/>
          </w:tcPr>
          <w:p w:rsidR="00E941E8" w:rsidRPr="008B2D38" w:rsidRDefault="00E941E8" w:rsidP="00E941E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16" w:type="dxa"/>
          </w:tcPr>
          <w:p w:rsidR="00E941E8" w:rsidRDefault="00E941E8" w:rsidP="00E941E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6" w:type="dxa"/>
          </w:tcPr>
          <w:p w:rsidR="00E941E8" w:rsidRDefault="00E941E8" w:rsidP="00E941E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E941E8" w:rsidRDefault="00E941E8" w:rsidP="00E941E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8B2D38" w:rsidTr="00E941E8">
        <w:tc>
          <w:tcPr>
            <w:tcW w:w="806" w:type="dxa"/>
          </w:tcPr>
          <w:p w:rsidR="00E941E8" w:rsidRPr="008B2D38" w:rsidRDefault="00E941E8" w:rsidP="00E941E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29" w:type="dxa"/>
          </w:tcPr>
          <w:p w:rsidR="00E941E8" w:rsidRPr="00214DCB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941E8" w:rsidRPr="00214DCB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154" w:type="dxa"/>
          </w:tcPr>
          <w:p w:rsidR="00E941E8" w:rsidRPr="008B2D38" w:rsidRDefault="00E941E8" w:rsidP="00E941E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16" w:type="dxa"/>
          </w:tcPr>
          <w:p w:rsidR="00E941E8" w:rsidRDefault="00E941E8" w:rsidP="00E941E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6" w:type="dxa"/>
          </w:tcPr>
          <w:p w:rsidR="00E941E8" w:rsidRDefault="00E941E8" w:rsidP="00E941E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E941E8" w:rsidRDefault="00E941E8" w:rsidP="00E941E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</w:tbl>
    <w:p w:rsidR="002C62E0" w:rsidRDefault="002C62E0" w:rsidP="00DB2985">
      <w:pPr>
        <w:spacing w:line="235" w:lineRule="auto"/>
        <w:jc w:val="both"/>
        <w:rPr>
          <w:kern w:val="2"/>
          <w:sz w:val="28"/>
          <w:szCs w:val="28"/>
          <w:lang w:eastAsia="en-US"/>
        </w:rPr>
      </w:pPr>
    </w:p>
    <w:p w:rsidR="00FF3475" w:rsidRPr="00341F35" w:rsidRDefault="00341F35" w:rsidP="00341F35">
      <w:pPr>
        <w:pStyle w:val="af9"/>
        <w:numPr>
          <w:ilvl w:val="0"/>
          <w:numId w:val="21"/>
        </w:numPr>
        <w:spacing w:line="235" w:lineRule="auto"/>
        <w:jc w:val="center"/>
        <w:rPr>
          <w:kern w:val="2"/>
          <w:sz w:val="28"/>
          <w:szCs w:val="28"/>
          <w:lang w:eastAsia="en-US"/>
        </w:rPr>
      </w:pPr>
      <w:r w:rsidRPr="00341F35">
        <w:rPr>
          <w:kern w:val="2"/>
          <w:sz w:val="28"/>
          <w:szCs w:val="28"/>
          <w:lang w:eastAsia="en-US"/>
        </w:rPr>
        <w:t>Сведения о методике оценки эффективности реализации муниципальной программы</w:t>
      </w:r>
    </w:p>
    <w:p w:rsidR="00FF3475" w:rsidRDefault="00FF3475" w:rsidP="00DB2985">
      <w:pPr>
        <w:spacing w:line="235" w:lineRule="auto"/>
        <w:jc w:val="both"/>
        <w:rPr>
          <w:kern w:val="2"/>
          <w:sz w:val="28"/>
          <w:szCs w:val="28"/>
          <w:lang w:eastAsia="en-US"/>
        </w:rPr>
      </w:pPr>
    </w:p>
    <w:p w:rsidR="00FF3475" w:rsidRDefault="00341F35" w:rsidP="00341F35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Методика оценки эффективности реализации муниципальной программы учитывает необходимость проведения следующих оценок:</w:t>
      </w:r>
    </w:p>
    <w:p w:rsidR="00341F35" w:rsidRDefault="00341F35" w:rsidP="00341F35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степени достижения целей и решения задач муниципальной программы и основных мероприятий Программы;</w:t>
      </w:r>
    </w:p>
    <w:p w:rsidR="00341F35" w:rsidRDefault="00341F35" w:rsidP="00341F35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степени соответствия запланированному уровню затрат и эффективности использования средств местного бюджета;</w:t>
      </w:r>
    </w:p>
    <w:p w:rsidR="00341F35" w:rsidRDefault="00341F35" w:rsidP="00341F35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степени реализации основных мероприятий Подпрограммы (достижения ожидаемых непосредственных результатов их реализации).</w:t>
      </w:r>
    </w:p>
    <w:p w:rsidR="00341F35" w:rsidRDefault="006048AC" w:rsidP="00341F35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Оценка эффективности Программы проводится в течение реализации муниципальной программы не реже чем один раз в год.</w:t>
      </w:r>
    </w:p>
    <w:p w:rsidR="006048AC" w:rsidRPr="00626CB3" w:rsidRDefault="006048AC" w:rsidP="00341F35">
      <w:pPr>
        <w:spacing w:line="235" w:lineRule="auto"/>
        <w:jc w:val="both"/>
        <w:rPr>
          <w:kern w:val="2"/>
          <w:sz w:val="28"/>
          <w:szCs w:val="28"/>
          <w:lang w:eastAsia="en-US"/>
        </w:rPr>
      </w:pPr>
    </w:p>
    <w:p w:rsidR="007364F6" w:rsidRPr="006048AC" w:rsidRDefault="007364F6" w:rsidP="006048AC">
      <w:pPr>
        <w:pStyle w:val="af9"/>
        <w:numPr>
          <w:ilvl w:val="0"/>
          <w:numId w:val="20"/>
        </w:numPr>
        <w:spacing w:line="235" w:lineRule="auto"/>
        <w:jc w:val="center"/>
        <w:rPr>
          <w:kern w:val="2"/>
          <w:sz w:val="28"/>
          <w:szCs w:val="28"/>
          <w:lang w:eastAsia="en-US"/>
        </w:rPr>
      </w:pPr>
      <w:r w:rsidRPr="006048AC">
        <w:rPr>
          <w:kern w:val="2"/>
          <w:sz w:val="28"/>
          <w:szCs w:val="28"/>
          <w:lang w:eastAsia="en-US"/>
        </w:rPr>
        <w:t>Паспорт</w:t>
      </w:r>
    </w:p>
    <w:p w:rsidR="007364F6" w:rsidRPr="00626CB3" w:rsidRDefault="006048AC" w:rsidP="00B16187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комплекса процессных мероприятий</w:t>
      </w:r>
      <w:r w:rsidR="007364F6" w:rsidRPr="00626CB3">
        <w:rPr>
          <w:kern w:val="2"/>
          <w:sz w:val="28"/>
          <w:szCs w:val="28"/>
          <w:lang w:eastAsia="en-US"/>
        </w:rPr>
        <w:t xml:space="preserve"> «</w:t>
      </w:r>
      <w:r w:rsidR="003D6B7B">
        <w:rPr>
          <w:kern w:val="2"/>
          <w:sz w:val="28"/>
          <w:szCs w:val="28"/>
          <w:lang w:eastAsia="en-US"/>
        </w:rPr>
        <w:t>Развитие</w:t>
      </w:r>
      <w:r w:rsidR="00A5304D">
        <w:rPr>
          <w:kern w:val="2"/>
          <w:sz w:val="28"/>
          <w:szCs w:val="28"/>
          <w:lang w:eastAsia="en-US"/>
        </w:rPr>
        <w:t xml:space="preserve"> физической культуры и</w:t>
      </w:r>
      <w:r w:rsidR="00DA2915">
        <w:rPr>
          <w:kern w:val="2"/>
          <w:sz w:val="28"/>
          <w:szCs w:val="28"/>
          <w:lang w:eastAsia="en-US"/>
        </w:rPr>
        <w:t xml:space="preserve"> спорта</w:t>
      </w:r>
      <w:r w:rsidR="007364F6" w:rsidRPr="00626CB3">
        <w:rPr>
          <w:kern w:val="2"/>
          <w:sz w:val="28"/>
          <w:szCs w:val="28"/>
          <w:lang w:eastAsia="en-US"/>
        </w:rPr>
        <w:t>»</w:t>
      </w:r>
    </w:p>
    <w:p w:rsidR="007364F6" w:rsidRDefault="007364F6" w:rsidP="00B16187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6048AC" w:rsidRPr="00EB7515" w:rsidRDefault="006048AC" w:rsidP="006048AC">
      <w:pPr>
        <w:pStyle w:val="af9"/>
        <w:numPr>
          <w:ilvl w:val="0"/>
          <w:numId w:val="26"/>
        </w:numPr>
        <w:spacing w:line="235" w:lineRule="auto"/>
        <w:jc w:val="center"/>
        <w:rPr>
          <w:kern w:val="2"/>
          <w:sz w:val="28"/>
          <w:szCs w:val="28"/>
        </w:rPr>
      </w:pPr>
      <w:r w:rsidRPr="00EB7515">
        <w:rPr>
          <w:kern w:val="2"/>
          <w:sz w:val="28"/>
          <w:szCs w:val="28"/>
        </w:rPr>
        <w:t>Основные положения</w:t>
      </w:r>
    </w:p>
    <w:tbl>
      <w:tblPr>
        <w:tblStyle w:val="afffff2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4184"/>
        <w:gridCol w:w="5103"/>
      </w:tblGrid>
      <w:tr w:rsidR="006048AC" w:rsidTr="00832D66">
        <w:tc>
          <w:tcPr>
            <w:tcW w:w="636" w:type="dxa"/>
          </w:tcPr>
          <w:p w:rsidR="006048AC" w:rsidRDefault="006048AC" w:rsidP="00832D66">
            <w:pPr>
              <w:pStyle w:val="af9"/>
              <w:spacing w:line="235" w:lineRule="auto"/>
              <w:ind w:left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1.1</w:t>
            </w:r>
          </w:p>
        </w:tc>
        <w:tc>
          <w:tcPr>
            <w:tcW w:w="4184" w:type="dxa"/>
          </w:tcPr>
          <w:p w:rsidR="006048AC" w:rsidRPr="00EB7515" w:rsidRDefault="006048AC" w:rsidP="00832D66">
            <w:pPr>
              <w:pStyle w:val="af9"/>
              <w:spacing w:line="235" w:lineRule="auto"/>
              <w:ind w:left="0"/>
              <w:rPr>
                <w:kern w:val="2"/>
                <w:sz w:val="28"/>
                <w:szCs w:val="28"/>
              </w:rPr>
            </w:pPr>
            <w:r w:rsidRPr="00EB7515">
              <w:rPr>
                <w:sz w:val="28"/>
              </w:rPr>
              <w:t>Ответственный за разработку и реализацию комплекса процессных мероприятий</w:t>
            </w:r>
            <w:r>
              <w:rPr>
                <w:sz w:val="28"/>
              </w:rPr>
              <w:t xml:space="preserve"> </w:t>
            </w:r>
            <w:r w:rsidRPr="00626CB3">
              <w:rPr>
                <w:kern w:val="2"/>
                <w:sz w:val="28"/>
                <w:szCs w:val="28"/>
                <w:lang w:eastAsia="en-US"/>
              </w:rPr>
              <w:lastRenderedPageBreak/>
              <w:t>«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Развитие физической культуры </w:t>
            </w:r>
            <w:r w:rsidR="00A5304D">
              <w:rPr>
                <w:kern w:val="2"/>
                <w:sz w:val="28"/>
                <w:szCs w:val="28"/>
                <w:lang w:eastAsia="en-US"/>
              </w:rPr>
              <w:t>и спорта</w:t>
            </w:r>
            <w:r w:rsidRPr="00626CB3">
              <w:rPr>
                <w:kern w:val="2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103" w:type="dxa"/>
          </w:tcPr>
          <w:p w:rsidR="006048AC" w:rsidRDefault="006048AC" w:rsidP="00832D66">
            <w:pPr>
              <w:pStyle w:val="af9"/>
              <w:spacing w:line="235" w:lineRule="auto"/>
              <w:ind w:left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Администрация </w:t>
            </w:r>
            <w:r w:rsidR="00612E75">
              <w:rPr>
                <w:kern w:val="2"/>
                <w:sz w:val="28"/>
                <w:szCs w:val="28"/>
              </w:rPr>
              <w:t>Барило-Крепинского сельского</w:t>
            </w:r>
            <w:r w:rsidR="00A5304D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поселения</w:t>
            </w:r>
          </w:p>
        </w:tc>
      </w:tr>
      <w:tr w:rsidR="006048AC" w:rsidTr="00832D66">
        <w:tc>
          <w:tcPr>
            <w:tcW w:w="636" w:type="dxa"/>
          </w:tcPr>
          <w:p w:rsidR="006048AC" w:rsidRDefault="006048AC" w:rsidP="00832D66">
            <w:pPr>
              <w:pStyle w:val="af9"/>
              <w:spacing w:line="235" w:lineRule="auto"/>
              <w:ind w:left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4184" w:type="dxa"/>
          </w:tcPr>
          <w:p w:rsidR="006048AC" w:rsidRDefault="006048AC" w:rsidP="00832D66">
            <w:pPr>
              <w:pStyle w:val="af9"/>
              <w:spacing w:line="235" w:lineRule="auto"/>
              <w:ind w:left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Связь с муниципальной программой </w:t>
            </w:r>
            <w:r w:rsidR="00612E75">
              <w:rPr>
                <w:kern w:val="2"/>
                <w:sz w:val="28"/>
                <w:szCs w:val="28"/>
              </w:rPr>
              <w:t>Барило-Крепинского сельского</w:t>
            </w:r>
            <w:r w:rsidR="00A5304D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поселения</w:t>
            </w:r>
          </w:p>
        </w:tc>
        <w:tc>
          <w:tcPr>
            <w:tcW w:w="5103" w:type="dxa"/>
          </w:tcPr>
          <w:p w:rsidR="006048AC" w:rsidRPr="006048AC" w:rsidRDefault="006048AC" w:rsidP="00A5304D">
            <w:pPr>
              <w:pStyle w:val="af9"/>
              <w:spacing w:line="235" w:lineRule="auto"/>
              <w:ind w:left="0"/>
              <w:rPr>
                <w:kern w:val="2"/>
                <w:sz w:val="28"/>
                <w:szCs w:val="28"/>
              </w:rPr>
            </w:pPr>
            <w:r w:rsidRPr="006048AC">
              <w:rPr>
                <w:kern w:val="2"/>
                <w:sz w:val="28"/>
                <w:szCs w:val="28"/>
                <w:lang w:eastAsia="en-US"/>
              </w:rPr>
              <w:t xml:space="preserve">Муниципальная программа </w:t>
            </w:r>
            <w:r w:rsidRPr="006048AC">
              <w:rPr>
                <w:sz w:val="28"/>
                <w:szCs w:val="28"/>
              </w:rPr>
              <w:t xml:space="preserve">«Развитие </w:t>
            </w:r>
            <w:r w:rsidR="00A5304D">
              <w:rPr>
                <w:sz w:val="28"/>
                <w:szCs w:val="28"/>
              </w:rPr>
              <w:t xml:space="preserve">физической культуры </w:t>
            </w:r>
            <w:r w:rsidRPr="006048AC">
              <w:rPr>
                <w:sz w:val="28"/>
                <w:szCs w:val="28"/>
              </w:rPr>
              <w:t>спорта»</w:t>
            </w:r>
          </w:p>
        </w:tc>
      </w:tr>
    </w:tbl>
    <w:p w:rsidR="006048AC" w:rsidRPr="00EB7515" w:rsidRDefault="006048AC" w:rsidP="006048AC">
      <w:pPr>
        <w:pStyle w:val="af9"/>
        <w:spacing w:line="235" w:lineRule="auto"/>
        <w:rPr>
          <w:kern w:val="2"/>
          <w:sz w:val="28"/>
          <w:szCs w:val="28"/>
        </w:rPr>
      </w:pPr>
    </w:p>
    <w:p w:rsidR="006048AC" w:rsidRDefault="006048AC" w:rsidP="006048AC">
      <w:pPr>
        <w:pStyle w:val="af9"/>
        <w:numPr>
          <w:ilvl w:val="0"/>
          <w:numId w:val="26"/>
        </w:numPr>
        <w:spacing w:line="235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Показатели комплекса процессных мероприятий</w:t>
      </w:r>
    </w:p>
    <w:tbl>
      <w:tblPr>
        <w:tblStyle w:val="afffff2"/>
        <w:tblW w:w="10013" w:type="dxa"/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691"/>
        <w:gridCol w:w="1134"/>
        <w:gridCol w:w="850"/>
        <w:gridCol w:w="851"/>
        <w:gridCol w:w="850"/>
        <w:gridCol w:w="851"/>
      </w:tblGrid>
      <w:tr w:rsidR="006048AC" w:rsidRPr="00EB7515" w:rsidTr="00832D66">
        <w:tc>
          <w:tcPr>
            <w:tcW w:w="540" w:type="dxa"/>
            <w:vMerge w:val="restart"/>
          </w:tcPr>
          <w:p w:rsidR="006048AC" w:rsidRPr="00EB7515" w:rsidRDefault="006048AC" w:rsidP="00832D66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EB7515">
              <w:rPr>
                <w:kern w:val="2"/>
                <w:sz w:val="24"/>
                <w:szCs w:val="28"/>
              </w:rPr>
              <w:t>№ п/п</w:t>
            </w:r>
          </w:p>
        </w:tc>
        <w:tc>
          <w:tcPr>
            <w:tcW w:w="4246" w:type="dxa"/>
            <w:vMerge w:val="restart"/>
          </w:tcPr>
          <w:p w:rsidR="006048AC" w:rsidRPr="00EB7515" w:rsidRDefault="006048AC" w:rsidP="00832D66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691" w:type="dxa"/>
            <w:vMerge w:val="restart"/>
          </w:tcPr>
          <w:p w:rsidR="006048AC" w:rsidRDefault="006048AC" w:rsidP="00832D66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Ед.</w:t>
            </w:r>
          </w:p>
          <w:p w:rsidR="006048AC" w:rsidRPr="00EB7515" w:rsidRDefault="006048AC" w:rsidP="00832D66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изм.</w:t>
            </w:r>
          </w:p>
        </w:tc>
        <w:tc>
          <w:tcPr>
            <w:tcW w:w="1984" w:type="dxa"/>
            <w:gridSpan w:val="2"/>
          </w:tcPr>
          <w:p w:rsidR="006048AC" w:rsidRPr="00EB7515" w:rsidRDefault="006048AC" w:rsidP="00832D66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Базовое значение показателя</w:t>
            </w:r>
          </w:p>
        </w:tc>
        <w:tc>
          <w:tcPr>
            <w:tcW w:w="2552" w:type="dxa"/>
            <w:gridSpan w:val="3"/>
          </w:tcPr>
          <w:p w:rsidR="006048AC" w:rsidRPr="00EB7515" w:rsidRDefault="006048AC" w:rsidP="00832D66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Значение показателя по годам</w:t>
            </w:r>
          </w:p>
        </w:tc>
      </w:tr>
      <w:tr w:rsidR="006048AC" w:rsidRPr="00EB7515" w:rsidTr="00832D66">
        <w:tc>
          <w:tcPr>
            <w:tcW w:w="540" w:type="dxa"/>
            <w:vMerge/>
          </w:tcPr>
          <w:p w:rsidR="006048AC" w:rsidRPr="00EB7515" w:rsidRDefault="006048AC" w:rsidP="00832D66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4246" w:type="dxa"/>
            <w:vMerge/>
          </w:tcPr>
          <w:p w:rsidR="006048AC" w:rsidRPr="00EB7515" w:rsidRDefault="006048AC" w:rsidP="00832D66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691" w:type="dxa"/>
            <w:vMerge/>
          </w:tcPr>
          <w:p w:rsidR="006048AC" w:rsidRPr="00EB7515" w:rsidRDefault="006048AC" w:rsidP="00832D66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1134" w:type="dxa"/>
          </w:tcPr>
          <w:p w:rsidR="006048AC" w:rsidRPr="00EB7515" w:rsidRDefault="006048AC" w:rsidP="00832D66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значение</w:t>
            </w:r>
          </w:p>
        </w:tc>
        <w:tc>
          <w:tcPr>
            <w:tcW w:w="850" w:type="dxa"/>
          </w:tcPr>
          <w:p w:rsidR="006048AC" w:rsidRPr="00EB7515" w:rsidRDefault="006048AC" w:rsidP="00832D66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год</w:t>
            </w:r>
          </w:p>
        </w:tc>
        <w:tc>
          <w:tcPr>
            <w:tcW w:w="851" w:type="dxa"/>
          </w:tcPr>
          <w:p w:rsidR="006048AC" w:rsidRPr="00EB7515" w:rsidRDefault="006048AC" w:rsidP="00832D66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2025</w:t>
            </w:r>
          </w:p>
        </w:tc>
        <w:tc>
          <w:tcPr>
            <w:tcW w:w="850" w:type="dxa"/>
          </w:tcPr>
          <w:p w:rsidR="006048AC" w:rsidRPr="00EB7515" w:rsidRDefault="006048AC" w:rsidP="00832D66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2026</w:t>
            </w:r>
          </w:p>
        </w:tc>
        <w:tc>
          <w:tcPr>
            <w:tcW w:w="851" w:type="dxa"/>
          </w:tcPr>
          <w:p w:rsidR="006048AC" w:rsidRPr="00EB7515" w:rsidRDefault="006048AC" w:rsidP="00832D66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2027</w:t>
            </w:r>
          </w:p>
        </w:tc>
      </w:tr>
      <w:tr w:rsidR="006048AC" w:rsidRPr="00EB7515" w:rsidTr="00832D66">
        <w:tc>
          <w:tcPr>
            <w:tcW w:w="540" w:type="dxa"/>
          </w:tcPr>
          <w:p w:rsidR="006048AC" w:rsidRPr="00EB7515" w:rsidRDefault="006048AC" w:rsidP="00832D66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</w:t>
            </w:r>
          </w:p>
        </w:tc>
        <w:tc>
          <w:tcPr>
            <w:tcW w:w="9473" w:type="dxa"/>
            <w:gridSpan w:val="7"/>
          </w:tcPr>
          <w:p w:rsidR="006048AC" w:rsidRPr="00EB7515" w:rsidRDefault="006048AC" w:rsidP="006048AC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8B2D3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Pr="00770054">
              <w:rPr>
                <w:sz w:val="24"/>
                <w:szCs w:val="24"/>
              </w:rPr>
              <w:t>Усовершенствована система физического воспитания различных категорий и групп населения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6048AC" w:rsidRPr="00EB7515" w:rsidTr="00832D66">
        <w:tc>
          <w:tcPr>
            <w:tcW w:w="540" w:type="dxa"/>
          </w:tcPr>
          <w:p w:rsidR="006048AC" w:rsidRPr="00EB7515" w:rsidRDefault="006048AC" w:rsidP="00832D66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1.1</w:t>
            </w:r>
          </w:p>
        </w:tc>
        <w:tc>
          <w:tcPr>
            <w:tcW w:w="4246" w:type="dxa"/>
          </w:tcPr>
          <w:p w:rsidR="006048AC" w:rsidRPr="003B7387" w:rsidRDefault="00F53921" w:rsidP="00832D66">
            <w:pPr>
              <w:spacing w:line="235" w:lineRule="auto"/>
              <w:jc w:val="both"/>
              <w:rPr>
                <w:kern w:val="2"/>
                <w:sz w:val="24"/>
                <w:szCs w:val="28"/>
              </w:rPr>
            </w:pPr>
            <w:r w:rsidRPr="00770054">
              <w:rPr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691" w:type="dxa"/>
          </w:tcPr>
          <w:p w:rsidR="006048AC" w:rsidRPr="00EB7515" w:rsidRDefault="00F53921" w:rsidP="00832D66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процентов</w:t>
            </w:r>
          </w:p>
        </w:tc>
        <w:tc>
          <w:tcPr>
            <w:tcW w:w="1134" w:type="dxa"/>
          </w:tcPr>
          <w:p w:rsidR="006048AC" w:rsidRPr="00EB7515" w:rsidRDefault="006048AC" w:rsidP="00832D66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6048AC" w:rsidRPr="00EB7515" w:rsidRDefault="006048AC" w:rsidP="00832D66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6048AC" w:rsidRPr="00EB7515" w:rsidRDefault="006048AC" w:rsidP="00832D66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6048AC" w:rsidRPr="00EB7515" w:rsidRDefault="006048AC" w:rsidP="00832D66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6048AC" w:rsidRPr="00EB7515" w:rsidRDefault="006048AC" w:rsidP="00832D66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</w:tr>
      <w:tr w:rsidR="00E845AC" w:rsidRPr="00EB7515" w:rsidTr="00832D66">
        <w:tc>
          <w:tcPr>
            <w:tcW w:w="540" w:type="dxa"/>
          </w:tcPr>
          <w:p w:rsidR="00E845AC" w:rsidRDefault="00E845AC" w:rsidP="00832D66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1.2</w:t>
            </w:r>
          </w:p>
        </w:tc>
        <w:tc>
          <w:tcPr>
            <w:tcW w:w="4246" w:type="dxa"/>
          </w:tcPr>
          <w:p w:rsidR="00E845AC" w:rsidRPr="00770054" w:rsidRDefault="00E845AC" w:rsidP="00832D66">
            <w:pPr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</w:t>
            </w:r>
            <w:r w:rsidRPr="004C1609">
              <w:rPr>
                <w:kern w:val="2"/>
                <w:sz w:val="24"/>
                <w:szCs w:val="24"/>
              </w:rPr>
              <w:t>оличество спортивных мероприятий, проведенных с участием Администрации сельского поселения</w:t>
            </w:r>
          </w:p>
        </w:tc>
        <w:tc>
          <w:tcPr>
            <w:tcW w:w="691" w:type="dxa"/>
          </w:tcPr>
          <w:p w:rsidR="00E845AC" w:rsidRDefault="00A8223F" w:rsidP="00832D66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штук</w:t>
            </w:r>
          </w:p>
        </w:tc>
        <w:tc>
          <w:tcPr>
            <w:tcW w:w="1134" w:type="dxa"/>
          </w:tcPr>
          <w:p w:rsidR="00E845AC" w:rsidRPr="00EB7515" w:rsidRDefault="00E845AC" w:rsidP="00832D66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E845AC" w:rsidRPr="00EB7515" w:rsidRDefault="00E845AC" w:rsidP="00832D66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E845AC" w:rsidRPr="00EB7515" w:rsidRDefault="00E845AC" w:rsidP="00832D66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E845AC" w:rsidRPr="00EB7515" w:rsidRDefault="00E845AC" w:rsidP="00832D66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E845AC" w:rsidRPr="00EB7515" w:rsidRDefault="00E845AC" w:rsidP="00832D66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</w:tr>
      <w:tr w:rsidR="00E845AC" w:rsidRPr="00EB7515" w:rsidTr="00832D66">
        <w:tc>
          <w:tcPr>
            <w:tcW w:w="540" w:type="dxa"/>
          </w:tcPr>
          <w:p w:rsidR="00E845AC" w:rsidRDefault="00E845AC" w:rsidP="00832D66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1.3</w:t>
            </w:r>
          </w:p>
        </w:tc>
        <w:tc>
          <w:tcPr>
            <w:tcW w:w="4246" w:type="dxa"/>
          </w:tcPr>
          <w:p w:rsidR="00E845AC" w:rsidRPr="00770054" w:rsidRDefault="00A8223F" w:rsidP="00DA2915">
            <w:pPr>
              <w:spacing w:line="235" w:lineRule="auto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</w:t>
            </w:r>
            <w:r w:rsidRPr="00834152">
              <w:rPr>
                <w:kern w:val="2"/>
                <w:sz w:val="24"/>
                <w:szCs w:val="24"/>
              </w:rPr>
              <w:t>оличество участников физкультурно-спортивных мероприятий, проведенных с участием Администрации сельского поселения</w:t>
            </w:r>
          </w:p>
        </w:tc>
        <w:tc>
          <w:tcPr>
            <w:tcW w:w="691" w:type="dxa"/>
          </w:tcPr>
          <w:p w:rsidR="00E845AC" w:rsidRDefault="00A8223F" w:rsidP="00832D66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Человек</w:t>
            </w:r>
          </w:p>
        </w:tc>
        <w:tc>
          <w:tcPr>
            <w:tcW w:w="1134" w:type="dxa"/>
          </w:tcPr>
          <w:p w:rsidR="00E845AC" w:rsidRPr="00EB7515" w:rsidRDefault="00E845AC" w:rsidP="00832D66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E845AC" w:rsidRPr="00EB7515" w:rsidRDefault="00E845AC" w:rsidP="00832D66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E845AC" w:rsidRPr="00EB7515" w:rsidRDefault="00E845AC" w:rsidP="00832D66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E845AC" w:rsidRPr="00EB7515" w:rsidRDefault="00E845AC" w:rsidP="00832D66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E845AC" w:rsidRPr="00EB7515" w:rsidRDefault="00E845AC" w:rsidP="00832D66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</w:tr>
    </w:tbl>
    <w:p w:rsidR="006048AC" w:rsidRDefault="006048AC" w:rsidP="00B16187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E845AC" w:rsidRPr="003B7387" w:rsidRDefault="00E845AC" w:rsidP="00E845AC">
      <w:pPr>
        <w:pStyle w:val="af9"/>
        <w:widowControl w:val="0"/>
        <w:numPr>
          <w:ilvl w:val="0"/>
          <w:numId w:val="26"/>
        </w:numPr>
        <w:outlineLvl w:val="2"/>
        <w:rPr>
          <w:sz w:val="28"/>
        </w:rPr>
      </w:pPr>
      <w:r w:rsidRPr="003B7387">
        <w:rPr>
          <w:sz w:val="28"/>
        </w:rPr>
        <w:t>Перечень мероприятий (результатов) комплекса процессных мероприятий</w:t>
      </w:r>
    </w:p>
    <w:p w:rsidR="00E845AC" w:rsidRDefault="00E845AC" w:rsidP="00E845AC">
      <w:pPr>
        <w:widowControl w:val="0"/>
        <w:outlineLvl w:val="2"/>
      </w:pPr>
    </w:p>
    <w:tbl>
      <w:tblPr>
        <w:tblStyle w:val="afffff2"/>
        <w:tblW w:w="9993" w:type="dxa"/>
        <w:tblLayout w:type="fixed"/>
        <w:tblLook w:val="04A0" w:firstRow="1" w:lastRow="0" w:firstColumn="1" w:lastColumn="0" w:noHBand="0" w:noVBand="1"/>
      </w:tblPr>
      <w:tblGrid>
        <w:gridCol w:w="540"/>
        <w:gridCol w:w="1715"/>
        <w:gridCol w:w="1546"/>
        <w:gridCol w:w="1862"/>
        <w:gridCol w:w="824"/>
        <w:gridCol w:w="567"/>
        <w:gridCol w:w="851"/>
        <w:gridCol w:w="696"/>
        <w:gridCol w:w="696"/>
        <w:gridCol w:w="696"/>
      </w:tblGrid>
      <w:tr w:rsidR="00E845AC" w:rsidRPr="003B7387" w:rsidTr="00832D66">
        <w:tc>
          <w:tcPr>
            <w:tcW w:w="540" w:type="dxa"/>
            <w:vMerge w:val="restart"/>
          </w:tcPr>
          <w:p w:rsidR="00E845AC" w:rsidRPr="003B7387" w:rsidRDefault="00E845AC" w:rsidP="00832D66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№ </w:t>
            </w:r>
          </w:p>
          <w:p w:rsidR="00E845AC" w:rsidRPr="003B7387" w:rsidRDefault="00E845AC" w:rsidP="00832D66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п/п</w:t>
            </w:r>
          </w:p>
        </w:tc>
        <w:tc>
          <w:tcPr>
            <w:tcW w:w="1715" w:type="dxa"/>
            <w:vMerge w:val="restart"/>
          </w:tcPr>
          <w:p w:rsidR="00E845AC" w:rsidRPr="003B7387" w:rsidRDefault="00E845AC" w:rsidP="00832D66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546" w:type="dxa"/>
            <w:vMerge w:val="restart"/>
          </w:tcPr>
          <w:p w:rsidR="00E845AC" w:rsidRPr="003B7387" w:rsidRDefault="00E845AC" w:rsidP="00832D66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w="1862" w:type="dxa"/>
            <w:vMerge w:val="restart"/>
          </w:tcPr>
          <w:p w:rsidR="00E845AC" w:rsidRPr="003B7387" w:rsidRDefault="00E845AC" w:rsidP="00832D66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Характеристика </w:t>
            </w:r>
          </w:p>
        </w:tc>
        <w:tc>
          <w:tcPr>
            <w:tcW w:w="824" w:type="dxa"/>
            <w:vMerge w:val="restart"/>
          </w:tcPr>
          <w:p w:rsidR="00E845AC" w:rsidRPr="003B7387" w:rsidRDefault="00E845AC" w:rsidP="00832D66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Единица измерения </w:t>
            </w:r>
          </w:p>
          <w:p w:rsidR="00E845AC" w:rsidRPr="003B7387" w:rsidRDefault="00E845AC" w:rsidP="00832D66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E845AC" w:rsidRPr="003B7387" w:rsidRDefault="00E845AC" w:rsidP="00832D66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Базовое значение</w:t>
            </w:r>
          </w:p>
        </w:tc>
        <w:tc>
          <w:tcPr>
            <w:tcW w:w="2088" w:type="dxa"/>
            <w:gridSpan w:val="3"/>
          </w:tcPr>
          <w:p w:rsidR="00E845AC" w:rsidRPr="003B7387" w:rsidRDefault="00E845AC" w:rsidP="00832D66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Значение результата </w:t>
            </w:r>
          </w:p>
          <w:p w:rsidR="00E845AC" w:rsidRPr="003B7387" w:rsidRDefault="00E845AC" w:rsidP="00832D66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по годам реализации</w:t>
            </w:r>
          </w:p>
        </w:tc>
      </w:tr>
      <w:tr w:rsidR="00E845AC" w:rsidTr="00832D66">
        <w:tc>
          <w:tcPr>
            <w:tcW w:w="540" w:type="dxa"/>
            <w:vMerge/>
            <w:vAlign w:val="center"/>
          </w:tcPr>
          <w:p w:rsidR="00E845AC" w:rsidRDefault="00E845AC" w:rsidP="00832D66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715" w:type="dxa"/>
            <w:vMerge/>
            <w:vAlign w:val="center"/>
          </w:tcPr>
          <w:p w:rsidR="00E845AC" w:rsidRDefault="00E845AC" w:rsidP="00832D66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E845AC" w:rsidRDefault="00E845AC" w:rsidP="00832D66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862" w:type="dxa"/>
            <w:vMerge/>
            <w:vAlign w:val="center"/>
          </w:tcPr>
          <w:p w:rsidR="00E845AC" w:rsidRDefault="00E845AC" w:rsidP="00832D66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824" w:type="dxa"/>
            <w:vMerge/>
            <w:vAlign w:val="center"/>
          </w:tcPr>
          <w:p w:rsidR="00E845AC" w:rsidRDefault="00E845AC" w:rsidP="00832D66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567" w:type="dxa"/>
          </w:tcPr>
          <w:p w:rsidR="00E845AC" w:rsidRPr="003B7387" w:rsidRDefault="00E845AC" w:rsidP="00832D66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значение</w:t>
            </w:r>
          </w:p>
        </w:tc>
        <w:tc>
          <w:tcPr>
            <w:tcW w:w="851" w:type="dxa"/>
          </w:tcPr>
          <w:p w:rsidR="00E845AC" w:rsidRPr="003B7387" w:rsidRDefault="00E845AC" w:rsidP="00832D66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год</w:t>
            </w:r>
          </w:p>
        </w:tc>
        <w:tc>
          <w:tcPr>
            <w:tcW w:w="696" w:type="dxa"/>
          </w:tcPr>
          <w:p w:rsidR="00E845AC" w:rsidRPr="003B7387" w:rsidRDefault="00E845AC" w:rsidP="00832D66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2024</w:t>
            </w:r>
          </w:p>
        </w:tc>
        <w:tc>
          <w:tcPr>
            <w:tcW w:w="696" w:type="dxa"/>
          </w:tcPr>
          <w:p w:rsidR="00E845AC" w:rsidRPr="003B7387" w:rsidRDefault="00E845AC" w:rsidP="00832D66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2025</w:t>
            </w:r>
          </w:p>
        </w:tc>
        <w:tc>
          <w:tcPr>
            <w:tcW w:w="696" w:type="dxa"/>
          </w:tcPr>
          <w:p w:rsidR="00E845AC" w:rsidRPr="003B7387" w:rsidRDefault="00E845AC" w:rsidP="00832D66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2026</w:t>
            </w:r>
          </w:p>
        </w:tc>
      </w:tr>
      <w:tr w:rsidR="00463B50" w:rsidTr="00832D66">
        <w:tc>
          <w:tcPr>
            <w:tcW w:w="540" w:type="dxa"/>
            <w:vAlign w:val="center"/>
          </w:tcPr>
          <w:p w:rsidR="00463B50" w:rsidRDefault="00463B50" w:rsidP="00832D66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5" w:type="dxa"/>
          </w:tcPr>
          <w:p w:rsidR="00463B50" w:rsidRPr="004C1609" w:rsidRDefault="00463B50" w:rsidP="00832D6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4C1609">
              <w:rPr>
                <w:kern w:val="2"/>
                <w:sz w:val="24"/>
                <w:szCs w:val="24"/>
              </w:rPr>
              <w:t>ероприятие 1.</w:t>
            </w:r>
          </w:p>
          <w:p w:rsidR="00463B50" w:rsidRPr="004C1609" w:rsidRDefault="00463B50" w:rsidP="00832D6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C1609">
              <w:rPr>
                <w:kern w:val="2"/>
                <w:sz w:val="24"/>
                <w:szCs w:val="24"/>
              </w:rPr>
              <w:t>Пропаганда физической культуры и спорта как важнейшей составляющей здорового образа жизни</w:t>
            </w:r>
          </w:p>
        </w:tc>
        <w:tc>
          <w:tcPr>
            <w:tcW w:w="1546" w:type="dxa"/>
          </w:tcPr>
          <w:p w:rsidR="00463B50" w:rsidRPr="00431C9B" w:rsidRDefault="00463B50" w:rsidP="00832D66">
            <w:pPr>
              <w:widowControl w:val="0"/>
              <w:jc w:val="center"/>
            </w:pPr>
            <w:r w:rsidRPr="00431C9B">
              <w:rPr>
                <w:sz w:val="24"/>
              </w:rPr>
              <w:t>оказание услуг (выполнение работ)</w:t>
            </w:r>
          </w:p>
        </w:tc>
        <w:tc>
          <w:tcPr>
            <w:tcW w:w="1862" w:type="dxa"/>
          </w:tcPr>
          <w:p w:rsidR="00463B50" w:rsidRPr="004C1609" w:rsidRDefault="00463B50" w:rsidP="00832D6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C1609">
              <w:rPr>
                <w:kern w:val="2"/>
                <w:sz w:val="24"/>
                <w:szCs w:val="24"/>
              </w:rPr>
              <w:t>Приобщение жителей сельского поселения к здоровому образу жизни</w:t>
            </w:r>
          </w:p>
        </w:tc>
        <w:tc>
          <w:tcPr>
            <w:tcW w:w="824" w:type="dxa"/>
            <w:vAlign w:val="center"/>
          </w:tcPr>
          <w:p w:rsidR="00463B50" w:rsidRDefault="00463B50" w:rsidP="00832D66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567" w:type="dxa"/>
          </w:tcPr>
          <w:p w:rsidR="00463B50" w:rsidRPr="003B7387" w:rsidRDefault="00463B50" w:rsidP="00832D66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851" w:type="dxa"/>
          </w:tcPr>
          <w:p w:rsidR="00463B50" w:rsidRPr="003B7387" w:rsidRDefault="00463B50" w:rsidP="00832D66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696" w:type="dxa"/>
          </w:tcPr>
          <w:p w:rsidR="00463B50" w:rsidRPr="003B7387" w:rsidRDefault="00463B50" w:rsidP="00832D66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696" w:type="dxa"/>
          </w:tcPr>
          <w:p w:rsidR="00463B50" w:rsidRPr="003B7387" w:rsidRDefault="00463B50" w:rsidP="00832D66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696" w:type="dxa"/>
          </w:tcPr>
          <w:p w:rsidR="00463B50" w:rsidRPr="003B7387" w:rsidRDefault="00463B50" w:rsidP="00832D66">
            <w:pPr>
              <w:widowControl w:val="0"/>
              <w:outlineLvl w:val="2"/>
              <w:rPr>
                <w:sz w:val="24"/>
              </w:rPr>
            </w:pPr>
          </w:p>
        </w:tc>
      </w:tr>
      <w:tr w:rsidR="00463B50" w:rsidTr="00832D66">
        <w:tc>
          <w:tcPr>
            <w:tcW w:w="540" w:type="dxa"/>
            <w:vAlign w:val="center"/>
          </w:tcPr>
          <w:p w:rsidR="00463B50" w:rsidRDefault="00463B50" w:rsidP="00832D66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5" w:type="dxa"/>
          </w:tcPr>
          <w:p w:rsidR="00463B50" w:rsidRPr="006D2A71" w:rsidRDefault="00463B50" w:rsidP="00832D6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Мероприятие 2</w:t>
            </w:r>
            <w:r w:rsidRPr="006D2A71">
              <w:rPr>
                <w:kern w:val="2"/>
                <w:sz w:val="24"/>
                <w:szCs w:val="24"/>
              </w:rPr>
              <w:t>.</w:t>
            </w:r>
          </w:p>
          <w:p w:rsidR="00463B50" w:rsidRPr="006D2A71" w:rsidRDefault="00463B50" w:rsidP="00832D6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Проведение физкультурных и массовых спортивных мероприятий</w:t>
            </w:r>
          </w:p>
        </w:tc>
        <w:tc>
          <w:tcPr>
            <w:tcW w:w="1546" w:type="dxa"/>
          </w:tcPr>
          <w:p w:rsidR="00463B50" w:rsidRPr="00431C9B" w:rsidRDefault="00463B50" w:rsidP="00832D66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оказание услуг (выполнение работ)</w:t>
            </w:r>
          </w:p>
        </w:tc>
        <w:tc>
          <w:tcPr>
            <w:tcW w:w="1862" w:type="dxa"/>
          </w:tcPr>
          <w:p w:rsidR="00463B50" w:rsidRPr="004C1609" w:rsidRDefault="00463B50" w:rsidP="00832D6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C1609">
              <w:rPr>
                <w:kern w:val="2"/>
                <w:sz w:val="24"/>
                <w:szCs w:val="24"/>
              </w:rPr>
              <w:t xml:space="preserve">Обеспечение доступности занятий физической культурой и спортом всем жителям </w:t>
            </w:r>
            <w:r w:rsidRPr="004C1609">
              <w:rPr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824" w:type="dxa"/>
            <w:vAlign w:val="center"/>
          </w:tcPr>
          <w:p w:rsidR="00463B50" w:rsidRDefault="00463B50" w:rsidP="00832D66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567" w:type="dxa"/>
          </w:tcPr>
          <w:p w:rsidR="00463B50" w:rsidRPr="003B7387" w:rsidRDefault="00463B50" w:rsidP="00832D66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851" w:type="dxa"/>
          </w:tcPr>
          <w:p w:rsidR="00463B50" w:rsidRPr="003B7387" w:rsidRDefault="00463B50" w:rsidP="00832D66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696" w:type="dxa"/>
          </w:tcPr>
          <w:p w:rsidR="00463B50" w:rsidRPr="003B7387" w:rsidRDefault="00463B50" w:rsidP="00832D66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696" w:type="dxa"/>
          </w:tcPr>
          <w:p w:rsidR="00463B50" w:rsidRPr="003B7387" w:rsidRDefault="00463B50" w:rsidP="00832D66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696" w:type="dxa"/>
          </w:tcPr>
          <w:p w:rsidR="00463B50" w:rsidRPr="003B7387" w:rsidRDefault="00463B50" w:rsidP="00832D66">
            <w:pPr>
              <w:widowControl w:val="0"/>
              <w:outlineLvl w:val="2"/>
              <w:rPr>
                <w:sz w:val="24"/>
              </w:rPr>
            </w:pPr>
          </w:p>
        </w:tc>
      </w:tr>
    </w:tbl>
    <w:p w:rsidR="00E845AC" w:rsidRDefault="00E845AC" w:rsidP="00B16187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463B50" w:rsidRPr="00463B50" w:rsidRDefault="00463B50" w:rsidP="00463B50">
      <w:pPr>
        <w:pStyle w:val="af9"/>
        <w:numPr>
          <w:ilvl w:val="0"/>
          <w:numId w:val="26"/>
        </w:numPr>
        <w:spacing w:line="235" w:lineRule="auto"/>
        <w:jc w:val="center"/>
        <w:rPr>
          <w:kern w:val="2"/>
          <w:sz w:val="28"/>
          <w:szCs w:val="28"/>
        </w:rPr>
      </w:pPr>
      <w:r w:rsidRPr="00463B50">
        <w:rPr>
          <w:sz w:val="28"/>
          <w:szCs w:val="28"/>
        </w:rPr>
        <w:t>Параметры финансового обеспечения комплекса процессных мероприятий</w:t>
      </w:r>
    </w:p>
    <w:p w:rsidR="00463B50" w:rsidRDefault="00463B50" w:rsidP="00463B50">
      <w:pPr>
        <w:spacing w:line="235" w:lineRule="auto"/>
        <w:rPr>
          <w:kern w:val="2"/>
          <w:sz w:val="28"/>
          <w:szCs w:val="28"/>
        </w:rPr>
      </w:pPr>
    </w:p>
    <w:tbl>
      <w:tblPr>
        <w:tblStyle w:val="afffff2"/>
        <w:tblW w:w="10011" w:type="dxa"/>
        <w:tblLayout w:type="fixed"/>
        <w:tblLook w:val="04A0" w:firstRow="1" w:lastRow="0" w:firstColumn="1" w:lastColumn="0" w:noHBand="0" w:noVBand="1"/>
      </w:tblPr>
      <w:tblGrid>
        <w:gridCol w:w="540"/>
        <w:gridCol w:w="3396"/>
        <w:gridCol w:w="2106"/>
        <w:gridCol w:w="992"/>
        <w:gridCol w:w="992"/>
        <w:gridCol w:w="992"/>
        <w:gridCol w:w="993"/>
      </w:tblGrid>
      <w:tr w:rsidR="0051684D" w:rsidRPr="003E7BC4" w:rsidTr="00832D66">
        <w:tc>
          <w:tcPr>
            <w:tcW w:w="540" w:type="dxa"/>
            <w:vMerge w:val="restart"/>
          </w:tcPr>
          <w:p w:rsidR="0051684D" w:rsidRPr="003E7BC4" w:rsidRDefault="0051684D" w:rsidP="00832D66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№ </w:t>
            </w:r>
          </w:p>
          <w:p w:rsidR="0051684D" w:rsidRPr="003E7BC4" w:rsidRDefault="0051684D" w:rsidP="00832D66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п/п</w:t>
            </w:r>
          </w:p>
        </w:tc>
        <w:tc>
          <w:tcPr>
            <w:tcW w:w="3396" w:type="dxa"/>
            <w:vMerge w:val="restart"/>
          </w:tcPr>
          <w:p w:rsidR="0051684D" w:rsidRPr="003E7BC4" w:rsidRDefault="0051684D" w:rsidP="00832D66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51684D" w:rsidRPr="003E7BC4" w:rsidRDefault="0051684D" w:rsidP="00832D66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мероприятия (результата), источник финансового обеспечения </w:t>
            </w:r>
          </w:p>
        </w:tc>
        <w:tc>
          <w:tcPr>
            <w:tcW w:w="2106" w:type="dxa"/>
            <w:vMerge w:val="restart"/>
          </w:tcPr>
          <w:p w:rsidR="0051684D" w:rsidRPr="003E7BC4" w:rsidRDefault="0051684D" w:rsidP="00832D66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3969" w:type="dxa"/>
            <w:gridSpan w:val="4"/>
          </w:tcPr>
          <w:p w:rsidR="0051684D" w:rsidRDefault="0051684D" w:rsidP="00832D66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Объем расходов по годам реализации (тыс. рублей)</w:t>
            </w:r>
          </w:p>
          <w:p w:rsidR="0051684D" w:rsidRPr="003E7BC4" w:rsidRDefault="0051684D" w:rsidP="00832D66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51684D" w:rsidRPr="003E7BC4" w:rsidTr="00832D66">
        <w:tc>
          <w:tcPr>
            <w:tcW w:w="540" w:type="dxa"/>
            <w:vMerge/>
          </w:tcPr>
          <w:p w:rsidR="0051684D" w:rsidRPr="003E7BC4" w:rsidRDefault="0051684D" w:rsidP="00832D66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51684D" w:rsidRPr="003E7BC4" w:rsidRDefault="0051684D" w:rsidP="00832D66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51684D" w:rsidRPr="003E7BC4" w:rsidRDefault="0051684D" w:rsidP="00832D66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84D" w:rsidRPr="003E7BC4" w:rsidRDefault="00ED5C88" w:rsidP="00832D66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51684D" w:rsidRPr="003E7BC4" w:rsidRDefault="00ED5C88" w:rsidP="00832D66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51684D" w:rsidRPr="003E7BC4" w:rsidRDefault="00ED5C88" w:rsidP="00832D66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993" w:type="dxa"/>
          </w:tcPr>
          <w:p w:rsidR="0051684D" w:rsidRPr="003E7BC4" w:rsidRDefault="00ED5C88" w:rsidP="00832D66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E941E8" w:rsidRPr="00463B50" w:rsidTr="00832D66">
        <w:tc>
          <w:tcPr>
            <w:tcW w:w="540" w:type="dxa"/>
          </w:tcPr>
          <w:p w:rsidR="00E941E8" w:rsidRPr="00463B50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E941E8" w:rsidRPr="00463B50" w:rsidRDefault="00E941E8" w:rsidP="00E941E8">
            <w:pPr>
              <w:widowControl w:val="0"/>
              <w:spacing w:before="24" w:after="24" w:line="264" w:lineRule="auto"/>
              <w:jc w:val="both"/>
              <w:rPr>
                <w:sz w:val="24"/>
                <w:szCs w:val="24"/>
              </w:rPr>
            </w:pPr>
            <w:r w:rsidRPr="00463B50">
              <w:rPr>
                <w:sz w:val="24"/>
                <w:szCs w:val="24"/>
              </w:rPr>
              <w:t xml:space="preserve">Комплекс процессных мероприятий </w:t>
            </w:r>
            <w:r w:rsidRPr="00463B50">
              <w:rPr>
                <w:kern w:val="2"/>
                <w:sz w:val="24"/>
                <w:szCs w:val="24"/>
                <w:lang w:eastAsia="en-US"/>
              </w:rPr>
              <w:t xml:space="preserve">«Развитие физической культуры и массового спорта 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Барило-Крепинского сельского </w:t>
            </w:r>
            <w:r w:rsidRPr="00463B50">
              <w:rPr>
                <w:kern w:val="2"/>
                <w:sz w:val="24"/>
                <w:szCs w:val="24"/>
                <w:lang w:eastAsia="en-US"/>
              </w:rPr>
              <w:t>поселения»</w:t>
            </w:r>
          </w:p>
        </w:tc>
        <w:tc>
          <w:tcPr>
            <w:tcW w:w="2106" w:type="dxa"/>
          </w:tcPr>
          <w:p w:rsidR="00E941E8" w:rsidRPr="00463B50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3E7BC4" w:rsidTr="00832D66">
        <w:tc>
          <w:tcPr>
            <w:tcW w:w="540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E941E8" w:rsidRPr="003E7BC4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3E7BC4" w:rsidTr="00832D66">
        <w:tc>
          <w:tcPr>
            <w:tcW w:w="540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E941E8" w:rsidRPr="003E7BC4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3E7BC4" w:rsidTr="00832D66">
        <w:tc>
          <w:tcPr>
            <w:tcW w:w="540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E941E8" w:rsidRPr="003E7BC4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3E7BC4" w:rsidTr="00832D66">
        <w:tc>
          <w:tcPr>
            <w:tcW w:w="540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E941E8" w:rsidRPr="003E7BC4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3E7BC4" w:rsidTr="00832D66">
        <w:tc>
          <w:tcPr>
            <w:tcW w:w="540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E941E8" w:rsidRPr="003E7BC4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941E8" w:rsidRPr="003E7BC4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3E7BC4" w:rsidTr="00832D66">
        <w:tc>
          <w:tcPr>
            <w:tcW w:w="540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E941E8" w:rsidRPr="004C1609" w:rsidRDefault="00E941E8" w:rsidP="00E941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4C1609">
              <w:rPr>
                <w:kern w:val="2"/>
                <w:sz w:val="24"/>
                <w:szCs w:val="24"/>
              </w:rPr>
              <w:t>ероприятие 1.</w:t>
            </w:r>
          </w:p>
          <w:p w:rsidR="00E941E8" w:rsidRPr="003E7BC4" w:rsidRDefault="00E941E8" w:rsidP="00E941E8">
            <w:pPr>
              <w:widowControl w:val="0"/>
              <w:rPr>
                <w:sz w:val="24"/>
                <w:szCs w:val="24"/>
              </w:rPr>
            </w:pPr>
            <w:r w:rsidRPr="004C1609">
              <w:rPr>
                <w:kern w:val="2"/>
                <w:sz w:val="24"/>
                <w:szCs w:val="24"/>
              </w:rPr>
              <w:t>Пропаганда физической культуры и спорта как важнейшей составляющей здорового образа жизни</w:t>
            </w:r>
          </w:p>
        </w:tc>
        <w:tc>
          <w:tcPr>
            <w:tcW w:w="2106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3E7BC4" w:rsidTr="00832D66">
        <w:tc>
          <w:tcPr>
            <w:tcW w:w="540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E941E8" w:rsidRPr="003E7BC4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3E7BC4" w:rsidTr="00832D66">
        <w:tc>
          <w:tcPr>
            <w:tcW w:w="540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E941E8" w:rsidRPr="003E7BC4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3E7BC4" w:rsidTr="00832D66">
        <w:tc>
          <w:tcPr>
            <w:tcW w:w="540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E941E8" w:rsidRPr="003E7BC4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3E7BC4" w:rsidTr="00832D66">
        <w:tc>
          <w:tcPr>
            <w:tcW w:w="540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E941E8" w:rsidRPr="003E7BC4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3E7BC4" w:rsidTr="00832D66">
        <w:tc>
          <w:tcPr>
            <w:tcW w:w="540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E941E8" w:rsidRPr="003E7BC4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941E8" w:rsidRPr="003E7BC4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3E7BC4" w:rsidTr="00832D66">
        <w:tc>
          <w:tcPr>
            <w:tcW w:w="540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96" w:type="dxa"/>
          </w:tcPr>
          <w:p w:rsidR="00E941E8" w:rsidRPr="006D2A71" w:rsidRDefault="00E941E8" w:rsidP="00E941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Мероприятие 2</w:t>
            </w:r>
            <w:r w:rsidRPr="006D2A71">
              <w:rPr>
                <w:kern w:val="2"/>
                <w:sz w:val="24"/>
                <w:szCs w:val="24"/>
              </w:rPr>
              <w:t>.</w:t>
            </w:r>
          </w:p>
          <w:p w:rsidR="00E941E8" w:rsidRPr="003E7BC4" w:rsidRDefault="00E941E8" w:rsidP="00E941E8">
            <w:pPr>
              <w:widowControl w:val="0"/>
              <w:spacing w:before="24" w:after="24" w:line="264" w:lineRule="auto"/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Проведение физкультурных и массовых спортивных мероприятий</w:t>
            </w:r>
          </w:p>
        </w:tc>
        <w:tc>
          <w:tcPr>
            <w:tcW w:w="2106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3E7BC4" w:rsidTr="00832D66">
        <w:tc>
          <w:tcPr>
            <w:tcW w:w="540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E941E8" w:rsidRPr="003E7BC4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3E7BC4" w:rsidTr="00832D66">
        <w:tc>
          <w:tcPr>
            <w:tcW w:w="540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E941E8" w:rsidRPr="003E7BC4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3E7BC4" w:rsidTr="00832D66">
        <w:tc>
          <w:tcPr>
            <w:tcW w:w="540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E941E8" w:rsidRPr="003E7BC4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3E7BC4" w:rsidTr="00832D66">
        <w:tc>
          <w:tcPr>
            <w:tcW w:w="540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E941E8" w:rsidRPr="003E7BC4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3E7BC4" w:rsidTr="00832D66">
        <w:tc>
          <w:tcPr>
            <w:tcW w:w="540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E941E8" w:rsidRPr="003E7BC4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941E8" w:rsidRPr="003E7BC4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941E8" w:rsidRDefault="00E941E8" w:rsidP="00E941E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</w:tbl>
    <w:p w:rsidR="00463B50" w:rsidRDefault="00463B50" w:rsidP="00B16187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51684D" w:rsidRPr="0051684D" w:rsidRDefault="0051684D" w:rsidP="0051684D">
      <w:pPr>
        <w:pStyle w:val="af9"/>
        <w:numPr>
          <w:ilvl w:val="0"/>
          <w:numId w:val="26"/>
        </w:numPr>
        <w:spacing w:line="235" w:lineRule="auto"/>
        <w:jc w:val="center"/>
        <w:rPr>
          <w:kern w:val="2"/>
          <w:sz w:val="28"/>
          <w:szCs w:val="28"/>
        </w:rPr>
      </w:pPr>
      <w:r w:rsidRPr="0051684D">
        <w:rPr>
          <w:sz w:val="28"/>
        </w:rPr>
        <w:t>План реализации комплекса процессных мероприятий на 2025 – 2027 годы</w:t>
      </w:r>
    </w:p>
    <w:p w:rsidR="0051684D" w:rsidRDefault="0051684D" w:rsidP="0051684D">
      <w:pPr>
        <w:spacing w:line="235" w:lineRule="auto"/>
        <w:rPr>
          <w:kern w:val="2"/>
          <w:sz w:val="28"/>
          <w:szCs w:val="28"/>
        </w:rPr>
      </w:pPr>
    </w:p>
    <w:tbl>
      <w:tblPr>
        <w:tblStyle w:val="afffff2"/>
        <w:tblW w:w="101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127"/>
        <w:gridCol w:w="1797"/>
        <w:gridCol w:w="1888"/>
      </w:tblGrid>
      <w:tr w:rsidR="0051684D" w:rsidRPr="00120538" w:rsidTr="00832D66">
        <w:tc>
          <w:tcPr>
            <w:tcW w:w="817" w:type="dxa"/>
          </w:tcPr>
          <w:p w:rsidR="0051684D" w:rsidRPr="00120538" w:rsidRDefault="0051684D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44" w:type="dxa"/>
          </w:tcPr>
          <w:p w:rsidR="0051684D" w:rsidRPr="00120538" w:rsidRDefault="0051684D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</w:tcPr>
          <w:p w:rsidR="0051684D" w:rsidRPr="00120538" w:rsidRDefault="0051684D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1797" w:type="dxa"/>
          </w:tcPr>
          <w:p w:rsidR="0051684D" w:rsidRPr="00120538" w:rsidRDefault="0051684D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88" w:type="dxa"/>
          </w:tcPr>
          <w:p w:rsidR="0051684D" w:rsidRPr="00120538" w:rsidRDefault="0051684D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Вид подтверждающего документа</w:t>
            </w:r>
          </w:p>
        </w:tc>
      </w:tr>
      <w:tr w:rsidR="00832D66" w:rsidRPr="00120538" w:rsidTr="00832D66">
        <w:tc>
          <w:tcPr>
            <w:tcW w:w="817" w:type="dxa"/>
          </w:tcPr>
          <w:p w:rsidR="00832D66" w:rsidRDefault="00832D66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356" w:type="dxa"/>
            <w:gridSpan w:val="4"/>
          </w:tcPr>
          <w:p w:rsidR="00832D66" w:rsidRDefault="00832D66" w:rsidP="00832D66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8B2D3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Pr="00770054">
              <w:rPr>
                <w:sz w:val="24"/>
                <w:szCs w:val="24"/>
              </w:rPr>
              <w:t>Усовершенствована система физического воспитания различных категорий и групп населения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832D66" w:rsidRPr="00120538" w:rsidTr="00832D66">
        <w:tc>
          <w:tcPr>
            <w:tcW w:w="817" w:type="dxa"/>
          </w:tcPr>
          <w:p w:rsidR="00832D66" w:rsidRDefault="00832D66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:rsidR="00832D66" w:rsidRPr="004C1609" w:rsidRDefault="00832D66" w:rsidP="00832D6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4C1609">
              <w:rPr>
                <w:kern w:val="2"/>
                <w:sz w:val="24"/>
                <w:szCs w:val="24"/>
              </w:rPr>
              <w:t>ероприятие 1.</w:t>
            </w:r>
          </w:p>
          <w:p w:rsidR="00832D66" w:rsidRPr="003E7BC4" w:rsidRDefault="00832D66" w:rsidP="00832D66">
            <w:pPr>
              <w:widowControl w:val="0"/>
              <w:rPr>
                <w:sz w:val="24"/>
                <w:szCs w:val="24"/>
              </w:rPr>
            </w:pPr>
            <w:r w:rsidRPr="004C1609">
              <w:rPr>
                <w:kern w:val="2"/>
                <w:sz w:val="24"/>
                <w:szCs w:val="24"/>
              </w:rPr>
              <w:t>Пропаганда физической культуры и спорта как важнейшей составляющей здорового образа жизни</w:t>
            </w:r>
          </w:p>
        </w:tc>
        <w:tc>
          <w:tcPr>
            <w:tcW w:w="2127" w:type="dxa"/>
          </w:tcPr>
          <w:p w:rsidR="00832D66" w:rsidRDefault="00832D66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7" w:type="dxa"/>
          </w:tcPr>
          <w:p w:rsidR="00832D66" w:rsidRDefault="00832D66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832D66" w:rsidRDefault="00832D66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832D66" w:rsidRPr="00120538" w:rsidTr="00832D66">
        <w:tc>
          <w:tcPr>
            <w:tcW w:w="817" w:type="dxa"/>
          </w:tcPr>
          <w:p w:rsidR="00832D66" w:rsidRDefault="00832D66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1.1.1</w:t>
            </w:r>
          </w:p>
        </w:tc>
        <w:tc>
          <w:tcPr>
            <w:tcW w:w="3544" w:type="dxa"/>
          </w:tcPr>
          <w:p w:rsidR="00832D66" w:rsidRPr="00832D66" w:rsidRDefault="00832D66" w:rsidP="00832D66">
            <w:pPr>
              <w:widowControl w:val="0"/>
              <w:rPr>
                <w:sz w:val="24"/>
                <w:szCs w:val="24"/>
              </w:rPr>
            </w:pPr>
            <w:r w:rsidRPr="00431C9B"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1</w:t>
            </w:r>
            <w:r w:rsidRPr="00431C9B">
              <w:rPr>
                <w:sz w:val="24"/>
              </w:rPr>
              <w:t xml:space="preserve">.1. </w:t>
            </w:r>
            <w:r>
              <w:rPr>
                <w:sz w:val="24"/>
              </w:rPr>
              <w:t xml:space="preserve"> Проведение профилактических бесед с несовершеннолетними о вреде курения и алкоголя</w:t>
            </w:r>
          </w:p>
        </w:tc>
        <w:tc>
          <w:tcPr>
            <w:tcW w:w="2127" w:type="dxa"/>
          </w:tcPr>
          <w:p w:rsidR="00832D66" w:rsidRDefault="00832D66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27 декабря 2025г.</w:t>
            </w:r>
          </w:p>
        </w:tc>
        <w:tc>
          <w:tcPr>
            <w:tcW w:w="1797" w:type="dxa"/>
          </w:tcPr>
          <w:p w:rsidR="00832D66" w:rsidRDefault="00832D66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612E75">
              <w:rPr>
                <w:kern w:val="2"/>
                <w:sz w:val="24"/>
                <w:szCs w:val="24"/>
              </w:rPr>
              <w:t>Барило-Крепинского сельского</w:t>
            </w:r>
            <w:r w:rsidR="00A5304D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1888" w:type="dxa"/>
          </w:tcPr>
          <w:p w:rsidR="00832D66" w:rsidRDefault="00832D66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главы администрации</w:t>
            </w:r>
          </w:p>
        </w:tc>
      </w:tr>
      <w:tr w:rsidR="00832D66" w:rsidRPr="00120538" w:rsidTr="00832D66">
        <w:tc>
          <w:tcPr>
            <w:tcW w:w="817" w:type="dxa"/>
          </w:tcPr>
          <w:p w:rsidR="00832D66" w:rsidRDefault="00832D66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1.1.2</w:t>
            </w:r>
          </w:p>
        </w:tc>
        <w:tc>
          <w:tcPr>
            <w:tcW w:w="3544" w:type="dxa"/>
          </w:tcPr>
          <w:p w:rsidR="00832D66" w:rsidRPr="00431C9B" w:rsidRDefault="00832D66" w:rsidP="00832D66">
            <w:pPr>
              <w:widowControl w:val="0"/>
              <w:rPr>
                <w:sz w:val="2"/>
              </w:rPr>
            </w:pPr>
            <w:r w:rsidRPr="00431C9B"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1.2. Размещение на информационных стендах и в сети Интернет информации о пропаганде здорового образа жизни</w:t>
            </w:r>
          </w:p>
        </w:tc>
        <w:tc>
          <w:tcPr>
            <w:tcW w:w="2127" w:type="dxa"/>
          </w:tcPr>
          <w:p w:rsidR="00832D66" w:rsidRDefault="00832D66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27 декабря 2025г.</w:t>
            </w:r>
          </w:p>
        </w:tc>
        <w:tc>
          <w:tcPr>
            <w:tcW w:w="1797" w:type="dxa"/>
          </w:tcPr>
          <w:p w:rsidR="00832D66" w:rsidRDefault="00832D66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612E75">
              <w:rPr>
                <w:kern w:val="2"/>
                <w:sz w:val="24"/>
                <w:szCs w:val="24"/>
              </w:rPr>
              <w:t>Барило-Крепинского сельского</w:t>
            </w:r>
            <w:r w:rsidR="00A5304D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1888" w:type="dxa"/>
          </w:tcPr>
          <w:p w:rsidR="00832D66" w:rsidRDefault="00832D66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главы администрации</w:t>
            </w:r>
          </w:p>
        </w:tc>
      </w:tr>
      <w:tr w:rsidR="00832D66" w:rsidRPr="00120538" w:rsidTr="00832D66">
        <w:tc>
          <w:tcPr>
            <w:tcW w:w="817" w:type="dxa"/>
          </w:tcPr>
          <w:p w:rsidR="00832D66" w:rsidRDefault="00832D66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1.1.3</w:t>
            </w:r>
          </w:p>
        </w:tc>
        <w:tc>
          <w:tcPr>
            <w:tcW w:w="3544" w:type="dxa"/>
          </w:tcPr>
          <w:p w:rsidR="00832D66" w:rsidRPr="00832D66" w:rsidRDefault="00832D66" w:rsidP="00832D66">
            <w:pPr>
              <w:widowControl w:val="0"/>
              <w:rPr>
                <w:sz w:val="24"/>
                <w:szCs w:val="24"/>
              </w:rPr>
            </w:pPr>
            <w:r w:rsidRPr="00431C9B"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1</w:t>
            </w:r>
            <w:r w:rsidRPr="00431C9B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  <w:r w:rsidRPr="00431C9B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 Проведение профилактических бесед с несовершеннолетними о вреде курения и алкоголя</w:t>
            </w:r>
          </w:p>
        </w:tc>
        <w:tc>
          <w:tcPr>
            <w:tcW w:w="2127" w:type="dxa"/>
          </w:tcPr>
          <w:p w:rsidR="00832D66" w:rsidRDefault="00832D66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27 декабря 2026г.</w:t>
            </w:r>
          </w:p>
        </w:tc>
        <w:tc>
          <w:tcPr>
            <w:tcW w:w="1797" w:type="dxa"/>
          </w:tcPr>
          <w:p w:rsidR="00832D66" w:rsidRDefault="00832D66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612E75">
              <w:rPr>
                <w:kern w:val="2"/>
                <w:sz w:val="24"/>
                <w:szCs w:val="24"/>
              </w:rPr>
              <w:t>Барило-Крепинского сельского</w:t>
            </w:r>
            <w:r w:rsidR="00A5304D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1888" w:type="dxa"/>
          </w:tcPr>
          <w:p w:rsidR="00832D66" w:rsidRDefault="00832D66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главы администрации</w:t>
            </w:r>
          </w:p>
        </w:tc>
      </w:tr>
      <w:tr w:rsidR="00832D66" w:rsidRPr="00120538" w:rsidTr="00832D66">
        <w:tc>
          <w:tcPr>
            <w:tcW w:w="817" w:type="dxa"/>
          </w:tcPr>
          <w:p w:rsidR="00832D66" w:rsidRDefault="00832D66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1.1.4</w:t>
            </w:r>
          </w:p>
        </w:tc>
        <w:tc>
          <w:tcPr>
            <w:tcW w:w="3544" w:type="dxa"/>
          </w:tcPr>
          <w:p w:rsidR="00832D66" w:rsidRPr="00431C9B" w:rsidRDefault="00832D66" w:rsidP="00832D66">
            <w:pPr>
              <w:widowControl w:val="0"/>
              <w:rPr>
                <w:sz w:val="2"/>
              </w:rPr>
            </w:pPr>
            <w:r w:rsidRPr="00431C9B"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1.4. Размещение на информационных стендах и в сети Интернет информации о пропаганде здорового образа жизни</w:t>
            </w:r>
          </w:p>
        </w:tc>
        <w:tc>
          <w:tcPr>
            <w:tcW w:w="2127" w:type="dxa"/>
          </w:tcPr>
          <w:p w:rsidR="00832D66" w:rsidRDefault="00832D66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27 декабря 2026г.</w:t>
            </w:r>
          </w:p>
        </w:tc>
        <w:tc>
          <w:tcPr>
            <w:tcW w:w="1797" w:type="dxa"/>
          </w:tcPr>
          <w:p w:rsidR="00832D66" w:rsidRDefault="00832D66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612E75">
              <w:rPr>
                <w:kern w:val="2"/>
                <w:sz w:val="24"/>
                <w:szCs w:val="24"/>
              </w:rPr>
              <w:t>Барило-Крепинского сельского</w:t>
            </w:r>
            <w:r w:rsidR="00A5304D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1888" w:type="dxa"/>
          </w:tcPr>
          <w:p w:rsidR="00832D66" w:rsidRDefault="00832D66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главы администрации</w:t>
            </w:r>
          </w:p>
        </w:tc>
      </w:tr>
      <w:tr w:rsidR="00832D66" w:rsidRPr="00120538" w:rsidTr="00832D66">
        <w:tc>
          <w:tcPr>
            <w:tcW w:w="817" w:type="dxa"/>
          </w:tcPr>
          <w:p w:rsidR="00832D66" w:rsidRDefault="00832D66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1.1.5</w:t>
            </w:r>
          </w:p>
        </w:tc>
        <w:tc>
          <w:tcPr>
            <w:tcW w:w="3544" w:type="dxa"/>
          </w:tcPr>
          <w:p w:rsidR="00832D66" w:rsidRPr="00832D66" w:rsidRDefault="00832D66" w:rsidP="00832D66">
            <w:pPr>
              <w:widowControl w:val="0"/>
              <w:rPr>
                <w:sz w:val="24"/>
                <w:szCs w:val="24"/>
              </w:rPr>
            </w:pPr>
            <w:r w:rsidRPr="00431C9B"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1.5</w:t>
            </w:r>
            <w:r w:rsidRPr="00431C9B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 Проведение профилактических бесед с несовершеннолетними о вреде курения и алкоголя</w:t>
            </w:r>
          </w:p>
        </w:tc>
        <w:tc>
          <w:tcPr>
            <w:tcW w:w="2127" w:type="dxa"/>
          </w:tcPr>
          <w:p w:rsidR="00832D66" w:rsidRDefault="00832D66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27 декабря 2027г.</w:t>
            </w:r>
          </w:p>
        </w:tc>
        <w:tc>
          <w:tcPr>
            <w:tcW w:w="1797" w:type="dxa"/>
          </w:tcPr>
          <w:p w:rsidR="00832D66" w:rsidRDefault="00832D66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612E75">
              <w:rPr>
                <w:kern w:val="2"/>
                <w:sz w:val="24"/>
                <w:szCs w:val="24"/>
              </w:rPr>
              <w:t>Барило-Крепинского сельского</w:t>
            </w:r>
            <w:r w:rsidR="00A5304D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1888" w:type="dxa"/>
          </w:tcPr>
          <w:p w:rsidR="00832D66" w:rsidRDefault="00832D66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главы администрации</w:t>
            </w:r>
          </w:p>
        </w:tc>
      </w:tr>
      <w:tr w:rsidR="00832D66" w:rsidRPr="00120538" w:rsidTr="00832D66">
        <w:tc>
          <w:tcPr>
            <w:tcW w:w="817" w:type="dxa"/>
          </w:tcPr>
          <w:p w:rsidR="00832D66" w:rsidRDefault="00832D66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1.1.6</w:t>
            </w:r>
          </w:p>
        </w:tc>
        <w:tc>
          <w:tcPr>
            <w:tcW w:w="3544" w:type="dxa"/>
          </w:tcPr>
          <w:p w:rsidR="00832D66" w:rsidRPr="00431C9B" w:rsidRDefault="00832D66" w:rsidP="00832D66">
            <w:pPr>
              <w:widowControl w:val="0"/>
              <w:rPr>
                <w:sz w:val="2"/>
              </w:rPr>
            </w:pPr>
            <w:r w:rsidRPr="00431C9B"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1.6. Размещение на информационных стендах и в сети Интернет информации о пропаганде здорового образа жизни</w:t>
            </w:r>
          </w:p>
        </w:tc>
        <w:tc>
          <w:tcPr>
            <w:tcW w:w="2127" w:type="dxa"/>
          </w:tcPr>
          <w:p w:rsidR="00832D66" w:rsidRDefault="00832D66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27 декабря 2027г.</w:t>
            </w:r>
          </w:p>
        </w:tc>
        <w:tc>
          <w:tcPr>
            <w:tcW w:w="1797" w:type="dxa"/>
          </w:tcPr>
          <w:p w:rsidR="00832D66" w:rsidRDefault="00832D66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612E75">
              <w:rPr>
                <w:kern w:val="2"/>
                <w:sz w:val="24"/>
                <w:szCs w:val="24"/>
              </w:rPr>
              <w:t>Барило-Крепинского сельского</w:t>
            </w:r>
            <w:r w:rsidR="00A5304D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1888" w:type="dxa"/>
          </w:tcPr>
          <w:p w:rsidR="00832D66" w:rsidRDefault="00832D66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главы администрации</w:t>
            </w:r>
          </w:p>
        </w:tc>
      </w:tr>
      <w:tr w:rsidR="00832D66" w:rsidRPr="00120538" w:rsidTr="00832D66">
        <w:tc>
          <w:tcPr>
            <w:tcW w:w="817" w:type="dxa"/>
          </w:tcPr>
          <w:p w:rsidR="00832D66" w:rsidRDefault="00832D66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:rsidR="00832D66" w:rsidRPr="006D2A71" w:rsidRDefault="00832D66" w:rsidP="00832D6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Мероприятие 2</w:t>
            </w:r>
            <w:r w:rsidRPr="006D2A71">
              <w:rPr>
                <w:kern w:val="2"/>
                <w:sz w:val="24"/>
                <w:szCs w:val="24"/>
              </w:rPr>
              <w:t>.</w:t>
            </w:r>
          </w:p>
          <w:p w:rsidR="00832D66" w:rsidRDefault="00832D66" w:rsidP="00832D66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Проведение физкультурных и массовых спортивных мероприятий</w:t>
            </w:r>
          </w:p>
        </w:tc>
        <w:tc>
          <w:tcPr>
            <w:tcW w:w="2127" w:type="dxa"/>
          </w:tcPr>
          <w:p w:rsidR="00832D66" w:rsidRDefault="00832D66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7" w:type="dxa"/>
          </w:tcPr>
          <w:p w:rsidR="00832D66" w:rsidRDefault="00832D66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832D66" w:rsidRDefault="00832D66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832D66" w:rsidRPr="00120538" w:rsidTr="00832D66">
        <w:tc>
          <w:tcPr>
            <w:tcW w:w="817" w:type="dxa"/>
          </w:tcPr>
          <w:p w:rsidR="00832D66" w:rsidRDefault="00832D66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1.2.1</w:t>
            </w:r>
          </w:p>
        </w:tc>
        <w:tc>
          <w:tcPr>
            <w:tcW w:w="3544" w:type="dxa"/>
          </w:tcPr>
          <w:p w:rsidR="00832D66" w:rsidRPr="00431C9B" w:rsidRDefault="00832D66" w:rsidP="00832D66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2</w:t>
            </w:r>
            <w:r w:rsidRPr="00431C9B">
              <w:rPr>
                <w:sz w:val="24"/>
              </w:rPr>
              <w:t xml:space="preserve">.1. </w:t>
            </w:r>
          </w:p>
          <w:p w:rsidR="00832D66" w:rsidRPr="00431C9B" w:rsidRDefault="00832D66" w:rsidP="00832D66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«Утверждены и направлены в организации и </w:t>
            </w:r>
            <w:r>
              <w:rPr>
                <w:sz w:val="24"/>
              </w:rPr>
              <w:t xml:space="preserve">бюджетные учреждения </w:t>
            </w:r>
            <w:r w:rsidRPr="00431C9B">
              <w:rPr>
                <w:sz w:val="24"/>
              </w:rPr>
              <w:t>положения о проведении физкультурно-спортивных мероприяти</w:t>
            </w:r>
            <w:r>
              <w:rPr>
                <w:sz w:val="24"/>
              </w:rPr>
              <w:t>й</w:t>
            </w:r>
            <w:r w:rsidRPr="00431C9B">
              <w:rPr>
                <w:sz w:val="24"/>
              </w:rPr>
              <w:t>:</w:t>
            </w:r>
            <w:r>
              <w:rPr>
                <w:sz w:val="24"/>
              </w:rPr>
              <w:t xml:space="preserve"> соревнова</w:t>
            </w:r>
            <w:r w:rsidR="00A74D14">
              <w:rPr>
                <w:sz w:val="24"/>
              </w:rPr>
              <w:t>ния по волейболу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lastRenderedPageBreak/>
              <w:t>футболу, настольному теннису»</w:t>
            </w:r>
          </w:p>
        </w:tc>
        <w:tc>
          <w:tcPr>
            <w:tcW w:w="2127" w:type="dxa"/>
          </w:tcPr>
          <w:p w:rsidR="00832D66" w:rsidRDefault="00832D66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30 июня 2025</w:t>
            </w:r>
          </w:p>
        </w:tc>
        <w:tc>
          <w:tcPr>
            <w:tcW w:w="1797" w:type="dxa"/>
          </w:tcPr>
          <w:p w:rsidR="00832D66" w:rsidRDefault="00832D66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612E75">
              <w:rPr>
                <w:kern w:val="2"/>
                <w:sz w:val="24"/>
                <w:szCs w:val="24"/>
              </w:rPr>
              <w:t>Барило-Крепинского сельского</w:t>
            </w:r>
            <w:r w:rsidR="00A5304D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1888" w:type="dxa"/>
          </w:tcPr>
          <w:p w:rsidR="00832D66" w:rsidRDefault="00832D66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Положения о физкультурных мероприятиях</w:t>
            </w:r>
          </w:p>
        </w:tc>
      </w:tr>
      <w:tr w:rsidR="00832D66" w:rsidRPr="00120538" w:rsidTr="00832D66">
        <w:tc>
          <w:tcPr>
            <w:tcW w:w="817" w:type="dxa"/>
          </w:tcPr>
          <w:p w:rsidR="00832D66" w:rsidRDefault="00832D66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3544" w:type="dxa"/>
          </w:tcPr>
          <w:p w:rsidR="00832D66" w:rsidRPr="00431C9B" w:rsidRDefault="00832D66" w:rsidP="00832D66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2</w:t>
            </w:r>
            <w:r w:rsidRPr="00431C9B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Pr="00431C9B">
              <w:rPr>
                <w:sz w:val="24"/>
              </w:rPr>
              <w:t xml:space="preserve">. </w:t>
            </w:r>
          </w:p>
          <w:p w:rsidR="00832D66" w:rsidRPr="00431C9B" w:rsidRDefault="00832D66" w:rsidP="00832D66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</w:t>
            </w:r>
            <w:r>
              <w:rPr>
                <w:sz w:val="24"/>
              </w:rPr>
              <w:t>П</w:t>
            </w:r>
            <w:r w:rsidRPr="00431C9B">
              <w:rPr>
                <w:sz w:val="24"/>
              </w:rPr>
              <w:t>роведен</w:t>
            </w:r>
            <w:r>
              <w:rPr>
                <w:sz w:val="24"/>
              </w:rPr>
              <w:t>ы</w:t>
            </w:r>
            <w:r w:rsidRPr="00431C9B">
              <w:rPr>
                <w:sz w:val="24"/>
              </w:rPr>
              <w:t xml:space="preserve"> физкультурно-спортивных мероприяти</w:t>
            </w:r>
            <w:r>
              <w:rPr>
                <w:sz w:val="24"/>
              </w:rPr>
              <w:t>й</w:t>
            </w:r>
            <w:r w:rsidRPr="00431C9B">
              <w:rPr>
                <w:sz w:val="24"/>
              </w:rPr>
              <w:t>:</w:t>
            </w:r>
            <w:r>
              <w:rPr>
                <w:sz w:val="24"/>
              </w:rPr>
              <w:t xml:space="preserve"> соревнования по волейболу, вольной борьбе, футболу, настольному теннису»</w:t>
            </w:r>
          </w:p>
        </w:tc>
        <w:tc>
          <w:tcPr>
            <w:tcW w:w="2127" w:type="dxa"/>
          </w:tcPr>
          <w:p w:rsidR="00832D66" w:rsidRDefault="00832D66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 декабря 2025</w:t>
            </w:r>
          </w:p>
        </w:tc>
        <w:tc>
          <w:tcPr>
            <w:tcW w:w="1797" w:type="dxa"/>
          </w:tcPr>
          <w:p w:rsidR="00832D66" w:rsidRDefault="00832D66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612E75">
              <w:rPr>
                <w:kern w:val="2"/>
                <w:sz w:val="24"/>
                <w:szCs w:val="24"/>
              </w:rPr>
              <w:t>Барило-Крепинского сельского</w:t>
            </w:r>
            <w:r w:rsidR="00A5304D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1888" w:type="dxa"/>
          </w:tcPr>
          <w:p w:rsidR="00832D66" w:rsidRDefault="00832D66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главы администрации</w:t>
            </w:r>
          </w:p>
        </w:tc>
      </w:tr>
      <w:tr w:rsidR="00832D66" w:rsidRPr="00120538" w:rsidTr="00832D66">
        <w:tc>
          <w:tcPr>
            <w:tcW w:w="817" w:type="dxa"/>
          </w:tcPr>
          <w:p w:rsidR="00832D66" w:rsidRDefault="00832D66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1.2.</w:t>
            </w:r>
            <w:r w:rsidR="00297C9B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832D66" w:rsidRPr="00431C9B" w:rsidRDefault="00832D66" w:rsidP="00832D6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Контрольная точка 1.2.3</w:t>
            </w:r>
            <w:r w:rsidRPr="00431C9B">
              <w:rPr>
                <w:sz w:val="24"/>
              </w:rPr>
              <w:t xml:space="preserve">. </w:t>
            </w:r>
          </w:p>
          <w:p w:rsidR="00832D66" w:rsidRPr="00431C9B" w:rsidRDefault="00832D66" w:rsidP="00832D66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 «Анонсированы и освещены в средствах массовой информации, информационно-телекоммуникационной сети «Интернет» физкультурные мероприятия»</w:t>
            </w:r>
          </w:p>
          <w:p w:rsidR="00832D66" w:rsidRPr="00431C9B" w:rsidRDefault="00832D66" w:rsidP="00832D66">
            <w:pPr>
              <w:widowControl w:val="0"/>
              <w:rPr>
                <w:sz w:val="2"/>
              </w:rPr>
            </w:pPr>
          </w:p>
        </w:tc>
        <w:tc>
          <w:tcPr>
            <w:tcW w:w="2127" w:type="dxa"/>
          </w:tcPr>
          <w:p w:rsidR="00832D66" w:rsidRDefault="00832D66" w:rsidP="00297C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27 декабря 2025</w:t>
            </w:r>
          </w:p>
        </w:tc>
        <w:tc>
          <w:tcPr>
            <w:tcW w:w="1797" w:type="dxa"/>
          </w:tcPr>
          <w:p w:rsidR="00832D66" w:rsidRDefault="00832D66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612E75">
              <w:rPr>
                <w:kern w:val="2"/>
                <w:sz w:val="24"/>
                <w:szCs w:val="24"/>
              </w:rPr>
              <w:t>Барило-Крепинского сельского</w:t>
            </w:r>
            <w:r w:rsidR="00A5304D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1888" w:type="dxa"/>
          </w:tcPr>
          <w:p w:rsidR="00832D66" w:rsidRDefault="00832D66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главы администрации</w:t>
            </w:r>
          </w:p>
        </w:tc>
      </w:tr>
      <w:tr w:rsidR="00297C9B" w:rsidRPr="00120538" w:rsidTr="00832D66">
        <w:tc>
          <w:tcPr>
            <w:tcW w:w="817" w:type="dxa"/>
          </w:tcPr>
          <w:p w:rsidR="00297C9B" w:rsidRDefault="00297C9B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1.2.4</w:t>
            </w:r>
          </w:p>
        </w:tc>
        <w:tc>
          <w:tcPr>
            <w:tcW w:w="3544" w:type="dxa"/>
          </w:tcPr>
          <w:p w:rsidR="00297C9B" w:rsidRPr="00431C9B" w:rsidRDefault="00297C9B" w:rsidP="00F77E53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2</w:t>
            </w:r>
            <w:r w:rsidRPr="00431C9B">
              <w:rPr>
                <w:sz w:val="24"/>
              </w:rPr>
              <w:t>.</w:t>
            </w:r>
            <w:r>
              <w:rPr>
                <w:sz w:val="24"/>
              </w:rPr>
              <w:t>4</w:t>
            </w:r>
            <w:r w:rsidRPr="00431C9B">
              <w:rPr>
                <w:sz w:val="24"/>
              </w:rPr>
              <w:t xml:space="preserve">. </w:t>
            </w:r>
          </w:p>
          <w:p w:rsidR="00297C9B" w:rsidRPr="00431C9B" w:rsidRDefault="00297C9B" w:rsidP="00F77E53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«Утверждены и направлены в организации и </w:t>
            </w:r>
            <w:r>
              <w:rPr>
                <w:sz w:val="24"/>
              </w:rPr>
              <w:t xml:space="preserve">бюджетные учреждения </w:t>
            </w:r>
            <w:r w:rsidRPr="00431C9B">
              <w:rPr>
                <w:sz w:val="24"/>
              </w:rPr>
              <w:t>положения о проведении физкультурно-спортивных мероприяти</w:t>
            </w:r>
            <w:r>
              <w:rPr>
                <w:sz w:val="24"/>
              </w:rPr>
              <w:t>й</w:t>
            </w:r>
            <w:r w:rsidRPr="00431C9B">
              <w:rPr>
                <w:sz w:val="24"/>
              </w:rPr>
              <w:t>:</w:t>
            </w:r>
            <w:r>
              <w:rPr>
                <w:sz w:val="24"/>
              </w:rPr>
              <w:t xml:space="preserve"> соревнова</w:t>
            </w:r>
            <w:r w:rsidR="00A74D14">
              <w:rPr>
                <w:sz w:val="24"/>
              </w:rPr>
              <w:t>ния по волейболу</w:t>
            </w:r>
            <w:r>
              <w:rPr>
                <w:sz w:val="24"/>
              </w:rPr>
              <w:t>, футболу, настольному теннису»</w:t>
            </w:r>
          </w:p>
        </w:tc>
        <w:tc>
          <w:tcPr>
            <w:tcW w:w="2127" w:type="dxa"/>
          </w:tcPr>
          <w:p w:rsidR="00297C9B" w:rsidRDefault="00297C9B" w:rsidP="00297C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 июня 2026</w:t>
            </w:r>
          </w:p>
        </w:tc>
        <w:tc>
          <w:tcPr>
            <w:tcW w:w="1797" w:type="dxa"/>
          </w:tcPr>
          <w:p w:rsidR="00297C9B" w:rsidRDefault="00297C9B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612E75">
              <w:rPr>
                <w:kern w:val="2"/>
                <w:sz w:val="24"/>
                <w:szCs w:val="24"/>
              </w:rPr>
              <w:t>Барило-Крепинского сельского</w:t>
            </w:r>
            <w:r w:rsidR="00A5304D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1888" w:type="dxa"/>
          </w:tcPr>
          <w:p w:rsidR="00297C9B" w:rsidRDefault="00297C9B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Положения о физкультурных мероприятиях</w:t>
            </w:r>
          </w:p>
        </w:tc>
      </w:tr>
      <w:tr w:rsidR="00297C9B" w:rsidRPr="00120538" w:rsidTr="00832D66">
        <w:tc>
          <w:tcPr>
            <w:tcW w:w="817" w:type="dxa"/>
          </w:tcPr>
          <w:p w:rsidR="00297C9B" w:rsidRDefault="00297C9B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1.2.5</w:t>
            </w:r>
          </w:p>
        </w:tc>
        <w:tc>
          <w:tcPr>
            <w:tcW w:w="3544" w:type="dxa"/>
          </w:tcPr>
          <w:p w:rsidR="00297C9B" w:rsidRPr="00431C9B" w:rsidRDefault="00297C9B" w:rsidP="00F77E53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2</w:t>
            </w:r>
            <w:r w:rsidRPr="00431C9B">
              <w:rPr>
                <w:sz w:val="24"/>
              </w:rPr>
              <w:t>.</w:t>
            </w:r>
            <w:r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. </w:t>
            </w:r>
          </w:p>
          <w:p w:rsidR="00297C9B" w:rsidRPr="00431C9B" w:rsidRDefault="00297C9B" w:rsidP="00A74D14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</w:t>
            </w:r>
            <w:r>
              <w:rPr>
                <w:sz w:val="24"/>
              </w:rPr>
              <w:t>П</w:t>
            </w:r>
            <w:r w:rsidRPr="00431C9B">
              <w:rPr>
                <w:sz w:val="24"/>
              </w:rPr>
              <w:t>роведен</w:t>
            </w:r>
            <w:r>
              <w:rPr>
                <w:sz w:val="24"/>
              </w:rPr>
              <w:t>ы</w:t>
            </w:r>
            <w:r w:rsidRPr="00431C9B">
              <w:rPr>
                <w:sz w:val="24"/>
              </w:rPr>
              <w:t xml:space="preserve"> физкультурно-спортивных мероприяти</w:t>
            </w:r>
            <w:r>
              <w:rPr>
                <w:sz w:val="24"/>
              </w:rPr>
              <w:t>й</w:t>
            </w:r>
            <w:r w:rsidRPr="00431C9B">
              <w:rPr>
                <w:sz w:val="24"/>
              </w:rPr>
              <w:t>:</w:t>
            </w:r>
            <w:r>
              <w:rPr>
                <w:sz w:val="24"/>
              </w:rPr>
              <w:t xml:space="preserve"> соревнования по волейболу, футболу, настольному теннису»</w:t>
            </w:r>
          </w:p>
        </w:tc>
        <w:tc>
          <w:tcPr>
            <w:tcW w:w="2127" w:type="dxa"/>
          </w:tcPr>
          <w:p w:rsidR="00297C9B" w:rsidRDefault="00297C9B" w:rsidP="00297C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 декабря 2026</w:t>
            </w:r>
          </w:p>
        </w:tc>
        <w:tc>
          <w:tcPr>
            <w:tcW w:w="1797" w:type="dxa"/>
          </w:tcPr>
          <w:p w:rsidR="00297C9B" w:rsidRDefault="00297C9B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612E75">
              <w:rPr>
                <w:kern w:val="2"/>
                <w:sz w:val="24"/>
                <w:szCs w:val="24"/>
              </w:rPr>
              <w:t>Барило-Крепинского сельского</w:t>
            </w:r>
            <w:r w:rsidR="00A5304D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1888" w:type="dxa"/>
          </w:tcPr>
          <w:p w:rsidR="00297C9B" w:rsidRDefault="00297C9B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главы администрации</w:t>
            </w:r>
          </w:p>
        </w:tc>
      </w:tr>
      <w:tr w:rsidR="00297C9B" w:rsidRPr="00120538" w:rsidTr="00832D66">
        <w:tc>
          <w:tcPr>
            <w:tcW w:w="817" w:type="dxa"/>
          </w:tcPr>
          <w:p w:rsidR="00297C9B" w:rsidRDefault="00297C9B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1.2.6</w:t>
            </w:r>
          </w:p>
        </w:tc>
        <w:tc>
          <w:tcPr>
            <w:tcW w:w="3544" w:type="dxa"/>
          </w:tcPr>
          <w:p w:rsidR="00297C9B" w:rsidRPr="00431C9B" w:rsidRDefault="00297C9B" w:rsidP="00F77E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Контрольная точка 1.2.6</w:t>
            </w:r>
            <w:r w:rsidRPr="00431C9B">
              <w:rPr>
                <w:sz w:val="24"/>
              </w:rPr>
              <w:t xml:space="preserve">. </w:t>
            </w:r>
          </w:p>
          <w:p w:rsidR="00297C9B" w:rsidRPr="00431C9B" w:rsidRDefault="00297C9B" w:rsidP="00F77E53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 «Анонсированы и освещены в средствах массовой информации, информационно-телекоммуникационной сети «Интернет» физкультурные мероприятия»</w:t>
            </w:r>
          </w:p>
          <w:p w:rsidR="00297C9B" w:rsidRPr="00431C9B" w:rsidRDefault="00297C9B" w:rsidP="00F77E53">
            <w:pPr>
              <w:widowControl w:val="0"/>
              <w:rPr>
                <w:sz w:val="2"/>
              </w:rPr>
            </w:pPr>
          </w:p>
        </w:tc>
        <w:tc>
          <w:tcPr>
            <w:tcW w:w="2127" w:type="dxa"/>
          </w:tcPr>
          <w:p w:rsidR="00297C9B" w:rsidRDefault="00297C9B" w:rsidP="00297C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27 декабря 2026</w:t>
            </w:r>
          </w:p>
        </w:tc>
        <w:tc>
          <w:tcPr>
            <w:tcW w:w="1797" w:type="dxa"/>
          </w:tcPr>
          <w:p w:rsidR="00297C9B" w:rsidRDefault="00297C9B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612E75">
              <w:rPr>
                <w:kern w:val="2"/>
                <w:sz w:val="24"/>
                <w:szCs w:val="24"/>
              </w:rPr>
              <w:t>Барило-Крепинского сельского</w:t>
            </w:r>
            <w:r w:rsidR="00A5304D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1888" w:type="dxa"/>
          </w:tcPr>
          <w:p w:rsidR="00297C9B" w:rsidRDefault="00297C9B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главы администрации</w:t>
            </w:r>
          </w:p>
        </w:tc>
      </w:tr>
      <w:tr w:rsidR="00297C9B" w:rsidRPr="00120538" w:rsidTr="00832D66">
        <w:tc>
          <w:tcPr>
            <w:tcW w:w="817" w:type="dxa"/>
          </w:tcPr>
          <w:p w:rsidR="00297C9B" w:rsidRDefault="00297C9B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1.2.7</w:t>
            </w:r>
          </w:p>
        </w:tc>
        <w:tc>
          <w:tcPr>
            <w:tcW w:w="3544" w:type="dxa"/>
          </w:tcPr>
          <w:p w:rsidR="00297C9B" w:rsidRPr="00431C9B" w:rsidRDefault="00297C9B" w:rsidP="00F77E53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2</w:t>
            </w:r>
            <w:r w:rsidRPr="00431C9B">
              <w:rPr>
                <w:sz w:val="24"/>
              </w:rPr>
              <w:t>.</w:t>
            </w:r>
            <w:r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. </w:t>
            </w:r>
          </w:p>
          <w:p w:rsidR="00297C9B" w:rsidRPr="00431C9B" w:rsidRDefault="00297C9B" w:rsidP="00A74D14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«Утверждены и направлены в организации и </w:t>
            </w:r>
            <w:r>
              <w:rPr>
                <w:sz w:val="24"/>
              </w:rPr>
              <w:t xml:space="preserve">бюджетные учреждения </w:t>
            </w:r>
            <w:r w:rsidRPr="00431C9B">
              <w:rPr>
                <w:sz w:val="24"/>
              </w:rPr>
              <w:t>положения о проведении физкультурно-спортивных мероприяти</w:t>
            </w:r>
            <w:r>
              <w:rPr>
                <w:sz w:val="24"/>
              </w:rPr>
              <w:t>й</w:t>
            </w:r>
            <w:r w:rsidRPr="00431C9B">
              <w:rPr>
                <w:sz w:val="24"/>
              </w:rPr>
              <w:t>:</w:t>
            </w:r>
            <w:r>
              <w:rPr>
                <w:sz w:val="24"/>
              </w:rPr>
              <w:t xml:space="preserve"> соревнования по волейболу, футболу, настольному теннису»</w:t>
            </w:r>
          </w:p>
        </w:tc>
        <w:tc>
          <w:tcPr>
            <w:tcW w:w="2127" w:type="dxa"/>
          </w:tcPr>
          <w:p w:rsidR="00297C9B" w:rsidRDefault="00297C9B" w:rsidP="00297C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 июня 2027</w:t>
            </w:r>
          </w:p>
        </w:tc>
        <w:tc>
          <w:tcPr>
            <w:tcW w:w="1797" w:type="dxa"/>
          </w:tcPr>
          <w:p w:rsidR="00297C9B" w:rsidRDefault="00297C9B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612E75">
              <w:rPr>
                <w:kern w:val="2"/>
                <w:sz w:val="24"/>
                <w:szCs w:val="24"/>
              </w:rPr>
              <w:t>Барило-Крепинского сельского</w:t>
            </w:r>
            <w:r w:rsidR="00A5304D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1888" w:type="dxa"/>
          </w:tcPr>
          <w:p w:rsidR="00297C9B" w:rsidRDefault="00297C9B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Положения о физкультурных мероприятиях</w:t>
            </w:r>
          </w:p>
        </w:tc>
      </w:tr>
      <w:tr w:rsidR="00297C9B" w:rsidRPr="00120538" w:rsidTr="00832D66">
        <w:tc>
          <w:tcPr>
            <w:tcW w:w="817" w:type="dxa"/>
          </w:tcPr>
          <w:p w:rsidR="00297C9B" w:rsidRDefault="00297C9B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1.2.8</w:t>
            </w:r>
          </w:p>
        </w:tc>
        <w:tc>
          <w:tcPr>
            <w:tcW w:w="3544" w:type="dxa"/>
          </w:tcPr>
          <w:p w:rsidR="00297C9B" w:rsidRPr="00431C9B" w:rsidRDefault="00297C9B" w:rsidP="00F77E53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2</w:t>
            </w:r>
            <w:r w:rsidRPr="00431C9B">
              <w:rPr>
                <w:sz w:val="24"/>
              </w:rPr>
              <w:t>.</w:t>
            </w:r>
            <w:r>
              <w:rPr>
                <w:sz w:val="24"/>
              </w:rPr>
              <w:t>8</w:t>
            </w:r>
            <w:r w:rsidRPr="00431C9B">
              <w:rPr>
                <w:sz w:val="24"/>
              </w:rPr>
              <w:t xml:space="preserve">. </w:t>
            </w:r>
          </w:p>
          <w:p w:rsidR="00297C9B" w:rsidRPr="00431C9B" w:rsidRDefault="00297C9B" w:rsidP="00A74D14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</w:t>
            </w:r>
            <w:r>
              <w:rPr>
                <w:sz w:val="24"/>
              </w:rPr>
              <w:t>П</w:t>
            </w:r>
            <w:r w:rsidRPr="00431C9B">
              <w:rPr>
                <w:sz w:val="24"/>
              </w:rPr>
              <w:t>роведен</w:t>
            </w:r>
            <w:r>
              <w:rPr>
                <w:sz w:val="24"/>
              </w:rPr>
              <w:t>ы</w:t>
            </w:r>
            <w:r w:rsidRPr="00431C9B">
              <w:rPr>
                <w:sz w:val="24"/>
              </w:rPr>
              <w:t xml:space="preserve"> физкультурно-спортивных мероприяти</w:t>
            </w:r>
            <w:r>
              <w:rPr>
                <w:sz w:val="24"/>
              </w:rPr>
              <w:t>й</w:t>
            </w:r>
            <w:r w:rsidRPr="00431C9B">
              <w:rPr>
                <w:sz w:val="24"/>
              </w:rPr>
              <w:t>:</w:t>
            </w:r>
            <w:r>
              <w:rPr>
                <w:sz w:val="24"/>
              </w:rPr>
              <w:t xml:space="preserve"> соревнования по волейболу, футболу, настольному теннису»</w:t>
            </w:r>
          </w:p>
        </w:tc>
        <w:tc>
          <w:tcPr>
            <w:tcW w:w="2127" w:type="dxa"/>
          </w:tcPr>
          <w:p w:rsidR="00297C9B" w:rsidRDefault="00297C9B" w:rsidP="00297C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 декабря 2027</w:t>
            </w:r>
          </w:p>
        </w:tc>
        <w:tc>
          <w:tcPr>
            <w:tcW w:w="1797" w:type="dxa"/>
          </w:tcPr>
          <w:p w:rsidR="00297C9B" w:rsidRDefault="00297C9B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612E75">
              <w:rPr>
                <w:kern w:val="2"/>
                <w:sz w:val="24"/>
                <w:szCs w:val="24"/>
              </w:rPr>
              <w:t>Барило-Крепинского сельского</w:t>
            </w:r>
            <w:r w:rsidR="00A5304D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1888" w:type="dxa"/>
          </w:tcPr>
          <w:p w:rsidR="00297C9B" w:rsidRDefault="00297C9B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главы администрации</w:t>
            </w:r>
          </w:p>
        </w:tc>
      </w:tr>
      <w:tr w:rsidR="00297C9B" w:rsidRPr="00120538" w:rsidTr="00832D66">
        <w:tc>
          <w:tcPr>
            <w:tcW w:w="817" w:type="dxa"/>
          </w:tcPr>
          <w:p w:rsidR="00297C9B" w:rsidRDefault="00297C9B" w:rsidP="00832D6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1.2.9</w:t>
            </w:r>
          </w:p>
        </w:tc>
        <w:tc>
          <w:tcPr>
            <w:tcW w:w="3544" w:type="dxa"/>
          </w:tcPr>
          <w:p w:rsidR="00297C9B" w:rsidRPr="00431C9B" w:rsidRDefault="00297C9B" w:rsidP="00F77E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Контрольная точка 1.2.9</w:t>
            </w:r>
            <w:r w:rsidRPr="00431C9B">
              <w:rPr>
                <w:sz w:val="24"/>
              </w:rPr>
              <w:t xml:space="preserve">. </w:t>
            </w:r>
          </w:p>
          <w:p w:rsidR="00297C9B" w:rsidRPr="00431C9B" w:rsidRDefault="00297C9B" w:rsidP="00F77E53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 «Анонсированы и освещены в средствах массовой информации, информационно-телекоммуникационной сети «Интернет» физкультурные </w:t>
            </w:r>
            <w:r w:rsidRPr="00431C9B">
              <w:rPr>
                <w:sz w:val="24"/>
              </w:rPr>
              <w:lastRenderedPageBreak/>
              <w:t>мероприятия»</w:t>
            </w:r>
          </w:p>
          <w:p w:rsidR="00297C9B" w:rsidRPr="00431C9B" w:rsidRDefault="00297C9B" w:rsidP="00F77E53">
            <w:pPr>
              <w:widowControl w:val="0"/>
              <w:rPr>
                <w:sz w:val="2"/>
              </w:rPr>
            </w:pPr>
          </w:p>
        </w:tc>
        <w:tc>
          <w:tcPr>
            <w:tcW w:w="2127" w:type="dxa"/>
          </w:tcPr>
          <w:p w:rsidR="00297C9B" w:rsidRDefault="00297C9B" w:rsidP="00297C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27 декабря 2027</w:t>
            </w:r>
          </w:p>
        </w:tc>
        <w:tc>
          <w:tcPr>
            <w:tcW w:w="1797" w:type="dxa"/>
          </w:tcPr>
          <w:p w:rsidR="00297C9B" w:rsidRDefault="00297C9B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612E75">
              <w:rPr>
                <w:kern w:val="2"/>
                <w:sz w:val="24"/>
                <w:szCs w:val="24"/>
              </w:rPr>
              <w:t>Барило-Крепинского сельского</w:t>
            </w:r>
            <w:r w:rsidR="00A5304D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1888" w:type="dxa"/>
          </w:tcPr>
          <w:p w:rsidR="00297C9B" w:rsidRDefault="00297C9B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главы администрации</w:t>
            </w:r>
          </w:p>
        </w:tc>
      </w:tr>
    </w:tbl>
    <w:p w:rsidR="006048AC" w:rsidRDefault="006048AC" w:rsidP="00B16187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7364F6" w:rsidRPr="00297C9B" w:rsidRDefault="007364F6" w:rsidP="00297C9B">
      <w:pPr>
        <w:pStyle w:val="af9"/>
        <w:numPr>
          <w:ilvl w:val="0"/>
          <w:numId w:val="20"/>
        </w:numPr>
        <w:spacing w:line="235" w:lineRule="auto"/>
        <w:jc w:val="center"/>
        <w:rPr>
          <w:kern w:val="2"/>
          <w:sz w:val="28"/>
          <w:szCs w:val="28"/>
        </w:rPr>
      </w:pPr>
      <w:bookmarkStart w:id="4" w:name="sub_210"/>
      <w:bookmarkEnd w:id="2"/>
      <w:r w:rsidRPr="00297C9B">
        <w:rPr>
          <w:kern w:val="2"/>
          <w:sz w:val="28"/>
          <w:szCs w:val="28"/>
        </w:rPr>
        <w:t>Паспорт</w:t>
      </w:r>
    </w:p>
    <w:p w:rsidR="007364F6" w:rsidRPr="00112AE7" w:rsidRDefault="00297C9B" w:rsidP="00B16187">
      <w:pPr>
        <w:spacing w:line="235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Комплекса процессных мероприятий</w:t>
      </w:r>
      <w:r w:rsidR="007364F6" w:rsidRPr="00112AE7">
        <w:rPr>
          <w:kern w:val="2"/>
          <w:sz w:val="28"/>
          <w:szCs w:val="28"/>
        </w:rPr>
        <w:t xml:space="preserve"> «</w:t>
      </w:r>
      <w:r w:rsidR="003D6B7B">
        <w:rPr>
          <w:kern w:val="2"/>
          <w:sz w:val="28"/>
          <w:szCs w:val="28"/>
        </w:rPr>
        <w:t xml:space="preserve">Развитие инфраструктуры спорта в </w:t>
      </w:r>
      <w:r w:rsidR="00A5304D">
        <w:rPr>
          <w:kern w:val="2"/>
          <w:sz w:val="28"/>
          <w:szCs w:val="28"/>
        </w:rPr>
        <w:t xml:space="preserve">Барило-Крепинском сельском </w:t>
      </w:r>
      <w:r w:rsidR="003D6B7B">
        <w:rPr>
          <w:kern w:val="2"/>
          <w:sz w:val="28"/>
          <w:szCs w:val="28"/>
        </w:rPr>
        <w:t>поселении</w:t>
      </w:r>
      <w:r w:rsidR="007364F6" w:rsidRPr="00112AE7">
        <w:rPr>
          <w:kern w:val="2"/>
          <w:sz w:val="28"/>
          <w:szCs w:val="28"/>
        </w:rPr>
        <w:t>»</w:t>
      </w:r>
    </w:p>
    <w:p w:rsidR="007364F6" w:rsidRDefault="007364F6" w:rsidP="00B16187">
      <w:pPr>
        <w:spacing w:line="235" w:lineRule="auto"/>
        <w:jc w:val="center"/>
        <w:rPr>
          <w:kern w:val="2"/>
          <w:sz w:val="28"/>
          <w:szCs w:val="28"/>
        </w:rPr>
      </w:pPr>
    </w:p>
    <w:p w:rsidR="00297C9B" w:rsidRPr="00EB7515" w:rsidRDefault="00297C9B" w:rsidP="00297C9B">
      <w:pPr>
        <w:pStyle w:val="af9"/>
        <w:numPr>
          <w:ilvl w:val="0"/>
          <w:numId w:val="30"/>
        </w:numPr>
        <w:spacing w:line="235" w:lineRule="auto"/>
        <w:jc w:val="center"/>
        <w:rPr>
          <w:kern w:val="2"/>
          <w:sz w:val="28"/>
          <w:szCs w:val="28"/>
        </w:rPr>
      </w:pPr>
      <w:r w:rsidRPr="00EB7515">
        <w:rPr>
          <w:kern w:val="2"/>
          <w:sz w:val="28"/>
          <w:szCs w:val="28"/>
        </w:rPr>
        <w:t>Основные положения</w:t>
      </w:r>
    </w:p>
    <w:tbl>
      <w:tblPr>
        <w:tblStyle w:val="afffff2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4184"/>
        <w:gridCol w:w="5103"/>
      </w:tblGrid>
      <w:tr w:rsidR="00297C9B" w:rsidTr="00F77E53">
        <w:tc>
          <w:tcPr>
            <w:tcW w:w="636" w:type="dxa"/>
          </w:tcPr>
          <w:p w:rsidR="00297C9B" w:rsidRDefault="00297C9B" w:rsidP="00F77E53">
            <w:pPr>
              <w:pStyle w:val="af9"/>
              <w:spacing w:line="235" w:lineRule="auto"/>
              <w:ind w:left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1.1</w:t>
            </w:r>
          </w:p>
        </w:tc>
        <w:tc>
          <w:tcPr>
            <w:tcW w:w="4184" w:type="dxa"/>
          </w:tcPr>
          <w:p w:rsidR="00297C9B" w:rsidRPr="00EB7515" w:rsidRDefault="00297C9B" w:rsidP="00F77E53">
            <w:pPr>
              <w:pStyle w:val="af9"/>
              <w:spacing w:line="235" w:lineRule="auto"/>
              <w:ind w:left="0"/>
              <w:rPr>
                <w:kern w:val="2"/>
                <w:sz w:val="28"/>
                <w:szCs w:val="28"/>
              </w:rPr>
            </w:pPr>
            <w:r w:rsidRPr="00EB7515">
              <w:rPr>
                <w:sz w:val="28"/>
              </w:rPr>
              <w:t>Ответственный за разработку и реализацию комплекса процессных мероприятий</w:t>
            </w:r>
            <w:r>
              <w:rPr>
                <w:sz w:val="28"/>
              </w:rPr>
              <w:t xml:space="preserve"> </w:t>
            </w:r>
            <w:r w:rsidRPr="00112AE7">
              <w:rPr>
                <w:kern w:val="2"/>
                <w:sz w:val="28"/>
                <w:szCs w:val="28"/>
              </w:rPr>
              <w:t>«</w:t>
            </w:r>
            <w:r>
              <w:rPr>
                <w:kern w:val="2"/>
                <w:sz w:val="28"/>
                <w:szCs w:val="28"/>
              </w:rPr>
              <w:t xml:space="preserve">Развитие инфраструктуры спорта в </w:t>
            </w:r>
            <w:r w:rsidR="00A5304D">
              <w:rPr>
                <w:kern w:val="2"/>
                <w:sz w:val="28"/>
                <w:szCs w:val="28"/>
              </w:rPr>
              <w:t xml:space="preserve">Барило-Крепинском сельском </w:t>
            </w:r>
            <w:r>
              <w:rPr>
                <w:kern w:val="2"/>
                <w:sz w:val="28"/>
                <w:szCs w:val="28"/>
              </w:rPr>
              <w:t>поселении</w:t>
            </w:r>
            <w:r w:rsidRPr="00112AE7"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297C9B" w:rsidRDefault="00297C9B" w:rsidP="00F77E53">
            <w:pPr>
              <w:pStyle w:val="af9"/>
              <w:spacing w:line="235" w:lineRule="auto"/>
              <w:ind w:left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612E75">
              <w:rPr>
                <w:kern w:val="2"/>
                <w:sz w:val="28"/>
                <w:szCs w:val="28"/>
              </w:rPr>
              <w:t>Барило-Крепинского сельского</w:t>
            </w:r>
            <w:r w:rsidR="00A5304D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поселения</w:t>
            </w:r>
          </w:p>
        </w:tc>
      </w:tr>
      <w:tr w:rsidR="00297C9B" w:rsidTr="00F77E53">
        <w:tc>
          <w:tcPr>
            <w:tcW w:w="636" w:type="dxa"/>
          </w:tcPr>
          <w:p w:rsidR="00297C9B" w:rsidRDefault="00297C9B" w:rsidP="00F77E53">
            <w:pPr>
              <w:pStyle w:val="af9"/>
              <w:spacing w:line="235" w:lineRule="auto"/>
              <w:ind w:left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1.2.</w:t>
            </w:r>
          </w:p>
        </w:tc>
        <w:tc>
          <w:tcPr>
            <w:tcW w:w="4184" w:type="dxa"/>
          </w:tcPr>
          <w:p w:rsidR="00297C9B" w:rsidRDefault="00297C9B" w:rsidP="00F77E53">
            <w:pPr>
              <w:pStyle w:val="af9"/>
              <w:spacing w:line="235" w:lineRule="auto"/>
              <w:ind w:left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Связь с муниципальной программой </w:t>
            </w:r>
            <w:r w:rsidR="00612E75">
              <w:rPr>
                <w:kern w:val="2"/>
                <w:sz w:val="28"/>
                <w:szCs w:val="28"/>
              </w:rPr>
              <w:t>Барило-Крепинского сельского</w:t>
            </w:r>
            <w:r w:rsidR="00A5304D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поселения</w:t>
            </w:r>
          </w:p>
        </w:tc>
        <w:tc>
          <w:tcPr>
            <w:tcW w:w="5103" w:type="dxa"/>
          </w:tcPr>
          <w:p w:rsidR="00297C9B" w:rsidRDefault="00297C9B" w:rsidP="00DA2915">
            <w:pPr>
              <w:pStyle w:val="af9"/>
              <w:spacing w:line="235" w:lineRule="auto"/>
              <w:ind w:left="0"/>
              <w:rPr>
                <w:kern w:val="2"/>
                <w:sz w:val="28"/>
                <w:szCs w:val="28"/>
              </w:rPr>
            </w:pPr>
            <w:r w:rsidRPr="006048AC">
              <w:rPr>
                <w:kern w:val="2"/>
                <w:sz w:val="28"/>
                <w:szCs w:val="28"/>
                <w:lang w:eastAsia="en-US"/>
              </w:rPr>
              <w:t xml:space="preserve">Муниципальная программа </w:t>
            </w:r>
            <w:r w:rsidRPr="006048AC">
              <w:rPr>
                <w:sz w:val="28"/>
                <w:szCs w:val="28"/>
              </w:rPr>
              <w:t>«Развитие физической культуры и спорта»</w:t>
            </w:r>
          </w:p>
        </w:tc>
      </w:tr>
    </w:tbl>
    <w:p w:rsidR="00297C9B" w:rsidRPr="00EB7515" w:rsidRDefault="00297C9B" w:rsidP="00297C9B">
      <w:pPr>
        <w:pStyle w:val="af9"/>
        <w:spacing w:line="235" w:lineRule="auto"/>
        <w:rPr>
          <w:kern w:val="2"/>
          <w:sz w:val="28"/>
          <w:szCs w:val="28"/>
        </w:rPr>
      </w:pPr>
    </w:p>
    <w:p w:rsidR="00297C9B" w:rsidRDefault="00297C9B" w:rsidP="00297C9B">
      <w:pPr>
        <w:pStyle w:val="af9"/>
        <w:numPr>
          <w:ilvl w:val="0"/>
          <w:numId w:val="30"/>
        </w:numPr>
        <w:spacing w:line="235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Показатели комплекса процессных мероприятий</w:t>
      </w:r>
    </w:p>
    <w:tbl>
      <w:tblPr>
        <w:tblStyle w:val="afffff2"/>
        <w:tblW w:w="10013" w:type="dxa"/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691"/>
        <w:gridCol w:w="1134"/>
        <w:gridCol w:w="850"/>
        <w:gridCol w:w="851"/>
        <w:gridCol w:w="850"/>
        <w:gridCol w:w="851"/>
      </w:tblGrid>
      <w:tr w:rsidR="00297C9B" w:rsidRPr="00EB7515" w:rsidTr="00F77E53">
        <w:tc>
          <w:tcPr>
            <w:tcW w:w="540" w:type="dxa"/>
            <w:vMerge w:val="restart"/>
          </w:tcPr>
          <w:p w:rsidR="00297C9B" w:rsidRPr="00EB7515" w:rsidRDefault="00297C9B" w:rsidP="00F77E53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EB7515">
              <w:rPr>
                <w:kern w:val="2"/>
                <w:sz w:val="24"/>
                <w:szCs w:val="28"/>
              </w:rPr>
              <w:t>№ п/п</w:t>
            </w:r>
          </w:p>
        </w:tc>
        <w:tc>
          <w:tcPr>
            <w:tcW w:w="4246" w:type="dxa"/>
            <w:vMerge w:val="restart"/>
          </w:tcPr>
          <w:p w:rsidR="00297C9B" w:rsidRPr="00EB7515" w:rsidRDefault="00297C9B" w:rsidP="00F77E53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691" w:type="dxa"/>
            <w:vMerge w:val="restart"/>
          </w:tcPr>
          <w:p w:rsidR="00297C9B" w:rsidRDefault="00297C9B" w:rsidP="00F77E53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Ед.</w:t>
            </w:r>
          </w:p>
          <w:p w:rsidR="00297C9B" w:rsidRPr="00EB7515" w:rsidRDefault="00297C9B" w:rsidP="00F77E53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изм.</w:t>
            </w:r>
          </w:p>
        </w:tc>
        <w:tc>
          <w:tcPr>
            <w:tcW w:w="1984" w:type="dxa"/>
            <w:gridSpan w:val="2"/>
          </w:tcPr>
          <w:p w:rsidR="00297C9B" w:rsidRPr="00EB7515" w:rsidRDefault="00297C9B" w:rsidP="00F77E53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Базовое значение показателя</w:t>
            </w:r>
          </w:p>
        </w:tc>
        <w:tc>
          <w:tcPr>
            <w:tcW w:w="2552" w:type="dxa"/>
            <w:gridSpan w:val="3"/>
          </w:tcPr>
          <w:p w:rsidR="00297C9B" w:rsidRPr="00EB7515" w:rsidRDefault="00297C9B" w:rsidP="00F77E53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Значение показателя по годам</w:t>
            </w:r>
          </w:p>
        </w:tc>
      </w:tr>
      <w:tr w:rsidR="00297C9B" w:rsidRPr="00EB7515" w:rsidTr="00F77E53">
        <w:tc>
          <w:tcPr>
            <w:tcW w:w="540" w:type="dxa"/>
            <w:vMerge/>
          </w:tcPr>
          <w:p w:rsidR="00297C9B" w:rsidRPr="00EB7515" w:rsidRDefault="00297C9B" w:rsidP="00F77E53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4246" w:type="dxa"/>
            <w:vMerge/>
          </w:tcPr>
          <w:p w:rsidR="00297C9B" w:rsidRPr="00EB7515" w:rsidRDefault="00297C9B" w:rsidP="00F77E53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691" w:type="dxa"/>
            <w:vMerge/>
          </w:tcPr>
          <w:p w:rsidR="00297C9B" w:rsidRPr="00EB7515" w:rsidRDefault="00297C9B" w:rsidP="00F77E53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1134" w:type="dxa"/>
          </w:tcPr>
          <w:p w:rsidR="00297C9B" w:rsidRPr="00EB7515" w:rsidRDefault="00297C9B" w:rsidP="00F77E53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значение</w:t>
            </w:r>
          </w:p>
        </w:tc>
        <w:tc>
          <w:tcPr>
            <w:tcW w:w="850" w:type="dxa"/>
          </w:tcPr>
          <w:p w:rsidR="00297C9B" w:rsidRPr="00EB7515" w:rsidRDefault="00297C9B" w:rsidP="00F77E53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год</w:t>
            </w:r>
          </w:p>
        </w:tc>
        <w:tc>
          <w:tcPr>
            <w:tcW w:w="851" w:type="dxa"/>
          </w:tcPr>
          <w:p w:rsidR="00297C9B" w:rsidRPr="00EB7515" w:rsidRDefault="00297C9B" w:rsidP="00F77E53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2025</w:t>
            </w:r>
          </w:p>
        </w:tc>
        <w:tc>
          <w:tcPr>
            <w:tcW w:w="850" w:type="dxa"/>
          </w:tcPr>
          <w:p w:rsidR="00297C9B" w:rsidRPr="00EB7515" w:rsidRDefault="00297C9B" w:rsidP="00F77E53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2026</w:t>
            </w:r>
          </w:p>
        </w:tc>
        <w:tc>
          <w:tcPr>
            <w:tcW w:w="851" w:type="dxa"/>
          </w:tcPr>
          <w:p w:rsidR="00297C9B" w:rsidRPr="00EB7515" w:rsidRDefault="00297C9B" w:rsidP="00F77E53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2027</w:t>
            </w:r>
          </w:p>
        </w:tc>
      </w:tr>
      <w:tr w:rsidR="00297C9B" w:rsidRPr="00EB7515" w:rsidTr="00F77E53">
        <w:tc>
          <w:tcPr>
            <w:tcW w:w="540" w:type="dxa"/>
          </w:tcPr>
          <w:p w:rsidR="00297C9B" w:rsidRPr="00EB7515" w:rsidRDefault="00297C9B" w:rsidP="00F77E53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</w:t>
            </w:r>
          </w:p>
        </w:tc>
        <w:tc>
          <w:tcPr>
            <w:tcW w:w="9473" w:type="dxa"/>
            <w:gridSpan w:val="7"/>
          </w:tcPr>
          <w:p w:rsidR="00297C9B" w:rsidRPr="00EB7515" w:rsidRDefault="00297C9B" w:rsidP="00297C9B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8B2D3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Pr="002C62E0">
              <w:rPr>
                <w:sz w:val="24"/>
                <w:szCs w:val="24"/>
              </w:rPr>
              <w:t>Созданы условия для увеличения уровня обеспеченности спортивными сооружениями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297C9B" w:rsidRPr="00EB7515" w:rsidTr="00F77E53">
        <w:tc>
          <w:tcPr>
            <w:tcW w:w="540" w:type="dxa"/>
          </w:tcPr>
          <w:p w:rsidR="00297C9B" w:rsidRPr="00EB7515" w:rsidRDefault="00297C9B" w:rsidP="00F77E53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1.1</w:t>
            </w:r>
          </w:p>
        </w:tc>
        <w:tc>
          <w:tcPr>
            <w:tcW w:w="4246" w:type="dxa"/>
          </w:tcPr>
          <w:p w:rsidR="00297C9B" w:rsidRPr="003B7387" w:rsidRDefault="00ED5C88" w:rsidP="00F77E53">
            <w:pPr>
              <w:spacing w:line="235" w:lineRule="auto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4"/>
              </w:rPr>
              <w:t>к</w:t>
            </w:r>
            <w:r w:rsidRPr="00834152">
              <w:rPr>
                <w:kern w:val="2"/>
                <w:sz w:val="24"/>
                <w:szCs w:val="24"/>
              </w:rPr>
              <w:t>оличество приобретенного спортивного инвентаря, оборудования, расходных материалов</w:t>
            </w:r>
          </w:p>
        </w:tc>
        <w:tc>
          <w:tcPr>
            <w:tcW w:w="691" w:type="dxa"/>
          </w:tcPr>
          <w:p w:rsidR="00297C9B" w:rsidRPr="00EB7515" w:rsidRDefault="00ED5C88" w:rsidP="00F77E53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шт.</w:t>
            </w:r>
          </w:p>
        </w:tc>
        <w:tc>
          <w:tcPr>
            <w:tcW w:w="1134" w:type="dxa"/>
          </w:tcPr>
          <w:p w:rsidR="00297C9B" w:rsidRPr="00EB7515" w:rsidRDefault="00297C9B" w:rsidP="00F77E53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297C9B" w:rsidRPr="00EB7515" w:rsidRDefault="00297C9B" w:rsidP="00F77E53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297C9B" w:rsidRPr="00EB7515" w:rsidRDefault="00297C9B" w:rsidP="00F77E53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297C9B" w:rsidRPr="00EB7515" w:rsidRDefault="00297C9B" w:rsidP="00F77E53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297C9B" w:rsidRPr="00EB7515" w:rsidRDefault="00297C9B" w:rsidP="00F77E53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</w:tr>
    </w:tbl>
    <w:p w:rsidR="00297C9B" w:rsidRDefault="00297C9B" w:rsidP="00B16187">
      <w:pPr>
        <w:spacing w:line="235" w:lineRule="auto"/>
        <w:jc w:val="center"/>
        <w:rPr>
          <w:kern w:val="2"/>
          <w:sz w:val="28"/>
          <w:szCs w:val="28"/>
        </w:rPr>
      </w:pPr>
    </w:p>
    <w:p w:rsidR="00ED5C88" w:rsidRPr="003B7387" w:rsidRDefault="00ED5C88" w:rsidP="00ED5C88">
      <w:pPr>
        <w:pStyle w:val="af9"/>
        <w:widowControl w:val="0"/>
        <w:numPr>
          <w:ilvl w:val="0"/>
          <w:numId w:val="30"/>
        </w:numPr>
        <w:outlineLvl w:val="2"/>
        <w:rPr>
          <w:sz w:val="28"/>
        </w:rPr>
      </w:pPr>
      <w:r w:rsidRPr="003B7387">
        <w:rPr>
          <w:sz w:val="28"/>
        </w:rPr>
        <w:t>Перечень мероприятий (результатов) комплекса процессных мероприятий</w:t>
      </w:r>
    </w:p>
    <w:p w:rsidR="00ED5C88" w:rsidRDefault="00ED5C88" w:rsidP="00ED5C88">
      <w:pPr>
        <w:widowControl w:val="0"/>
        <w:outlineLvl w:val="2"/>
      </w:pPr>
    </w:p>
    <w:tbl>
      <w:tblPr>
        <w:tblStyle w:val="afffff2"/>
        <w:tblW w:w="9993" w:type="dxa"/>
        <w:tblLayout w:type="fixed"/>
        <w:tblLook w:val="04A0" w:firstRow="1" w:lastRow="0" w:firstColumn="1" w:lastColumn="0" w:noHBand="0" w:noVBand="1"/>
      </w:tblPr>
      <w:tblGrid>
        <w:gridCol w:w="540"/>
        <w:gridCol w:w="1715"/>
        <w:gridCol w:w="1546"/>
        <w:gridCol w:w="1862"/>
        <w:gridCol w:w="824"/>
        <w:gridCol w:w="567"/>
        <w:gridCol w:w="851"/>
        <w:gridCol w:w="696"/>
        <w:gridCol w:w="696"/>
        <w:gridCol w:w="696"/>
      </w:tblGrid>
      <w:tr w:rsidR="00ED5C88" w:rsidRPr="003B7387" w:rsidTr="00F77E53">
        <w:tc>
          <w:tcPr>
            <w:tcW w:w="540" w:type="dxa"/>
            <w:vMerge w:val="restart"/>
          </w:tcPr>
          <w:p w:rsidR="00ED5C88" w:rsidRPr="003B7387" w:rsidRDefault="00ED5C88" w:rsidP="00F77E53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№ </w:t>
            </w:r>
          </w:p>
          <w:p w:rsidR="00ED5C88" w:rsidRPr="003B7387" w:rsidRDefault="00ED5C88" w:rsidP="00F77E53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п/п</w:t>
            </w:r>
          </w:p>
        </w:tc>
        <w:tc>
          <w:tcPr>
            <w:tcW w:w="1715" w:type="dxa"/>
            <w:vMerge w:val="restart"/>
          </w:tcPr>
          <w:p w:rsidR="00ED5C88" w:rsidRPr="003B7387" w:rsidRDefault="00ED5C88" w:rsidP="00F77E53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546" w:type="dxa"/>
            <w:vMerge w:val="restart"/>
          </w:tcPr>
          <w:p w:rsidR="00ED5C88" w:rsidRPr="003B7387" w:rsidRDefault="00ED5C88" w:rsidP="00F77E53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w="1862" w:type="dxa"/>
            <w:vMerge w:val="restart"/>
          </w:tcPr>
          <w:p w:rsidR="00ED5C88" w:rsidRPr="003B7387" w:rsidRDefault="00ED5C88" w:rsidP="00F77E53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Характеристика </w:t>
            </w:r>
          </w:p>
        </w:tc>
        <w:tc>
          <w:tcPr>
            <w:tcW w:w="824" w:type="dxa"/>
            <w:vMerge w:val="restart"/>
          </w:tcPr>
          <w:p w:rsidR="00ED5C88" w:rsidRPr="003B7387" w:rsidRDefault="00ED5C88" w:rsidP="00F77E53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Единица измерения </w:t>
            </w:r>
          </w:p>
          <w:p w:rsidR="00ED5C88" w:rsidRPr="003B7387" w:rsidRDefault="00ED5C88" w:rsidP="00F77E53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ED5C88" w:rsidRPr="003B7387" w:rsidRDefault="00ED5C88" w:rsidP="00F77E53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Базовое значение</w:t>
            </w:r>
          </w:p>
        </w:tc>
        <w:tc>
          <w:tcPr>
            <w:tcW w:w="2088" w:type="dxa"/>
            <w:gridSpan w:val="3"/>
          </w:tcPr>
          <w:p w:rsidR="00ED5C88" w:rsidRPr="003B7387" w:rsidRDefault="00ED5C88" w:rsidP="00F77E53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Значение результата </w:t>
            </w:r>
          </w:p>
          <w:p w:rsidR="00ED5C88" w:rsidRPr="003B7387" w:rsidRDefault="00ED5C88" w:rsidP="00F77E53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по годам реализации</w:t>
            </w:r>
          </w:p>
        </w:tc>
      </w:tr>
      <w:tr w:rsidR="00ED5C88" w:rsidTr="00F77E53">
        <w:tc>
          <w:tcPr>
            <w:tcW w:w="540" w:type="dxa"/>
            <w:vMerge/>
            <w:vAlign w:val="center"/>
          </w:tcPr>
          <w:p w:rsidR="00ED5C88" w:rsidRDefault="00ED5C88" w:rsidP="00F77E53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715" w:type="dxa"/>
            <w:vMerge/>
            <w:vAlign w:val="center"/>
          </w:tcPr>
          <w:p w:rsidR="00ED5C88" w:rsidRDefault="00ED5C88" w:rsidP="00F77E53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ED5C88" w:rsidRDefault="00ED5C88" w:rsidP="00F77E53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862" w:type="dxa"/>
            <w:vMerge/>
            <w:vAlign w:val="center"/>
          </w:tcPr>
          <w:p w:rsidR="00ED5C88" w:rsidRDefault="00ED5C88" w:rsidP="00F77E53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824" w:type="dxa"/>
            <w:vMerge/>
            <w:vAlign w:val="center"/>
          </w:tcPr>
          <w:p w:rsidR="00ED5C88" w:rsidRDefault="00ED5C88" w:rsidP="00F77E53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567" w:type="dxa"/>
          </w:tcPr>
          <w:p w:rsidR="00ED5C88" w:rsidRPr="003B7387" w:rsidRDefault="00ED5C88" w:rsidP="00F77E53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значение</w:t>
            </w:r>
          </w:p>
        </w:tc>
        <w:tc>
          <w:tcPr>
            <w:tcW w:w="851" w:type="dxa"/>
          </w:tcPr>
          <w:p w:rsidR="00ED5C88" w:rsidRPr="003B7387" w:rsidRDefault="00ED5C88" w:rsidP="00F77E53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год</w:t>
            </w:r>
          </w:p>
        </w:tc>
        <w:tc>
          <w:tcPr>
            <w:tcW w:w="696" w:type="dxa"/>
          </w:tcPr>
          <w:p w:rsidR="00ED5C88" w:rsidRPr="003B7387" w:rsidRDefault="00ED5C88" w:rsidP="00F77E53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2024</w:t>
            </w:r>
          </w:p>
        </w:tc>
        <w:tc>
          <w:tcPr>
            <w:tcW w:w="696" w:type="dxa"/>
          </w:tcPr>
          <w:p w:rsidR="00ED5C88" w:rsidRPr="003B7387" w:rsidRDefault="00ED5C88" w:rsidP="00F77E53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2025</w:t>
            </w:r>
          </w:p>
        </w:tc>
        <w:tc>
          <w:tcPr>
            <w:tcW w:w="696" w:type="dxa"/>
          </w:tcPr>
          <w:p w:rsidR="00ED5C88" w:rsidRPr="003B7387" w:rsidRDefault="00ED5C88" w:rsidP="00F77E53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2026</w:t>
            </w:r>
          </w:p>
        </w:tc>
      </w:tr>
      <w:tr w:rsidR="00ED5C88" w:rsidTr="00F77E53">
        <w:tc>
          <w:tcPr>
            <w:tcW w:w="540" w:type="dxa"/>
            <w:vAlign w:val="center"/>
          </w:tcPr>
          <w:p w:rsidR="00ED5C88" w:rsidRDefault="00ED5C88" w:rsidP="00F77E53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5" w:type="dxa"/>
          </w:tcPr>
          <w:p w:rsidR="00ED5C88" w:rsidRPr="004C1609" w:rsidRDefault="00ED5C88" w:rsidP="00ED5C8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4C1609">
              <w:rPr>
                <w:kern w:val="2"/>
                <w:sz w:val="24"/>
                <w:szCs w:val="24"/>
              </w:rPr>
              <w:t>ероприятие 1.</w:t>
            </w:r>
            <w:r>
              <w:rPr>
                <w:kern w:val="2"/>
                <w:sz w:val="24"/>
                <w:szCs w:val="24"/>
              </w:rPr>
              <w:t xml:space="preserve"> Содержание и текущий ремонт объектов физической культуры и спорта</w:t>
            </w:r>
          </w:p>
        </w:tc>
        <w:tc>
          <w:tcPr>
            <w:tcW w:w="1546" w:type="dxa"/>
          </w:tcPr>
          <w:p w:rsidR="00ED5C88" w:rsidRPr="00431C9B" w:rsidRDefault="00ED5C88" w:rsidP="00F77E53">
            <w:pPr>
              <w:widowControl w:val="0"/>
              <w:jc w:val="center"/>
            </w:pPr>
            <w:r w:rsidRPr="00431C9B">
              <w:rPr>
                <w:sz w:val="24"/>
              </w:rPr>
              <w:t>оказание услуг (выполнение работ)</w:t>
            </w:r>
          </w:p>
        </w:tc>
        <w:tc>
          <w:tcPr>
            <w:tcW w:w="1862" w:type="dxa"/>
          </w:tcPr>
          <w:p w:rsidR="00ED5C88" w:rsidRPr="004C1609" w:rsidRDefault="00ED5C88" w:rsidP="00ED5C8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Количество объектов физической культуры и спорта</w:t>
            </w:r>
          </w:p>
        </w:tc>
        <w:tc>
          <w:tcPr>
            <w:tcW w:w="824" w:type="dxa"/>
            <w:vAlign w:val="center"/>
          </w:tcPr>
          <w:p w:rsidR="00ED5C88" w:rsidRDefault="00ED5C88" w:rsidP="00F77E53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67" w:type="dxa"/>
          </w:tcPr>
          <w:p w:rsidR="00ED5C88" w:rsidRPr="003B7387" w:rsidRDefault="00ED5C88" w:rsidP="00F77E53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851" w:type="dxa"/>
          </w:tcPr>
          <w:p w:rsidR="00ED5C88" w:rsidRPr="003B7387" w:rsidRDefault="00ED5C88" w:rsidP="00F77E53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696" w:type="dxa"/>
          </w:tcPr>
          <w:p w:rsidR="00ED5C88" w:rsidRPr="003B7387" w:rsidRDefault="00ED5C88" w:rsidP="00F77E53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696" w:type="dxa"/>
          </w:tcPr>
          <w:p w:rsidR="00ED5C88" w:rsidRPr="003B7387" w:rsidRDefault="00ED5C88" w:rsidP="00F77E53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696" w:type="dxa"/>
          </w:tcPr>
          <w:p w:rsidR="00ED5C88" w:rsidRPr="003B7387" w:rsidRDefault="00ED5C88" w:rsidP="00F77E53">
            <w:pPr>
              <w:widowControl w:val="0"/>
              <w:outlineLvl w:val="2"/>
              <w:rPr>
                <w:sz w:val="24"/>
              </w:rPr>
            </w:pPr>
          </w:p>
        </w:tc>
      </w:tr>
      <w:tr w:rsidR="00ED5C88" w:rsidTr="00F77E53">
        <w:tc>
          <w:tcPr>
            <w:tcW w:w="540" w:type="dxa"/>
            <w:vAlign w:val="center"/>
          </w:tcPr>
          <w:p w:rsidR="00ED5C88" w:rsidRDefault="00ED5C88" w:rsidP="00F77E53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5" w:type="dxa"/>
          </w:tcPr>
          <w:p w:rsidR="00ED5C88" w:rsidRPr="004C1609" w:rsidRDefault="00ED5C88" w:rsidP="00ED5C8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4C1609">
              <w:rPr>
                <w:kern w:val="2"/>
                <w:sz w:val="24"/>
                <w:szCs w:val="24"/>
              </w:rPr>
              <w:t>ероприятие 2.</w:t>
            </w:r>
          </w:p>
          <w:p w:rsidR="00ED5C88" w:rsidRDefault="00ED5C88" w:rsidP="00ED5C8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C1609">
              <w:rPr>
                <w:kern w:val="2"/>
                <w:sz w:val="24"/>
                <w:szCs w:val="24"/>
                <w:lang w:eastAsia="en-US"/>
              </w:rPr>
              <w:t>Приобретение спор</w:t>
            </w:r>
            <w:r w:rsidR="00A5304D">
              <w:rPr>
                <w:kern w:val="2"/>
                <w:sz w:val="24"/>
                <w:szCs w:val="24"/>
                <w:lang w:eastAsia="en-US"/>
              </w:rPr>
              <w:t xml:space="preserve">тивного </w:t>
            </w:r>
            <w:r w:rsidR="00A5304D">
              <w:rPr>
                <w:kern w:val="2"/>
                <w:sz w:val="24"/>
                <w:szCs w:val="24"/>
                <w:lang w:eastAsia="en-US"/>
              </w:rPr>
              <w:lastRenderedPageBreak/>
              <w:t>оборудования и</w:t>
            </w:r>
            <w:r w:rsidRPr="004C1609">
              <w:rPr>
                <w:kern w:val="2"/>
                <w:sz w:val="24"/>
                <w:szCs w:val="24"/>
                <w:lang w:eastAsia="en-US"/>
              </w:rPr>
              <w:t xml:space="preserve"> инвентаря</w:t>
            </w:r>
          </w:p>
        </w:tc>
        <w:tc>
          <w:tcPr>
            <w:tcW w:w="1546" w:type="dxa"/>
          </w:tcPr>
          <w:p w:rsidR="00ED5C88" w:rsidRPr="00431C9B" w:rsidRDefault="00ED5C88" w:rsidP="00F77E53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приобретение товаров, работ, услуг</w:t>
            </w:r>
          </w:p>
        </w:tc>
        <w:tc>
          <w:tcPr>
            <w:tcW w:w="1862" w:type="dxa"/>
          </w:tcPr>
          <w:p w:rsidR="00ED5C88" w:rsidRPr="00431C9B" w:rsidRDefault="00ED5C88" w:rsidP="00F77E53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количество приобретенного оборудования и инвентаря</w:t>
            </w:r>
          </w:p>
        </w:tc>
        <w:tc>
          <w:tcPr>
            <w:tcW w:w="824" w:type="dxa"/>
            <w:vAlign w:val="center"/>
          </w:tcPr>
          <w:p w:rsidR="00ED5C88" w:rsidRDefault="00ED5C88" w:rsidP="00F77E53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67" w:type="dxa"/>
          </w:tcPr>
          <w:p w:rsidR="00ED5C88" w:rsidRPr="003B7387" w:rsidRDefault="00ED5C88" w:rsidP="00F77E53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851" w:type="dxa"/>
          </w:tcPr>
          <w:p w:rsidR="00ED5C88" w:rsidRPr="003B7387" w:rsidRDefault="00ED5C88" w:rsidP="00F77E53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696" w:type="dxa"/>
          </w:tcPr>
          <w:p w:rsidR="00ED5C88" w:rsidRPr="003B7387" w:rsidRDefault="00ED5C88" w:rsidP="00F77E53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696" w:type="dxa"/>
          </w:tcPr>
          <w:p w:rsidR="00ED5C88" w:rsidRPr="003B7387" w:rsidRDefault="00ED5C88" w:rsidP="00F77E53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696" w:type="dxa"/>
          </w:tcPr>
          <w:p w:rsidR="00ED5C88" w:rsidRPr="003B7387" w:rsidRDefault="00ED5C88" w:rsidP="00F77E53">
            <w:pPr>
              <w:widowControl w:val="0"/>
              <w:outlineLvl w:val="2"/>
              <w:rPr>
                <w:sz w:val="24"/>
              </w:rPr>
            </w:pPr>
          </w:p>
        </w:tc>
      </w:tr>
    </w:tbl>
    <w:p w:rsidR="00297C9B" w:rsidRDefault="00297C9B" w:rsidP="00B16187">
      <w:pPr>
        <w:spacing w:line="235" w:lineRule="auto"/>
        <w:jc w:val="center"/>
        <w:rPr>
          <w:kern w:val="2"/>
          <w:sz w:val="28"/>
          <w:szCs w:val="28"/>
        </w:rPr>
      </w:pPr>
    </w:p>
    <w:p w:rsidR="00ED5C88" w:rsidRPr="00ED5C88" w:rsidRDefault="00ED5C88" w:rsidP="00ED5C88">
      <w:pPr>
        <w:pStyle w:val="af9"/>
        <w:numPr>
          <w:ilvl w:val="0"/>
          <w:numId w:val="30"/>
        </w:numPr>
        <w:spacing w:line="235" w:lineRule="auto"/>
        <w:jc w:val="center"/>
        <w:rPr>
          <w:kern w:val="2"/>
          <w:sz w:val="28"/>
          <w:szCs w:val="28"/>
        </w:rPr>
      </w:pPr>
      <w:r w:rsidRPr="00ED5C88">
        <w:rPr>
          <w:sz w:val="28"/>
          <w:szCs w:val="28"/>
        </w:rPr>
        <w:t>Параметры финансового обеспечения комплекса процессных мероприятий</w:t>
      </w:r>
    </w:p>
    <w:p w:rsidR="00ED5C88" w:rsidRDefault="00ED5C88" w:rsidP="00ED5C88">
      <w:pPr>
        <w:spacing w:line="235" w:lineRule="auto"/>
        <w:rPr>
          <w:kern w:val="2"/>
          <w:sz w:val="28"/>
          <w:szCs w:val="28"/>
        </w:rPr>
      </w:pPr>
    </w:p>
    <w:tbl>
      <w:tblPr>
        <w:tblStyle w:val="afffff2"/>
        <w:tblW w:w="10011" w:type="dxa"/>
        <w:tblLayout w:type="fixed"/>
        <w:tblLook w:val="04A0" w:firstRow="1" w:lastRow="0" w:firstColumn="1" w:lastColumn="0" w:noHBand="0" w:noVBand="1"/>
      </w:tblPr>
      <w:tblGrid>
        <w:gridCol w:w="540"/>
        <w:gridCol w:w="3396"/>
        <w:gridCol w:w="2106"/>
        <w:gridCol w:w="992"/>
        <w:gridCol w:w="992"/>
        <w:gridCol w:w="992"/>
        <w:gridCol w:w="993"/>
      </w:tblGrid>
      <w:tr w:rsidR="00ED5C88" w:rsidRPr="003E7BC4" w:rsidTr="00F77E53">
        <w:tc>
          <w:tcPr>
            <w:tcW w:w="540" w:type="dxa"/>
            <w:vMerge w:val="restart"/>
          </w:tcPr>
          <w:p w:rsidR="00ED5C88" w:rsidRPr="003E7BC4" w:rsidRDefault="00ED5C88" w:rsidP="00F77E5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№ </w:t>
            </w:r>
          </w:p>
          <w:p w:rsidR="00ED5C88" w:rsidRPr="003E7BC4" w:rsidRDefault="00ED5C88" w:rsidP="00F77E5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п/п</w:t>
            </w:r>
          </w:p>
        </w:tc>
        <w:tc>
          <w:tcPr>
            <w:tcW w:w="3396" w:type="dxa"/>
            <w:vMerge w:val="restart"/>
          </w:tcPr>
          <w:p w:rsidR="00ED5C88" w:rsidRPr="003E7BC4" w:rsidRDefault="00ED5C88" w:rsidP="00F77E53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ED5C88" w:rsidRPr="003E7BC4" w:rsidRDefault="00ED5C88" w:rsidP="00F77E53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мероприятия (результата), источник финансового обеспечения </w:t>
            </w:r>
          </w:p>
        </w:tc>
        <w:tc>
          <w:tcPr>
            <w:tcW w:w="2106" w:type="dxa"/>
            <w:vMerge w:val="restart"/>
          </w:tcPr>
          <w:p w:rsidR="00ED5C88" w:rsidRPr="003E7BC4" w:rsidRDefault="00ED5C88" w:rsidP="00F77E5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3969" w:type="dxa"/>
            <w:gridSpan w:val="4"/>
          </w:tcPr>
          <w:p w:rsidR="00ED5C88" w:rsidRDefault="00ED5C88" w:rsidP="00F77E5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Объем расходов по годам реализации (тыс. рублей)</w:t>
            </w:r>
          </w:p>
          <w:p w:rsidR="00ED5C88" w:rsidRPr="003E7BC4" w:rsidRDefault="00ED5C88" w:rsidP="00F77E5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ED5C88" w:rsidRPr="003E7BC4" w:rsidTr="00F77E53">
        <w:tc>
          <w:tcPr>
            <w:tcW w:w="540" w:type="dxa"/>
            <w:vMerge/>
          </w:tcPr>
          <w:p w:rsidR="00ED5C88" w:rsidRPr="003E7BC4" w:rsidRDefault="00ED5C88" w:rsidP="00F77E5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ED5C88" w:rsidRPr="003E7BC4" w:rsidRDefault="00ED5C88" w:rsidP="00F77E53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ED5C88" w:rsidRPr="003E7BC4" w:rsidRDefault="00ED5C88" w:rsidP="00F77E5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D5C88" w:rsidRPr="003E7BC4" w:rsidRDefault="00ED5C88" w:rsidP="00F77E5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ED5C88" w:rsidRPr="003E7BC4" w:rsidRDefault="00ED5C88" w:rsidP="00F77E5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ED5C88" w:rsidRPr="003E7BC4" w:rsidRDefault="00ED5C88" w:rsidP="00F77E5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993" w:type="dxa"/>
          </w:tcPr>
          <w:p w:rsidR="00ED5C88" w:rsidRPr="003E7BC4" w:rsidRDefault="00ED5C88" w:rsidP="00F77E5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E941E8" w:rsidRPr="00463B50" w:rsidTr="00F77E53">
        <w:tc>
          <w:tcPr>
            <w:tcW w:w="540" w:type="dxa"/>
          </w:tcPr>
          <w:p w:rsidR="00E941E8" w:rsidRPr="00463B50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E941E8" w:rsidRPr="00463B50" w:rsidRDefault="00E941E8" w:rsidP="00E941E8">
            <w:pPr>
              <w:widowControl w:val="0"/>
              <w:spacing w:before="24" w:after="24" w:line="264" w:lineRule="auto"/>
              <w:jc w:val="both"/>
              <w:rPr>
                <w:sz w:val="24"/>
                <w:szCs w:val="24"/>
              </w:rPr>
            </w:pPr>
            <w:r w:rsidRPr="00463B50">
              <w:rPr>
                <w:sz w:val="24"/>
                <w:szCs w:val="24"/>
              </w:rPr>
              <w:t xml:space="preserve">Комплекс процессных мероприятий </w:t>
            </w:r>
            <w:r w:rsidRPr="00ED5C88">
              <w:rPr>
                <w:kern w:val="2"/>
                <w:sz w:val="24"/>
                <w:szCs w:val="24"/>
              </w:rPr>
              <w:t xml:space="preserve">«Развитие инфраструктуры спорта в </w:t>
            </w:r>
            <w:r>
              <w:rPr>
                <w:kern w:val="2"/>
                <w:sz w:val="24"/>
                <w:szCs w:val="24"/>
              </w:rPr>
              <w:t xml:space="preserve">Барило-Крепинском сельском </w:t>
            </w:r>
            <w:r w:rsidRPr="00ED5C88">
              <w:rPr>
                <w:kern w:val="2"/>
                <w:sz w:val="24"/>
                <w:szCs w:val="24"/>
              </w:rPr>
              <w:t>поселении»</w:t>
            </w:r>
          </w:p>
        </w:tc>
        <w:tc>
          <w:tcPr>
            <w:tcW w:w="2106" w:type="dxa"/>
          </w:tcPr>
          <w:p w:rsidR="00E941E8" w:rsidRPr="00463B50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3E7BC4" w:rsidTr="00F77E53">
        <w:tc>
          <w:tcPr>
            <w:tcW w:w="540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E941E8" w:rsidRPr="003E7BC4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3E7BC4" w:rsidTr="00F77E53">
        <w:tc>
          <w:tcPr>
            <w:tcW w:w="540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E941E8" w:rsidRPr="003E7BC4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3E7BC4" w:rsidTr="00F77E53">
        <w:tc>
          <w:tcPr>
            <w:tcW w:w="540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E941E8" w:rsidRPr="003E7BC4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3E7BC4" w:rsidTr="00F77E53">
        <w:tc>
          <w:tcPr>
            <w:tcW w:w="540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E941E8" w:rsidRPr="003E7BC4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3E7BC4" w:rsidTr="00F77E53">
        <w:tc>
          <w:tcPr>
            <w:tcW w:w="540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E941E8" w:rsidRPr="003E7BC4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941E8" w:rsidRPr="003E7BC4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3E7BC4" w:rsidTr="00F77E53">
        <w:tc>
          <w:tcPr>
            <w:tcW w:w="540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E941E8" w:rsidRPr="004C1609" w:rsidRDefault="00E941E8" w:rsidP="00E941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4C1609">
              <w:rPr>
                <w:kern w:val="2"/>
                <w:sz w:val="24"/>
                <w:szCs w:val="24"/>
              </w:rPr>
              <w:t>ероприятие 1.</w:t>
            </w:r>
            <w:r>
              <w:rPr>
                <w:kern w:val="2"/>
                <w:sz w:val="24"/>
                <w:szCs w:val="24"/>
              </w:rPr>
              <w:t xml:space="preserve"> Содержание и текущий ремонт объектов физической культуры и спорта</w:t>
            </w:r>
          </w:p>
        </w:tc>
        <w:tc>
          <w:tcPr>
            <w:tcW w:w="2106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3E7BC4" w:rsidTr="00F77E53">
        <w:tc>
          <w:tcPr>
            <w:tcW w:w="540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E941E8" w:rsidRPr="003E7BC4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3E7BC4" w:rsidTr="00F77E53">
        <w:tc>
          <w:tcPr>
            <w:tcW w:w="540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E941E8" w:rsidRPr="003E7BC4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3E7BC4" w:rsidTr="00F77E53">
        <w:tc>
          <w:tcPr>
            <w:tcW w:w="540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E941E8" w:rsidRPr="003E7BC4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3E7BC4" w:rsidTr="00F77E53">
        <w:tc>
          <w:tcPr>
            <w:tcW w:w="540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E941E8" w:rsidRPr="003E7BC4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3E7BC4" w:rsidTr="00F77E53">
        <w:tc>
          <w:tcPr>
            <w:tcW w:w="540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E941E8" w:rsidRPr="003E7BC4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941E8" w:rsidRPr="003E7BC4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3E7BC4" w:rsidTr="00F77E53">
        <w:tc>
          <w:tcPr>
            <w:tcW w:w="540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96" w:type="dxa"/>
          </w:tcPr>
          <w:p w:rsidR="00E941E8" w:rsidRPr="004C1609" w:rsidRDefault="00E941E8" w:rsidP="00E941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4C1609">
              <w:rPr>
                <w:kern w:val="2"/>
                <w:sz w:val="24"/>
                <w:szCs w:val="24"/>
              </w:rPr>
              <w:t>ероприятие 2.</w:t>
            </w:r>
          </w:p>
          <w:p w:rsidR="00E941E8" w:rsidRPr="003E7BC4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4C1609">
              <w:rPr>
                <w:kern w:val="2"/>
                <w:sz w:val="24"/>
                <w:szCs w:val="24"/>
                <w:lang w:eastAsia="en-US"/>
              </w:rPr>
              <w:t>Приобрет</w:t>
            </w:r>
            <w:r>
              <w:rPr>
                <w:kern w:val="2"/>
                <w:sz w:val="24"/>
                <w:szCs w:val="24"/>
                <w:lang w:eastAsia="en-US"/>
              </w:rPr>
              <w:t>ение спортивного оборудования и</w:t>
            </w:r>
            <w:r w:rsidRPr="004C1609">
              <w:rPr>
                <w:kern w:val="2"/>
                <w:sz w:val="24"/>
                <w:szCs w:val="24"/>
                <w:lang w:eastAsia="en-US"/>
              </w:rPr>
              <w:t xml:space="preserve"> инвентаря</w:t>
            </w:r>
          </w:p>
        </w:tc>
        <w:tc>
          <w:tcPr>
            <w:tcW w:w="2106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3E7BC4" w:rsidTr="00F77E53">
        <w:tc>
          <w:tcPr>
            <w:tcW w:w="540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E941E8" w:rsidRPr="003E7BC4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3E7BC4" w:rsidTr="00F77E53">
        <w:tc>
          <w:tcPr>
            <w:tcW w:w="540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E941E8" w:rsidRPr="003E7BC4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3E7BC4" w:rsidTr="00F77E53">
        <w:tc>
          <w:tcPr>
            <w:tcW w:w="540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E941E8" w:rsidRPr="003E7BC4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3E7BC4" w:rsidTr="00F77E53">
        <w:tc>
          <w:tcPr>
            <w:tcW w:w="540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E941E8" w:rsidRPr="003E7BC4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E941E8" w:rsidRPr="003E7BC4" w:rsidTr="00F77E53">
        <w:tc>
          <w:tcPr>
            <w:tcW w:w="540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E941E8" w:rsidRPr="003E7BC4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941E8" w:rsidRPr="003E7BC4" w:rsidRDefault="00E941E8" w:rsidP="00E941E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E941E8" w:rsidRPr="003E7BC4" w:rsidRDefault="00E941E8" w:rsidP="00E941E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941E8" w:rsidRDefault="00E941E8" w:rsidP="00E941E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</w:tbl>
    <w:p w:rsidR="00297C9B" w:rsidRDefault="00297C9B" w:rsidP="00B16187">
      <w:pPr>
        <w:spacing w:line="235" w:lineRule="auto"/>
        <w:jc w:val="center"/>
        <w:rPr>
          <w:kern w:val="2"/>
          <w:sz w:val="28"/>
          <w:szCs w:val="28"/>
        </w:rPr>
      </w:pPr>
    </w:p>
    <w:p w:rsidR="00ED5C88" w:rsidRPr="00ED5C88" w:rsidRDefault="00ED5C88" w:rsidP="00ED5C88">
      <w:pPr>
        <w:pStyle w:val="af9"/>
        <w:numPr>
          <w:ilvl w:val="0"/>
          <w:numId w:val="30"/>
        </w:numPr>
        <w:spacing w:line="235" w:lineRule="auto"/>
        <w:jc w:val="center"/>
        <w:rPr>
          <w:kern w:val="2"/>
          <w:sz w:val="28"/>
          <w:szCs w:val="28"/>
        </w:rPr>
      </w:pPr>
      <w:r w:rsidRPr="00ED5C88">
        <w:rPr>
          <w:sz w:val="28"/>
        </w:rPr>
        <w:t>План реализации комплекса процессных мероприятий на 2025 – 2027 годы</w:t>
      </w:r>
    </w:p>
    <w:p w:rsidR="00ED5C88" w:rsidRDefault="00ED5C88" w:rsidP="00ED5C88">
      <w:pPr>
        <w:spacing w:line="235" w:lineRule="auto"/>
        <w:rPr>
          <w:kern w:val="2"/>
          <w:sz w:val="28"/>
          <w:szCs w:val="28"/>
        </w:rPr>
      </w:pPr>
    </w:p>
    <w:tbl>
      <w:tblPr>
        <w:tblStyle w:val="afffff2"/>
        <w:tblW w:w="101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127"/>
        <w:gridCol w:w="1797"/>
        <w:gridCol w:w="1888"/>
      </w:tblGrid>
      <w:tr w:rsidR="00ED5C88" w:rsidRPr="00120538" w:rsidTr="00F77E53">
        <w:tc>
          <w:tcPr>
            <w:tcW w:w="817" w:type="dxa"/>
          </w:tcPr>
          <w:p w:rsidR="00ED5C88" w:rsidRPr="00120538" w:rsidRDefault="00ED5C88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ED5C88" w:rsidRPr="00120538" w:rsidRDefault="00ED5C88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</w:tcPr>
          <w:p w:rsidR="00ED5C88" w:rsidRPr="00120538" w:rsidRDefault="00ED5C88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1797" w:type="dxa"/>
          </w:tcPr>
          <w:p w:rsidR="00ED5C88" w:rsidRPr="00120538" w:rsidRDefault="00ED5C88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88" w:type="dxa"/>
          </w:tcPr>
          <w:p w:rsidR="00ED5C88" w:rsidRPr="00120538" w:rsidRDefault="00ED5C88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Вид подтверждающего документа</w:t>
            </w:r>
          </w:p>
        </w:tc>
      </w:tr>
      <w:tr w:rsidR="00ED5C88" w:rsidRPr="00120538" w:rsidTr="00F77E53">
        <w:tc>
          <w:tcPr>
            <w:tcW w:w="817" w:type="dxa"/>
          </w:tcPr>
          <w:p w:rsidR="00ED5C88" w:rsidRDefault="00ED5C88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356" w:type="dxa"/>
            <w:gridSpan w:val="4"/>
          </w:tcPr>
          <w:p w:rsidR="00ED5C88" w:rsidRDefault="00ED5C88" w:rsidP="00ED5C88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8B2D38">
              <w:rPr>
                <w:sz w:val="24"/>
                <w:szCs w:val="28"/>
              </w:rPr>
              <w:t xml:space="preserve"> </w:t>
            </w:r>
            <w:r w:rsidR="008636DD">
              <w:rPr>
                <w:sz w:val="24"/>
                <w:szCs w:val="28"/>
              </w:rPr>
              <w:t>«</w:t>
            </w:r>
            <w:r w:rsidR="008636DD" w:rsidRPr="002C62E0">
              <w:rPr>
                <w:sz w:val="24"/>
                <w:szCs w:val="24"/>
              </w:rPr>
              <w:t>Созданы условия для увеличения уровня обеспеченности спортивными сооружениями</w:t>
            </w:r>
            <w:r w:rsidR="008636DD">
              <w:rPr>
                <w:sz w:val="24"/>
                <w:szCs w:val="24"/>
              </w:rPr>
              <w:t>»</w:t>
            </w:r>
          </w:p>
        </w:tc>
      </w:tr>
      <w:tr w:rsidR="008636DD" w:rsidRPr="00120538" w:rsidTr="00F77E53">
        <w:tc>
          <w:tcPr>
            <w:tcW w:w="817" w:type="dxa"/>
          </w:tcPr>
          <w:p w:rsidR="008636DD" w:rsidRDefault="008636DD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544" w:type="dxa"/>
          </w:tcPr>
          <w:p w:rsidR="008636DD" w:rsidRPr="004C1609" w:rsidRDefault="008636DD" w:rsidP="00F77E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4C1609">
              <w:rPr>
                <w:kern w:val="2"/>
                <w:sz w:val="24"/>
                <w:szCs w:val="24"/>
              </w:rPr>
              <w:t>ероприятие 1.</w:t>
            </w:r>
            <w:r>
              <w:rPr>
                <w:kern w:val="2"/>
                <w:sz w:val="24"/>
                <w:szCs w:val="24"/>
              </w:rPr>
              <w:t xml:space="preserve"> Содержание и текущий ремонт объектов физической культуры и спорта</w:t>
            </w:r>
          </w:p>
        </w:tc>
        <w:tc>
          <w:tcPr>
            <w:tcW w:w="2127" w:type="dxa"/>
          </w:tcPr>
          <w:p w:rsidR="008636DD" w:rsidRDefault="008636DD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7" w:type="dxa"/>
          </w:tcPr>
          <w:p w:rsidR="008636DD" w:rsidRDefault="008636DD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8636DD" w:rsidRDefault="008636DD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8636DD" w:rsidRPr="00120538" w:rsidTr="00F77E53">
        <w:tc>
          <w:tcPr>
            <w:tcW w:w="817" w:type="dxa"/>
          </w:tcPr>
          <w:p w:rsidR="008636DD" w:rsidRDefault="008636DD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1.1.1</w:t>
            </w:r>
          </w:p>
        </w:tc>
        <w:tc>
          <w:tcPr>
            <w:tcW w:w="3544" w:type="dxa"/>
          </w:tcPr>
          <w:p w:rsidR="008636DD" w:rsidRDefault="008636DD" w:rsidP="00F77E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Контрольная точка 1.1.1</w:t>
            </w:r>
          </w:p>
        </w:tc>
        <w:tc>
          <w:tcPr>
            <w:tcW w:w="2127" w:type="dxa"/>
          </w:tcPr>
          <w:p w:rsidR="008636DD" w:rsidRDefault="008636DD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7" w:type="dxa"/>
          </w:tcPr>
          <w:p w:rsidR="008636DD" w:rsidRDefault="008636DD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8636DD" w:rsidRDefault="008636DD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8636DD" w:rsidRPr="00120538" w:rsidTr="00F77E53">
        <w:tc>
          <w:tcPr>
            <w:tcW w:w="817" w:type="dxa"/>
          </w:tcPr>
          <w:p w:rsidR="008636DD" w:rsidRDefault="008636DD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1.1.1</w:t>
            </w:r>
          </w:p>
        </w:tc>
        <w:tc>
          <w:tcPr>
            <w:tcW w:w="3544" w:type="dxa"/>
          </w:tcPr>
          <w:p w:rsidR="008636DD" w:rsidRDefault="008636DD" w:rsidP="00F77E53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1.1.1</w:t>
            </w:r>
          </w:p>
          <w:p w:rsidR="008636DD" w:rsidRDefault="008636DD" w:rsidP="008636DD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«Согласован перечень объектов, подлежащих текущему ремонту и содержанию» </w:t>
            </w:r>
          </w:p>
        </w:tc>
        <w:tc>
          <w:tcPr>
            <w:tcW w:w="2127" w:type="dxa"/>
          </w:tcPr>
          <w:p w:rsidR="008636DD" w:rsidRDefault="008636DD" w:rsidP="00F77E53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31 марта 2025 г.</w:t>
            </w:r>
          </w:p>
        </w:tc>
        <w:tc>
          <w:tcPr>
            <w:tcW w:w="1797" w:type="dxa"/>
          </w:tcPr>
          <w:p w:rsidR="008636DD" w:rsidRDefault="00A5304D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8636DD" w:rsidRDefault="008636DD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8636DD" w:rsidRPr="00120538" w:rsidTr="00F77E53">
        <w:tc>
          <w:tcPr>
            <w:tcW w:w="817" w:type="dxa"/>
          </w:tcPr>
          <w:p w:rsidR="008636DD" w:rsidRDefault="008636DD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1.1.2</w:t>
            </w:r>
          </w:p>
        </w:tc>
        <w:tc>
          <w:tcPr>
            <w:tcW w:w="3544" w:type="dxa"/>
          </w:tcPr>
          <w:p w:rsidR="008636DD" w:rsidRDefault="008636DD" w:rsidP="00F77E53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1.1.2</w:t>
            </w:r>
          </w:p>
          <w:p w:rsidR="008636DD" w:rsidRDefault="008636DD" w:rsidP="008636DD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«Заключен договор на текущее содержание и ремонт»</w:t>
            </w:r>
          </w:p>
        </w:tc>
        <w:tc>
          <w:tcPr>
            <w:tcW w:w="2127" w:type="dxa"/>
          </w:tcPr>
          <w:p w:rsidR="008636DD" w:rsidRDefault="008636DD" w:rsidP="00F77E53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июня 2025 г.</w:t>
            </w:r>
          </w:p>
        </w:tc>
        <w:tc>
          <w:tcPr>
            <w:tcW w:w="1797" w:type="dxa"/>
          </w:tcPr>
          <w:p w:rsidR="008636DD" w:rsidRDefault="00A5304D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8636DD" w:rsidRDefault="008636DD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8636DD" w:rsidRPr="00120538" w:rsidTr="00F77E53">
        <w:tc>
          <w:tcPr>
            <w:tcW w:w="817" w:type="dxa"/>
          </w:tcPr>
          <w:p w:rsidR="008636DD" w:rsidRDefault="008636DD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1.1.3</w:t>
            </w:r>
          </w:p>
        </w:tc>
        <w:tc>
          <w:tcPr>
            <w:tcW w:w="3544" w:type="dxa"/>
          </w:tcPr>
          <w:p w:rsidR="008636DD" w:rsidRDefault="008636DD" w:rsidP="008636DD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1.1.3</w:t>
            </w:r>
          </w:p>
          <w:p w:rsidR="008636DD" w:rsidRDefault="008636DD" w:rsidP="008636DD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«Услуга оказана (работы выполнены)»</w:t>
            </w:r>
          </w:p>
        </w:tc>
        <w:tc>
          <w:tcPr>
            <w:tcW w:w="2127" w:type="dxa"/>
          </w:tcPr>
          <w:p w:rsidR="008636DD" w:rsidRDefault="008636DD" w:rsidP="005E5754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31 декабря 202</w:t>
            </w:r>
            <w:r w:rsidR="005E5754">
              <w:rPr>
                <w:sz w:val="24"/>
              </w:rPr>
              <w:t>5</w:t>
            </w:r>
            <w:r>
              <w:rPr>
                <w:sz w:val="24"/>
              </w:rPr>
              <w:t>г.</w:t>
            </w:r>
          </w:p>
        </w:tc>
        <w:tc>
          <w:tcPr>
            <w:tcW w:w="1797" w:type="dxa"/>
          </w:tcPr>
          <w:p w:rsidR="008636DD" w:rsidRDefault="00A5304D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8636DD" w:rsidRDefault="008636DD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5E5754" w:rsidRPr="00120538" w:rsidTr="00F77E53">
        <w:tc>
          <w:tcPr>
            <w:tcW w:w="817" w:type="dxa"/>
          </w:tcPr>
          <w:p w:rsidR="005E5754" w:rsidRDefault="005E5754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1.1.4</w:t>
            </w:r>
          </w:p>
        </w:tc>
        <w:tc>
          <w:tcPr>
            <w:tcW w:w="3544" w:type="dxa"/>
          </w:tcPr>
          <w:p w:rsidR="005E5754" w:rsidRDefault="005E5754" w:rsidP="00F77E53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1.1.4</w:t>
            </w:r>
          </w:p>
          <w:p w:rsidR="005E5754" w:rsidRDefault="005E5754" w:rsidP="00F77E53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«Согласован перечень объектов, подлежащих текущему ремонту и содержанию» </w:t>
            </w:r>
          </w:p>
        </w:tc>
        <w:tc>
          <w:tcPr>
            <w:tcW w:w="2127" w:type="dxa"/>
          </w:tcPr>
          <w:p w:rsidR="005E5754" w:rsidRDefault="005E5754" w:rsidP="005E5754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31 марта 2026 г.</w:t>
            </w:r>
          </w:p>
        </w:tc>
        <w:tc>
          <w:tcPr>
            <w:tcW w:w="1797" w:type="dxa"/>
          </w:tcPr>
          <w:p w:rsidR="005E5754" w:rsidRDefault="00A5304D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5E5754" w:rsidRDefault="005E5754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5E5754" w:rsidRPr="00120538" w:rsidTr="00F77E53">
        <w:tc>
          <w:tcPr>
            <w:tcW w:w="817" w:type="dxa"/>
          </w:tcPr>
          <w:p w:rsidR="005E5754" w:rsidRDefault="005E5754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1.1.5</w:t>
            </w:r>
          </w:p>
        </w:tc>
        <w:tc>
          <w:tcPr>
            <w:tcW w:w="3544" w:type="dxa"/>
          </w:tcPr>
          <w:p w:rsidR="005E5754" w:rsidRDefault="005E5754" w:rsidP="00F77E53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1.1.5</w:t>
            </w:r>
          </w:p>
          <w:p w:rsidR="005E5754" w:rsidRDefault="005E5754" w:rsidP="00F77E53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«Заключен договор на текущее содержание и ремонт»</w:t>
            </w:r>
          </w:p>
        </w:tc>
        <w:tc>
          <w:tcPr>
            <w:tcW w:w="2127" w:type="dxa"/>
          </w:tcPr>
          <w:p w:rsidR="005E5754" w:rsidRDefault="005E5754" w:rsidP="00F77E53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июня 2026 г.</w:t>
            </w:r>
          </w:p>
        </w:tc>
        <w:tc>
          <w:tcPr>
            <w:tcW w:w="1797" w:type="dxa"/>
          </w:tcPr>
          <w:p w:rsidR="005E5754" w:rsidRDefault="00A5304D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5E5754" w:rsidRDefault="005E5754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5E5754" w:rsidRPr="00120538" w:rsidTr="00F77E53">
        <w:tc>
          <w:tcPr>
            <w:tcW w:w="817" w:type="dxa"/>
          </w:tcPr>
          <w:p w:rsidR="005E5754" w:rsidRDefault="005E5754" w:rsidP="005E575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1.1.6</w:t>
            </w:r>
          </w:p>
        </w:tc>
        <w:tc>
          <w:tcPr>
            <w:tcW w:w="3544" w:type="dxa"/>
          </w:tcPr>
          <w:p w:rsidR="005E5754" w:rsidRDefault="005E5754" w:rsidP="00F77E53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1.1.6</w:t>
            </w:r>
          </w:p>
          <w:p w:rsidR="005E5754" w:rsidRDefault="005E5754" w:rsidP="00F77E53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«Услуга оказана (работы выполнены)»</w:t>
            </w:r>
          </w:p>
        </w:tc>
        <w:tc>
          <w:tcPr>
            <w:tcW w:w="2127" w:type="dxa"/>
          </w:tcPr>
          <w:p w:rsidR="005E5754" w:rsidRDefault="005E5754" w:rsidP="005E5754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31 декабря 2026г.</w:t>
            </w:r>
          </w:p>
        </w:tc>
        <w:tc>
          <w:tcPr>
            <w:tcW w:w="1797" w:type="dxa"/>
          </w:tcPr>
          <w:p w:rsidR="005E5754" w:rsidRDefault="00A5304D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5E5754" w:rsidRDefault="005E5754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5E5754" w:rsidRPr="00120538" w:rsidTr="00F77E53">
        <w:tc>
          <w:tcPr>
            <w:tcW w:w="817" w:type="dxa"/>
          </w:tcPr>
          <w:p w:rsidR="005E5754" w:rsidRDefault="005E5754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1.1.7</w:t>
            </w:r>
          </w:p>
        </w:tc>
        <w:tc>
          <w:tcPr>
            <w:tcW w:w="3544" w:type="dxa"/>
          </w:tcPr>
          <w:p w:rsidR="005E5754" w:rsidRDefault="005E5754" w:rsidP="00F77E53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1.1.7</w:t>
            </w:r>
          </w:p>
          <w:p w:rsidR="005E5754" w:rsidRDefault="005E5754" w:rsidP="00F77E53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«Согласован перечень объектов, подлежащих текущему ремонту и содержанию» </w:t>
            </w:r>
          </w:p>
        </w:tc>
        <w:tc>
          <w:tcPr>
            <w:tcW w:w="2127" w:type="dxa"/>
          </w:tcPr>
          <w:p w:rsidR="005E5754" w:rsidRDefault="005E5754" w:rsidP="005E5754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31 марта 2027 г.</w:t>
            </w:r>
          </w:p>
        </w:tc>
        <w:tc>
          <w:tcPr>
            <w:tcW w:w="1797" w:type="dxa"/>
          </w:tcPr>
          <w:p w:rsidR="005E5754" w:rsidRDefault="00A5304D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5E5754" w:rsidRDefault="005E5754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5E5754" w:rsidRPr="00120538" w:rsidTr="00F77E53">
        <w:tc>
          <w:tcPr>
            <w:tcW w:w="817" w:type="dxa"/>
          </w:tcPr>
          <w:p w:rsidR="005E5754" w:rsidRDefault="005E5754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1.1.8</w:t>
            </w:r>
          </w:p>
        </w:tc>
        <w:tc>
          <w:tcPr>
            <w:tcW w:w="3544" w:type="dxa"/>
          </w:tcPr>
          <w:p w:rsidR="005E5754" w:rsidRDefault="005E5754" w:rsidP="00F77E53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1.1.8</w:t>
            </w:r>
          </w:p>
          <w:p w:rsidR="005E5754" w:rsidRDefault="005E5754" w:rsidP="00F77E53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«Заключен договор на текущее содержание и ремонт»</w:t>
            </w:r>
          </w:p>
        </w:tc>
        <w:tc>
          <w:tcPr>
            <w:tcW w:w="2127" w:type="dxa"/>
          </w:tcPr>
          <w:p w:rsidR="005E5754" w:rsidRDefault="005E5754" w:rsidP="005E5754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июня 2027 г.</w:t>
            </w:r>
          </w:p>
        </w:tc>
        <w:tc>
          <w:tcPr>
            <w:tcW w:w="1797" w:type="dxa"/>
          </w:tcPr>
          <w:p w:rsidR="005E5754" w:rsidRDefault="00A5304D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5E5754" w:rsidRDefault="005E5754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5E5754" w:rsidRPr="00120538" w:rsidTr="00F77E53">
        <w:tc>
          <w:tcPr>
            <w:tcW w:w="817" w:type="dxa"/>
          </w:tcPr>
          <w:p w:rsidR="005E5754" w:rsidRDefault="005E5754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1.1.9</w:t>
            </w:r>
          </w:p>
        </w:tc>
        <w:tc>
          <w:tcPr>
            <w:tcW w:w="3544" w:type="dxa"/>
          </w:tcPr>
          <w:p w:rsidR="005E5754" w:rsidRDefault="005E5754" w:rsidP="00F77E53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1.1.9</w:t>
            </w:r>
          </w:p>
          <w:p w:rsidR="005E5754" w:rsidRDefault="005E5754" w:rsidP="00F77E53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«Услуга оказана (работы выполнены)»</w:t>
            </w:r>
          </w:p>
        </w:tc>
        <w:tc>
          <w:tcPr>
            <w:tcW w:w="2127" w:type="dxa"/>
          </w:tcPr>
          <w:p w:rsidR="005E5754" w:rsidRDefault="005E5754" w:rsidP="005E5754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31 декабря 2027г.</w:t>
            </w:r>
          </w:p>
        </w:tc>
        <w:tc>
          <w:tcPr>
            <w:tcW w:w="1797" w:type="dxa"/>
          </w:tcPr>
          <w:p w:rsidR="005E5754" w:rsidRDefault="00A5304D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5E5754" w:rsidRDefault="005E5754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5E5754" w:rsidRPr="00120538" w:rsidTr="00F77E53">
        <w:tc>
          <w:tcPr>
            <w:tcW w:w="817" w:type="dxa"/>
          </w:tcPr>
          <w:p w:rsidR="005E5754" w:rsidRDefault="005E5754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:rsidR="005E5754" w:rsidRPr="004C1609" w:rsidRDefault="005E5754" w:rsidP="008636D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4C1609">
              <w:rPr>
                <w:kern w:val="2"/>
                <w:sz w:val="24"/>
                <w:szCs w:val="24"/>
              </w:rPr>
              <w:t>ероприятие 2.</w:t>
            </w:r>
          </w:p>
          <w:p w:rsidR="005E5754" w:rsidRDefault="005E5754" w:rsidP="008636D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C1609">
              <w:rPr>
                <w:kern w:val="2"/>
                <w:sz w:val="24"/>
                <w:szCs w:val="24"/>
                <w:lang w:eastAsia="en-US"/>
              </w:rPr>
              <w:t>Приобрете</w:t>
            </w:r>
            <w:r w:rsidR="00A5304D">
              <w:rPr>
                <w:kern w:val="2"/>
                <w:sz w:val="24"/>
                <w:szCs w:val="24"/>
                <w:lang w:eastAsia="en-US"/>
              </w:rPr>
              <w:t xml:space="preserve">ние спортивного оборудования и </w:t>
            </w:r>
            <w:r w:rsidRPr="004C1609">
              <w:rPr>
                <w:kern w:val="2"/>
                <w:sz w:val="24"/>
                <w:szCs w:val="24"/>
                <w:lang w:eastAsia="en-US"/>
              </w:rPr>
              <w:t>инвентаря</w:t>
            </w:r>
          </w:p>
        </w:tc>
        <w:tc>
          <w:tcPr>
            <w:tcW w:w="2127" w:type="dxa"/>
          </w:tcPr>
          <w:p w:rsidR="005E5754" w:rsidRDefault="005E5754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7" w:type="dxa"/>
          </w:tcPr>
          <w:p w:rsidR="005E5754" w:rsidRDefault="005E5754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5E5754" w:rsidRDefault="005E5754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5E5754" w:rsidRPr="00120538" w:rsidTr="00F77E53">
        <w:tc>
          <w:tcPr>
            <w:tcW w:w="817" w:type="dxa"/>
          </w:tcPr>
          <w:p w:rsidR="005E5754" w:rsidRDefault="005E5754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1.2.1</w:t>
            </w:r>
          </w:p>
        </w:tc>
        <w:tc>
          <w:tcPr>
            <w:tcW w:w="3544" w:type="dxa"/>
          </w:tcPr>
          <w:p w:rsidR="005E5754" w:rsidRDefault="005E5754" w:rsidP="00F77E53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1.2.1</w:t>
            </w:r>
          </w:p>
          <w:p w:rsidR="005E5754" w:rsidRDefault="005E5754" w:rsidP="00F77E53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«Согласован перечень </w:t>
            </w:r>
            <w:r>
              <w:rPr>
                <w:sz w:val="24"/>
              </w:rPr>
              <w:lastRenderedPageBreak/>
              <w:t xml:space="preserve">спортивного оборудования и инвентаря» </w:t>
            </w:r>
          </w:p>
        </w:tc>
        <w:tc>
          <w:tcPr>
            <w:tcW w:w="2127" w:type="dxa"/>
          </w:tcPr>
          <w:p w:rsidR="005E5754" w:rsidRDefault="005E5754" w:rsidP="008636D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 марта 2025 г.</w:t>
            </w:r>
          </w:p>
        </w:tc>
        <w:tc>
          <w:tcPr>
            <w:tcW w:w="1797" w:type="dxa"/>
          </w:tcPr>
          <w:p w:rsidR="005E5754" w:rsidRDefault="00A5304D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</w:t>
            </w:r>
            <w:r>
              <w:rPr>
                <w:kern w:val="2"/>
                <w:sz w:val="24"/>
                <w:szCs w:val="24"/>
              </w:rPr>
              <w:lastRenderedPageBreak/>
              <w:t>Крепинского сельского поселения</w:t>
            </w:r>
          </w:p>
        </w:tc>
        <w:tc>
          <w:tcPr>
            <w:tcW w:w="1888" w:type="dxa"/>
          </w:tcPr>
          <w:p w:rsidR="005E5754" w:rsidRDefault="005E5754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Отчет о ходе реализации </w:t>
            </w:r>
            <w:r>
              <w:rPr>
                <w:kern w:val="2"/>
                <w:sz w:val="24"/>
                <w:szCs w:val="24"/>
              </w:rPr>
              <w:lastRenderedPageBreak/>
              <w:t>муниципальной программы</w:t>
            </w:r>
          </w:p>
        </w:tc>
      </w:tr>
      <w:tr w:rsidR="005E5754" w:rsidRPr="00120538" w:rsidTr="00F77E53">
        <w:tc>
          <w:tcPr>
            <w:tcW w:w="817" w:type="dxa"/>
          </w:tcPr>
          <w:p w:rsidR="005E5754" w:rsidRDefault="005E5754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3544" w:type="dxa"/>
          </w:tcPr>
          <w:p w:rsidR="005E5754" w:rsidRDefault="005E5754" w:rsidP="00F77E53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1.2.2</w:t>
            </w:r>
          </w:p>
          <w:p w:rsidR="005E5754" w:rsidRDefault="005E5754" w:rsidP="00F77E53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«Заключен договор на закупку товаров, работ, услуг»</w:t>
            </w:r>
          </w:p>
        </w:tc>
        <w:tc>
          <w:tcPr>
            <w:tcW w:w="2127" w:type="dxa"/>
          </w:tcPr>
          <w:p w:rsidR="005E5754" w:rsidRDefault="005E5754" w:rsidP="00F77E53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июня 2025 г.</w:t>
            </w:r>
          </w:p>
        </w:tc>
        <w:tc>
          <w:tcPr>
            <w:tcW w:w="1797" w:type="dxa"/>
          </w:tcPr>
          <w:p w:rsidR="005E5754" w:rsidRDefault="00A5304D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5E5754" w:rsidRDefault="005E5754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5E5754" w:rsidRPr="00120538" w:rsidTr="00F77E53">
        <w:tc>
          <w:tcPr>
            <w:tcW w:w="817" w:type="dxa"/>
          </w:tcPr>
          <w:p w:rsidR="005E5754" w:rsidRDefault="005E5754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1.2.3</w:t>
            </w:r>
          </w:p>
        </w:tc>
        <w:tc>
          <w:tcPr>
            <w:tcW w:w="3544" w:type="dxa"/>
          </w:tcPr>
          <w:p w:rsidR="005E5754" w:rsidRDefault="005E5754" w:rsidP="00F77E53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1.2.3</w:t>
            </w:r>
          </w:p>
          <w:p w:rsidR="005E5754" w:rsidRDefault="005E5754" w:rsidP="00F77E53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«Приобретенные товары поставлены на баланс»</w:t>
            </w:r>
          </w:p>
        </w:tc>
        <w:tc>
          <w:tcPr>
            <w:tcW w:w="2127" w:type="dxa"/>
          </w:tcPr>
          <w:p w:rsidR="005E5754" w:rsidRDefault="005E5754" w:rsidP="008636D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23 декабря 2025 г.</w:t>
            </w:r>
          </w:p>
        </w:tc>
        <w:tc>
          <w:tcPr>
            <w:tcW w:w="1797" w:type="dxa"/>
          </w:tcPr>
          <w:p w:rsidR="005E5754" w:rsidRDefault="00A5304D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5E5754" w:rsidRDefault="005E5754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5E5754" w:rsidRPr="00120538" w:rsidTr="00F77E53">
        <w:tc>
          <w:tcPr>
            <w:tcW w:w="817" w:type="dxa"/>
          </w:tcPr>
          <w:p w:rsidR="005E5754" w:rsidRDefault="005E5754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1.2.4</w:t>
            </w:r>
          </w:p>
        </w:tc>
        <w:tc>
          <w:tcPr>
            <w:tcW w:w="3544" w:type="dxa"/>
          </w:tcPr>
          <w:p w:rsidR="005E5754" w:rsidRDefault="005E5754" w:rsidP="00F77E53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1.2.4</w:t>
            </w:r>
          </w:p>
          <w:p w:rsidR="005E5754" w:rsidRDefault="005E5754" w:rsidP="00F77E53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«Согласован перечень спортивного оборудования и инвентаря» </w:t>
            </w:r>
          </w:p>
        </w:tc>
        <w:tc>
          <w:tcPr>
            <w:tcW w:w="2127" w:type="dxa"/>
          </w:tcPr>
          <w:p w:rsidR="005E5754" w:rsidRDefault="005E5754" w:rsidP="00F77E53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31 марта 2026 г.</w:t>
            </w:r>
          </w:p>
        </w:tc>
        <w:tc>
          <w:tcPr>
            <w:tcW w:w="1797" w:type="dxa"/>
          </w:tcPr>
          <w:p w:rsidR="005E5754" w:rsidRDefault="00A5304D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5E5754" w:rsidRDefault="005E5754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5E5754" w:rsidRPr="00120538" w:rsidTr="00F77E53">
        <w:tc>
          <w:tcPr>
            <w:tcW w:w="817" w:type="dxa"/>
          </w:tcPr>
          <w:p w:rsidR="005E5754" w:rsidRDefault="005E5754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1.2.5</w:t>
            </w:r>
          </w:p>
        </w:tc>
        <w:tc>
          <w:tcPr>
            <w:tcW w:w="3544" w:type="dxa"/>
          </w:tcPr>
          <w:p w:rsidR="005E5754" w:rsidRDefault="005E5754" w:rsidP="00F77E53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1.2.5</w:t>
            </w:r>
          </w:p>
          <w:p w:rsidR="005E5754" w:rsidRDefault="005E5754" w:rsidP="00F77E53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«Заключен договор на закупку товаров, работ, услуг»</w:t>
            </w:r>
          </w:p>
        </w:tc>
        <w:tc>
          <w:tcPr>
            <w:tcW w:w="2127" w:type="dxa"/>
          </w:tcPr>
          <w:p w:rsidR="005E5754" w:rsidRDefault="005E5754" w:rsidP="00F77E53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июня 2026 г.</w:t>
            </w:r>
          </w:p>
        </w:tc>
        <w:tc>
          <w:tcPr>
            <w:tcW w:w="1797" w:type="dxa"/>
          </w:tcPr>
          <w:p w:rsidR="005E5754" w:rsidRDefault="00A5304D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5E5754" w:rsidRDefault="005E5754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5E5754" w:rsidRPr="00120538" w:rsidTr="00F77E53">
        <w:tc>
          <w:tcPr>
            <w:tcW w:w="817" w:type="dxa"/>
          </w:tcPr>
          <w:p w:rsidR="005E5754" w:rsidRDefault="005E5754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1.2.6</w:t>
            </w:r>
          </w:p>
        </w:tc>
        <w:tc>
          <w:tcPr>
            <w:tcW w:w="3544" w:type="dxa"/>
          </w:tcPr>
          <w:p w:rsidR="005E5754" w:rsidRDefault="005E5754" w:rsidP="00F77E53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1.2.6</w:t>
            </w:r>
          </w:p>
          <w:p w:rsidR="005E5754" w:rsidRDefault="005E5754" w:rsidP="00F77E53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«Приобретенные товары поставлены на баланс»</w:t>
            </w:r>
          </w:p>
        </w:tc>
        <w:tc>
          <w:tcPr>
            <w:tcW w:w="2127" w:type="dxa"/>
          </w:tcPr>
          <w:p w:rsidR="005E5754" w:rsidRDefault="005E5754" w:rsidP="00F77E53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23 декабря 2026 г.</w:t>
            </w:r>
          </w:p>
        </w:tc>
        <w:tc>
          <w:tcPr>
            <w:tcW w:w="1797" w:type="dxa"/>
          </w:tcPr>
          <w:p w:rsidR="005E5754" w:rsidRDefault="00A5304D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5E5754" w:rsidRDefault="005E5754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5E5754" w:rsidRPr="00120538" w:rsidTr="00F77E53">
        <w:tc>
          <w:tcPr>
            <w:tcW w:w="817" w:type="dxa"/>
          </w:tcPr>
          <w:p w:rsidR="005E5754" w:rsidRDefault="005E5754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1.2.7</w:t>
            </w:r>
          </w:p>
        </w:tc>
        <w:tc>
          <w:tcPr>
            <w:tcW w:w="3544" w:type="dxa"/>
          </w:tcPr>
          <w:p w:rsidR="005E5754" w:rsidRDefault="005E5754" w:rsidP="00F77E53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1.2.7</w:t>
            </w:r>
          </w:p>
          <w:p w:rsidR="005E5754" w:rsidRDefault="005E5754" w:rsidP="00F77E53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«Согласован перечень спортивного оборудования и инвентаря» </w:t>
            </w:r>
          </w:p>
        </w:tc>
        <w:tc>
          <w:tcPr>
            <w:tcW w:w="2127" w:type="dxa"/>
          </w:tcPr>
          <w:p w:rsidR="005E5754" w:rsidRDefault="005E5754" w:rsidP="00F77E53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31 марта 2027 г.</w:t>
            </w:r>
          </w:p>
        </w:tc>
        <w:tc>
          <w:tcPr>
            <w:tcW w:w="1797" w:type="dxa"/>
          </w:tcPr>
          <w:p w:rsidR="005E5754" w:rsidRDefault="00A5304D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5E5754" w:rsidRDefault="005E5754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5E5754" w:rsidRPr="00120538" w:rsidTr="00F77E53">
        <w:tc>
          <w:tcPr>
            <w:tcW w:w="817" w:type="dxa"/>
          </w:tcPr>
          <w:p w:rsidR="005E5754" w:rsidRDefault="005E5754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1.2.8</w:t>
            </w:r>
          </w:p>
        </w:tc>
        <w:tc>
          <w:tcPr>
            <w:tcW w:w="3544" w:type="dxa"/>
          </w:tcPr>
          <w:p w:rsidR="005E5754" w:rsidRDefault="005E5754" w:rsidP="00F77E53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1.2.8</w:t>
            </w:r>
          </w:p>
          <w:p w:rsidR="005E5754" w:rsidRDefault="005E5754" w:rsidP="00F77E53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«Заключен договор на закупку товаров, работ, услуг»</w:t>
            </w:r>
          </w:p>
        </w:tc>
        <w:tc>
          <w:tcPr>
            <w:tcW w:w="2127" w:type="dxa"/>
          </w:tcPr>
          <w:p w:rsidR="005E5754" w:rsidRDefault="005E5754" w:rsidP="005E5754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июня 2027 г.</w:t>
            </w:r>
          </w:p>
        </w:tc>
        <w:tc>
          <w:tcPr>
            <w:tcW w:w="1797" w:type="dxa"/>
          </w:tcPr>
          <w:p w:rsidR="005E5754" w:rsidRDefault="00A5304D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5E5754" w:rsidRDefault="005E5754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5E5754" w:rsidRPr="00120538" w:rsidTr="00F77E53">
        <w:tc>
          <w:tcPr>
            <w:tcW w:w="817" w:type="dxa"/>
          </w:tcPr>
          <w:p w:rsidR="005E5754" w:rsidRDefault="005E5754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1.2.9</w:t>
            </w:r>
          </w:p>
        </w:tc>
        <w:tc>
          <w:tcPr>
            <w:tcW w:w="3544" w:type="dxa"/>
          </w:tcPr>
          <w:p w:rsidR="005E5754" w:rsidRDefault="005E5754" w:rsidP="00F77E53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1.2.9</w:t>
            </w:r>
          </w:p>
          <w:p w:rsidR="005E5754" w:rsidRDefault="005E5754" w:rsidP="00F77E53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«Приобретенные товары поставлены на баланс»</w:t>
            </w:r>
          </w:p>
        </w:tc>
        <w:tc>
          <w:tcPr>
            <w:tcW w:w="2127" w:type="dxa"/>
          </w:tcPr>
          <w:p w:rsidR="005E5754" w:rsidRDefault="005E5754" w:rsidP="005E5754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23 декабря 2027 г.</w:t>
            </w:r>
          </w:p>
        </w:tc>
        <w:tc>
          <w:tcPr>
            <w:tcW w:w="1797" w:type="dxa"/>
          </w:tcPr>
          <w:p w:rsidR="005E5754" w:rsidRDefault="00A5304D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5E5754" w:rsidRDefault="005E5754" w:rsidP="00F77E5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</w:tbl>
    <w:p w:rsidR="00297C9B" w:rsidRDefault="00297C9B" w:rsidP="00B16187">
      <w:pPr>
        <w:spacing w:line="235" w:lineRule="auto"/>
        <w:jc w:val="center"/>
        <w:rPr>
          <w:kern w:val="2"/>
          <w:sz w:val="28"/>
          <w:szCs w:val="28"/>
        </w:rPr>
      </w:pPr>
    </w:p>
    <w:p w:rsidR="00EE7BD5" w:rsidRPr="00EC5D7D" w:rsidRDefault="00EE7BD5" w:rsidP="00EE7BD5">
      <w:pPr>
        <w:widowControl w:val="0"/>
        <w:spacing w:line="235" w:lineRule="auto"/>
        <w:jc w:val="center"/>
        <w:rPr>
          <w:kern w:val="2"/>
          <w:sz w:val="28"/>
          <w:szCs w:val="28"/>
          <w:highlight w:val="yellow"/>
        </w:rPr>
      </w:pPr>
      <w:bookmarkStart w:id="5" w:name="sub_310"/>
      <w:bookmarkEnd w:id="4"/>
    </w:p>
    <w:bookmarkEnd w:id="3"/>
    <w:bookmarkEnd w:id="5"/>
    <w:p w:rsidR="007364F6" w:rsidRDefault="007364F6" w:rsidP="007A5D11">
      <w:pPr>
        <w:suppressAutoHyphens/>
        <w:rPr>
          <w:kern w:val="2"/>
          <w:sz w:val="28"/>
          <w:szCs w:val="28"/>
        </w:rPr>
      </w:pPr>
    </w:p>
    <w:p w:rsidR="00F77E53" w:rsidRDefault="00F77E53" w:rsidP="007A5D11">
      <w:pPr>
        <w:suppressAutoHyphens/>
        <w:rPr>
          <w:kern w:val="2"/>
          <w:sz w:val="28"/>
          <w:szCs w:val="28"/>
        </w:rPr>
      </w:pPr>
    </w:p>
    <w:p w:rsidR="00F77E53" w:rsidRDefault="00F77E53" w:rsidP="007A5D11">
      <w:pPr>
        <w:suppressAutoHyphens/>
        <w:rPr>
          <w:kern w:val="2"/>
          <w:sz w:val="28"/>
          <w:szCs w:val="28"/>
        </w:rPr>
      </w:pPr>
    </w:p>
    <w:p w:rsidR="00F77E53" w:rsidRDefault="00F77E53" w:rsidP="007A5D11">
      <w:pPr>
        <w:suppressAutoHyphens/>
        <w:rPr>
          <w:kern w:val="2"/>
          <w:sz w:val="28"/>
          <w:szCs w:val="28"/>
        </w:rPr>
      </w:pPr>
    </w:p>
    <w:p w:rsidR="00F77E53" w:rsidRDefault="00F77E53" w:rsidP="007A5D11">
      <w:pPr>
        <w:suppressAutoHyphens/>
        <w:rPr>
          <w:kern w:val="2"/>
          <w:sz w:val="28"/>
          <w:szCs w:val="28"/>
        </w:rPr>
      </w:pPr>
    </w:p>
    <w:p w:rsidR="00F77E53" w:rsidRDefault="00F77E53" w:rsidP="007A5D11">
      <w:pPr>
        <w:suppressAutoHyphens/>
        <w:rPr>
          <w:kern w:val="2"/>
          <w:sz w:val="28"/>
          <w:szCs w:val="28"/>
        </w:rPr>
      </w:pPr>
    </w:p>
    <w:p w:rsidR="00F77E53" w:rsidRDefault="00F77E53" w:rsidP="007A5D11">
      <w:pPr>
        <w:suppressAutoHyphens/>
        <w:rPr>
          <w:kern w:val="2"/>
          <w:sz w:val="28"/>
          <w:szCs w:val="28"/>
        </w:rPr>
      </w:pPr>
    </w:p>
    <w:p w:rsidR="00F77E53" w:rsidRDefault="00F77E53" w:rsidP="007A5D11">
      <w:pPr>
        <w:suppressAutoHyphens/>
        <w:rPr>
          <w:kern w:val="2"/>
          <w:sz w:val="28"/>
          <w:szCs w:val="28"/>
        </w:rPr>
      </w:pPr>
    </w:p>
    <w:p w:rsidR="00F77E53" w:rsidRDefault="00F77E53" w:rsidP="007A5D11">
      <w:pPr>
        <w:suppressAutoHyphens/>
        <w:rPr>
          <w:kern w:val="2"/>
          <w:sz w:val="28"/>
          <w:szCs w:val="28"/>
        </w:rPr>
      </w:pPr>
    </w:p>
    <w:p w:rsidR="00F77E53" w:rsidRDefault="00F77E53" w:rsidP="007A5D11">
      <w:pPr>
        <w:suppressAutoHyphens/>
        <w:rPr>
          <w:kern w:val="2"/>
          <w:sz w:val="28"/>
          <w:szCs w:val="28"/>
        </w:rPr>
      </w:pPr>
    </w:p>
    <w:p w:rsidR="00F77E53" w:rsidRDefault="00F77E53" w:rsidP="007A5D11">
      <w:pPr>
        <w:suppressAutoHyphens/>
        <w:rPr>
          <w:kern w:val="2"/>
          <w:sz w:val="28"/>
          <w:szCs w:val="28"/>
        </w:rPr>
      </w:pPr>
    </w:p>
    <w:p w:rsidR="00F77E53" w:rsidRDefault="00F77E53" w:rsidP="007A5D11">
      <w:pPr>
        <w:suppressAutoHyphens/>
        <w:rPr>
          <w:kern w:val="2"/>
          <w:sz w:val="28"/>
          <w:szCs w:val="28"/>
        </w:rPr>
      </w:pPr>
    </w:p>
    <w:p w:rsidR="00F77E53" w:rsidRDefault="00F77E53" w:rsidP="007A5D11">
      <w:pPr>
        <w:suppressAutoHyphens/>
        <w:rPr>
          <w:kern w:val="2"/>
          <w:sz w:val="28"/>
          <w:szCs w:val="28"/>
        </w:rPr>
      </w:pPr>
    </w:p>
    <w:p w:rsidR="00F77E53" w:rsidRDefault="00F77E53" w:rsidP="007A5D11">
      <w:pPr>
        <w:suppressAutoHyphens/>
        <w:rPr>
          <w:kern w:val="2"/>
          <w:sz w:val="28"/>
          <w:szCs w:val="28"/>
        </w:rPr>
      </w:pPr>
    </w:p>
    <w:p w:rsidR="00F77E53" w:rsidRDefault="00F77E53" w:rsidP="007A5D11">
      <w:pPr>
        <w:suppressAutoHyphens/>
        <w:rPr>
          <w:kern w:val="2"/>
          <w:sz w:val="28"/>
          <w:szCs w:val="28"/>
        </w:rPr>
      </w:pPr>
    </w:p>
    <w:p w:rsidR="00F77E53" w:rsidRDefault="00F77E53" w:rsidP="007A5D11">
      <w:pPr>
        <w:suppressAutoHyphens/>
        <w:rPr>
          <w:kern w:val="2"/>
          <w:sz w:val="28"/>
          <w:szCs w:val="28"/>
        </w:rPr>
      </w:pPr>
    </w:p>
    <w:p w:rsidR="00F77E53" w:rsidRDefault="00F77E53" w:rsidP="007A5D11">
      <w:pPr>
        <w:suppressAutoHyphens/>
        <w:rPr>
          <w:kern w:val="2"/>
          <w:sz w:val="28"/>
          <w:szCs w:val="28"/>
        </w:rPr>
      </w:pPr>
    </w:p>
    <w:p w:rsidR="00F77E53" w:rsidRDefault="00F77E53" w:rsidP="007A5D11">
      <w:pPr>
        <w:suppressAutoHyphens/>
        <w:rPr>
          <w:kern w:val="2"/>
          <w:sz w:val="28"/>
          <w:szCs w:val="28"/>
        </w:rPr>
      </w:pPr>
    </w:p>
    <w:p w:rsidR="00F77E53" w:rsidRDefault="00F77E53" w:rsidP="007A5D11">
      <w:pPr>
        <w:suppressAutoHyphens/>
        <w:rPr>
          <w:kern w:val="2"/>
          <w:sz w:val="28"/>
          <w:szCs w:val="28"/>
        </w:rPr>
      </w:pPr>
    </w:p>
    <w:p w:rsidR="00F77E53" w:rsidRDefault="00F77E53" w:rsidP="007A5D11">
      <w:pPr>
        <w:suppressAutoHyphens/>
        <w:rPr>
          <w:kern w:val="2"/>
          <w:sz w:val="28"/>
          <w:szCs w:val="28"/>
        </w:rPr>
      </w:pPr>
    </w:p>
    <w:p w:rsidR="00F77E53" w:rsidRDefault="00F77E53" w:rsidP="007A5D11">
      <w:pPr>
        <w:suppressAutoHyphens/>
        <w:rPr>
          <w:kern w:val="2"/>
          <w:sz w:val="28"/>
          <w:szCs w:val="28"/>
        </w:rPr>
      </w:pPr>
    </w:p>
    <w:p w:rsidR="00F77E53" w:rsidRDefault="00F77E53" w:rsidP="007A5D11">
      <w:pPr>
        <w:suppressAutoHyphens/>
        <w:rPr>
          <w:kern w:val="2"/>
          <w:sz w:val="28"/>
          <w:szCs w:val="28"/>
        </w:rPr>
      </w:pPr>
    </w:p>
    <w:p w:rsidR="00F77E53" w:rsidRDefault="00F77E53" w:rsidP="007A5D11">
      <w:pPr>
        <w:suppressAutoHyphens/>
        <w:rPr>
          <w:kern w:val="2"/>
          <w:sz w:val="28"/>
          <w:szCs w:val="28"/>
        </w:rPr>
      </w:pPr>
    </w:p>
    <w:p w:rsidR="00F77E53" w:rsidRDefault="00F77E53" w:rsidP="007A5D11">
      <w:pPr>
        <w:suppressAutoHyphens/>
        <w:rPr>
          <w:kern w:val="2"/>
          <w:sz w:val="28"/>
          <w:szCs w:val="28"/>
        </w:rPr>
      </w:pPr>
    </w:p>
    <w:p w:rsidR="00F77E53" w:rsidRPr="00626CB3" w:rsidRDefault="00F77E53" w:rsidP="007A5D11">
      <w:pPr>
        <w:suppressAutoHyphens/>
        <w:rPr>
          <w:kern w:val="2"/>
          <w:sz w:val="28"/>
          <w:szCs w:val="28"/>
        </w:rPr>
        <w:sectPr w:rsidR="00F77E53" w:rsidRPr="00626CB3" w:rsidSect="00626CB3">
          <w:footerReference w:type="default" r:id="rId9"/>
          <w:pgSz w:w="11907" w:h="16840" w:code="9"/>
          <w:pgMar w:top="709" w:right="851" w:bottom="1134" w:left="1304" w:header="720" w:footer="720" w:gutter="0"/>
          <w:cols w:space="720"/>
          <w:noEndnote/>
        </w:sectPr>
      </w:pPr>
    </w:p>
    <w:p w:rsidR="00F77E53" w:rsidRDefault="00F77E53" w:rsidP="005E5754">
      <w:pPr>
        <w:pStyle w:val="af5"/>
        <w:ind w:left="9781"/>
        <w:jc w:val="right"/>
        <w:rPr>
          <w:sz w:val="24"/>
        </w:rPr>
      </w:pPr>
      <w:r>
        <w:rPr>
          <w:sz w:val="24"/>
        </w:rPr>
        <w:lastRenderedPageBreak/>
        <w:t>Приложение 1</w:t>
      </w:r>
    </w:p>
    <w:p w:rsidR="009D78BF" w:rsidRDefault="00F77E53" w:rsidP="005E5754">
      <w:pPr>
        <w:pStyle w:val="af5"/>
        <w:ind w:left="9781"/>
        <w:jc w:val="right"/>
      </w:pPr>
      <w:r>
        <w:rPr>
          <w:sz w:val="24"/>
        </w:rPr>
        <w:t>к муниципальной программе</w:t>
      </w:r>
      <w:r w:rsidR="009D78BF" w:rsidRPr="009D78BF">
        <w:t xml:space="preserve"> </w:t>
      </w:r>
    </w:p>
    <w:p w:rsidR="0094460A" w:rsidRDefault="00F77E53" w:rsidP="005E5754">
      <w:pPr>
        <w:pStyle w:val="af5"/>
        <w:ind w:left="9781"/>
        <w:jc w:val="right"/>
        <w:rPr>
          <w:sz w:val="24"/>
        </w:rPr>
      </w:pPr>
      <w:r w:rsidRPr="00F77E53">
        <w:rPr>
          <w:sz w:val="24"/>
        </w:rPr>
        <w:t xml:space="preserve">«Развитие физической культуры и массового спорта» </w:t>
      </w:r>
    </w:p>
    <w:p w:rsidR="0094460A" w:rsidRDefault="0094460A" w:rsidP="0094460A">
      <w:pPr>
        <w:pStyle w:val="af5"/>
        <w:rPr>
          <w:sz w:val="24"/>
        </w:rPr>
      </w:pPr>
    </w:p>
    <w:p w:rsidR="0094460A" w:rsidRDefault="0094460A" w:rsidP="0094460A">
      <w:pPr>
        <w:pStyle w:val="af5"/>
        <w:jc w:val="center"/>
        <w:rPr>
          <w:sz w:val="24"/>
        </w:rPr>
      </w:pPr>
      <w:r>
        <w:rPr>
          <w:sz w:val="24"/>
        </w:rPr>
        <w:t>ПЕРЕЧЕНЬ</w:t>
      </w:r>
    </w:p>
    <w:p w:rsidR="0094460A" w:rsidRPr="00F77E53" w:rsidRDefault="0094460A" w:rsidP="0094460A">
      <w:pPr>
        <w:pStyle w:val="af5"/>
        <w:jc w:val="center"/>
        <w:rPr>
          <w:sz w:val="24"/>
        </w:rPr>
      </w:pPr>
      <w:r>
        <w:rPr>
          <w:sz w:val="24"/>
        </w:rPr>
        <w:t xml:space="preserve">инвестиционных проектов (объектов капитального строительства, реконструкции, капитального ремонта, находящихся в муниципальной собственности </w:t>
      </w:r>
      <w:r w:rsidR="00612E75">
        <w:rPr>
          <w:sz w:val="24"/>
        </w:rPr>
        <w:t>Барило-Крепинского сельского</w:t>
      </w:r>
      <w:r w:rsidR="00A5304D">
        <w:rPr>
          <w:sz w:val="24"/>
        </w:rPr>
        <w:t xml:space="preserve"> </w:t>
      </w:r>
      <w:r>
        <w:rPr>
          <w:sz w:val="24"/>
        </w:rPr>
        <w:t>поселения)</w:t>
      </w:r>
    </w:p>
    <w:tbl>
      <w:tblPr>
        <w:tblStyle w:val="afffff2"/>
        <w:tblW w:w="15099" w:type="dxa"/>
        <w:tblLayout w:type="fixed"/>
        <w:tblLook w:val="04A0" w:firstRow="1" w:lastRow="0" w:firstColumn="1" w:lastColumn="0" w:noHBand="0" w:noVBand="1"/>
      </w:tblPr>
      <w:tblGrid>
        <w:gridCol w:w="540"/>
        <w:gridCol w:w="2403"/>
        <w:gridCol w:w="1804"/>
        <w:gridCol w:w="2382"/>
        <w:gridCol w:w="2618"/>
        <w:gridCol w:w="1401"/>
        <w:gridCol w:w="790"/>
        <w:gridCol w:w="790"/>
        <w:gridCol w:w="790"/>
        <w:gridCol w:w="790"/>
        <w:gridCol w:w="791"/>
      </w:tblGrid>
      <w:tr w:rsidR="0094460A" w:rsidRPr="00054605" w:rsidTr="00A40D2D">
        <w:tc>
          <w:tcPr>
            <w:tcW w:w="540" w:type="dxa"/>
            <w:vMerge w:val="restart"/>
          </w:tcPr>
          <w:p w:rsidR="0094460A" w:rsidRPr="00054605" w:rsidRDefault="0094460A" w:rsidP="0094460A">
            <w:pPr>
              <w:pStyle w:val="af5"/>
              <w:jc w:val="center"/>
              <w:rPr>
                <w:sz w:val="20"/>
                <w:szCs w:val="20"/>
              </w:rPr>
            </w:pPr>
            <w:r w:rsidRPr="00054605">
              <w:rPr>
                <w:sz w:val="20"/>
                <w:szCs w:val="20"/>
              </w:rPr>
              <w:t>№ п/п</w:t>
            </w:r>
          </w:p>
        </w:tc>
        <w:tc>
          <w:tcPr>
            <w:tcW w:w="2403" w:type="dxa"/>
            <w:vMerge w:val="restart"/>
          </w:tcPr>
          <w:p w:rsidR="0094460A" w:rsidRPr="00054605" w:rsidRDefault="0094460A" w:rsidP="0094460A">
            <w:pPr>
              <w:pStyle w:val="af5"/>
              <w:jc w:val="center"/>
              <w:rPr>
                <w:sz w:val="20"/>
                <w:szCs w:val="20"/>
              </w:rPr>
            </w:pPr>
            <w:r w:rsidRPr="00054605">
              <w:rPr>
                <w:sz w:val="20"/>
                <w:szCs w:val="20"/>
              </w:rPr>
              <w:t>Наименование инвестиционного проекта</w:t>
            </w:r>
          </w:p>
        </w:tc>
        <w:tc>
          <w:tcPr>
            <w:tcW w:w="1804" w:type="dxa"/>
            <w:vMerge w:val="restart"/>
          </w:tcPr>
          <w:p w:rsidR="0094460A" w:rsidRPr="00054605" w:rsidRDefault="0094460A" w:rsidP="0094460A">
            <w:pPr>
              <w:pStyle w:val="af5"/>
              <w:jc w:val="center"/>
              <w:rPr>
                <w:sz w:val="20"/>
                <w:szCs w:val="20"/>
              </w:rPr>
            </w:pPr>
            <w:r w:rsidRPr="00054605">
              <w:rPr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2382" w:type="dxa"/>
            <w:vMerge w:val="restart"/>
          </w:tcPr>
          <w:p w:rsidR="0094460A" w:rsidRPr="00054605" w:rsidRDefault="0094460A" w:rsidP="00054605">
            <w:pPr>
              <w:pStyle w:val="af5"/>
              <w:jc w:val="center"/>
              <w:rPr>
                <w:sz w:val="20"/>
                <w:szCs w:val="20"/>
              </w:rPr>
            </w:pPr>
            <w:r w:rsidRPr="00054605">
              <w:rPr>
                <w:sz w:val="20"/>
                <w:szCs w:val="20"/>
              </w:rPr>
              <w:t xml:space="preserve">Номер и дата положительного заключения государственной </w:t>
            </w:r>
            <w:r w:rsidR="00054605" w:rsidRPr="00054605">
              <w:rPr>
                <w:sz w:val="20"/>
                <w:szCs w:val="20"/>
              </w:rPr>
              <w:t>(</w:t>
            </w:r>
            <w:r w:rsidRPr="00054605">
              <w:rPr>
                <w:sz w:val="20"/>
                <w:szCs w:val="20"/>
              </w:rPr>
              <w:t>негосударственной) экспертизы</w:t>
            </w:r>
          </w:p>
        </w:tc>
        <w:tc>
          <w:tcPr>
            <w:tcW w:w="2618" w:type="dxa"/>
            <w:vMerge w:val="restart"/>
          </w:tcPr>
          <w:p w:rsidR="0094460A" w:rsidRPr="00054605" w:rsidRDefault="0094460A" w:rsidP="0094460A">
            <w:pPr>
              <w:pStyle w:val="af5"/>
              <w:jc w:val="center"/>
              <w:rPr>
                <w:sz w:val="20"/>
                <w:szCs w:val="20"/>
              </w:rPr>
            </w:pPr>
            <w:r w:rsidRPr="00054605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01" w:type="dxa"/>
            <w:vMerge w:val="restart"/>
          </w:tcPr>
          <w:p w:rsidR="0094460A" w:rsidRPr="00054605" w:rsidRDefault="0094460A" w:rsidP="0094460A">
            <w:pPr>
              <w:pStyle w:val="af5"/>
              <w:jc w:val="center"/>
              <w:rPr>
                <w:sz w:val="20"/>
                <w:szCs w:val="20"/>
              </w:rPr>
            </w:pPr>
            <w:r w:rsidRPr="00054605">
              <w:rPr>
                <w:sz w:val="20"/>
                <w:szCs w:val="20"/>
              </w:rPr>
              <w:t xml:space="preserve">Сметная стоимость в ценах соответствующих лет на начало, </w:t>
            </w:r>
            <w:proofErr w:type="spellStart"/>
            <w:r w:rsidRPr="00054605">
              <w:rPr>
                <w:sz w:val="20"/>
                <w:szCs w:val="20"/>
              </w:rPr>
              <w:t>тыс.руб</w:t>
            </w:r>
            <w:proofErr w:type="spellEnd"/>
            <w:r w:rsidRPr="00054605">
              <w:rPr>
                <w:sz w:val="20"/>
                <w:szCs w:val="20"/>
              </w:rPr>
              <w:t>.</w:t>
            </w:r>
          </w:p>
        </w:tc>
        <w:tc>
          <w:tcPr>
            <w:tcW w:w="3951" w:type="dxa"/>
            <w:gridSpan w:val="5"/>
          </w:tcPr>
          <w:p w:rsidR="0094460A" w:rsidRPr="00054605" w:rsidRDefault="0094460A" w:rsidP="0094460A">
            <w:pPr>
              <w:pStyle w:val="af5"/>
              <w:jc w:val="center"/>
              <w:rPr>
                <w:sz w:val="20"/>
                <w:szCs w:val="20"/>
              </w:rPr>
            </w:pPr>
            <w:r w:rsidRPr="00054605">
              <w:rPr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94460A" w:rsidRPr="00054605" w:rsidTr="00A40D2D">
        <w:tc>
          <w:tcPr>
            <w:tcW w:w="540" w:type="dxa"/>
            <w:vMerge/>
          </w:tcPr>
          <w:p w:rsidR="0094460A" w:rsidRPr="00054605" w:rsidRDefault="0094460A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  <w:vMerge/>
          </w:tcPr>
          <w:p w:rsidR="0094460A" w:rsidRPr="00054605" w:rsidRDefault="0094460A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94460A" w:rsidRPr="00054605" w:rsidRDefault="0094460A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vMerge/>
          </w:tcPr>
          <w:p w:rsidR="0094460A" w:rsidRPr="00054605" w:rsidRDefault="0094460A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  <w:vMerge/>
          </w:tcPr>
          <w:p w:rsidR="0094460A" w:rsidRPr="00054605" w:rsidRDefault="0094460A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:rsidR="0094460A" w:rsidRPr="00054605" w:rsidRDefault="0094460A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4460A" w:rsidRPr="00054605" w:rsidRDefault="0094460A" w:rsidP="0094460A">
            <w:pPr>
              <w:pStyle w:val="af5"/>
              <w:jc w:val="center"/>
              <w:rPr>
                <w:sz w:val="20"/>
                <w:szCs w:val="20"/>
              </w:rPr>
            </w:pPr>
            <w:r w:rsidRPr="00054605">
              <w:rPr>
                <w:sz w:val="20"/>
                <w:szCs w:val="20"/>
              </w:rPr>
              <w:t>2023</w:t>
            </w:r>
          </w:p>
        </w:tc>
        <w:tc>
          <w:tcPr>
            <w:tcW w:w="790" w:type="dxa"/>
          </w:tcPr>
          <w:p w:rsidR="0094460A" w:rsidRPr="00054605" w:rsidRDefault="0094460A" w:rsidP="0094460A">
            <w:pPr>
              <w:pStyle w:val="af5"/>
              <w:jc w:val="center"/>
              <w:rPr>
                <w:sz w:val="20"/>
                <w:szCs w:val="20"/>
              </w:rPr>
            </w:pPr>
            <w:r w:rsidRPr="00054605">
              <w:rPr>
                <w:sz w:val="20"/>
                <w:szCs w:val="20"/>
              </w:rPr>
              <w:t>2024</w:t>
            </w:r>
          </w:p>
        </w:tc>
        <w:tc>
          <w:tcPr>
            <w:tcW w:w="790" w:type="dxa"/>
          </w:tcPr>
          <w:p w:rsidR="0094460A" w:rsidRPr="00054605" w:rsidRDefault="0094460A" w:rsidP="0094460A">
            <w:pPr>
              <w:pStyle w:val="af5"/>
              <w:jc w:val="center"/>
              <w:rPr>
                <w:sz w:val="20"/>
                <w:szCs w:val="20"/>
              </w:rPr>
            </w:pPr>
            <w:r w:rsidRPr="00054605">
              <w:rPr>
                <w:sz w:val="20"/>
                <w:szCs w:val="20"/>
              </w:rPr>
              <w:t>2025</w:t>
            </w:r>
          </w:p>
        </w:tc>
        <w:tc>
          <w:tcPr>
            <w:tcW w:w="790" w:type="dxa"/>
          </w:tcPr>
          <w:p w:rsidR="0094460A" w:rsidRPr="00054605" w:rsidRDefault="0094460A" w:rsidP="0094460A">
            <w:pPr>
              <w:pStyle w:val="af5"/>
              <w:jc w:val="center"/>
              <w:rPr>
                <w:sz w:val="20"/>
                <w:szCs w:val="20"/>
              </w:rPr>
            </w:pPr>
            <w:r w:rsidRPr="00054605">
              <w:rPr>
                <w:sz w:val="20"/>
                <w:szCs w:val="20"/>
              </w:rPr>
              <w:t>2026</w:t>
            </w:r>
          </w:p>
        </w:tc>
        <w:tc>
          <w:tcPr>
            <w:tcW w:w="791" w:type="dxa"/>
          </w:tcPr>
          <w:p w:rsidR="0094460A" w:rsidRPr="00054605" w:rsidRDefault="0094460A" w:rsidP="0094460A">
            <w:pPr>
              <w:pStyle w:val="af5"/>
              <w:jc w:val="center"/>
              <w:rPr>
                <w:sz w:val="20"/>
                <w:szCs w:val="20"/>
              </w:rPr>
            </w:pPr>
            <w:r w:rsidRPr="00054605">
              <w:rPr>
                <w:sz w:val="20"/>
                <w:szCs w:val="20"/>
              </w:rPr>
              <w:t>2027</w:t>
            </w:r>
          </w:p>
        </w:tc>
      </w:tr>
      <w:tr w:rsidR="0057733F" w:rsidRPr="00054605" w:rsidTr="00A40D2D">
        <w:tc>
          <w:tcPr>
            <w:tcW w:w="540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  <w:r w:rsidRPr="00054605">
              <w:rPr>
                <w:sz w:val="20"/>
                <w:szCs w:val="20"/>
              </w:rPr>
              <w:t>1</w:t>
            </w:r>
          </w:p>
        </w:tc>
        <w:tc>
          <w:tcPr>
            <w:tcW w:w="2403" w:type="dxa"/>
          </w:tcPr>
          <w:p w:rsidR="0057733F" w:rsidRPr="00054605" w:rsidRDefault="0057733F" w:rsidP="00054605">
            <w:pPr>
              <w:pStyle w:val="af5"/>
              <w:rPr>
                <w:sz w:val="20"/>
                <w:szCs w:val="20"/>
              </w:rPr>
            </w:pPr>
            <w:r w:rsidRPr="00054605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804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</w:tcPr>
          <w:p w:rsidR="0057733F" w:rsidRPr="00054605" w:rsidRDefault="0057733F" w:rsidP="0057733F">
            <w:pPr>
              <w:pStyle w:val="af5"/>
              <w:jc w:val="left"/>
              <w:rPr>
                <w:sz w:val="20"/>
                <w:szCs w:val="20"/>
              </w:rPr>
            </w:pPr>
            <w:r w:rsidRPr="00054605">
              <w:rPr>
                <w:sz w:val="20"/>
                <w:szCs w:val="20"/>
              </w:rPr>
              <w:t>Всего</w:t>
            </w:r>
          </w:p>
        </w:tc>
        <w:tc>
          <w:tcPr>
            <w:tcW w:w="1401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57733F" w:rsidRPr="00054605" w:rsidRDefault="0057733F" w:rsidP="004C79CC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57733F" w:rsidRPr="00054605" w:rsidRDefault="00A5304D" w:rsidP="004C79CC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57733F" w:rsidRPr="00054605" w:rsidRDefault="0057733F" w:rsidP="004C79CC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57733F" w:rsidRPr="00054605" w:rsidRDefault="0057733F" w:rsidP="004C79CC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1" w:type="dxa"/>
          </w:tcPr>
          <w:p w:rsidR="0057733F" w:rsidRPr="00054605" w:rsidRDefault="0057733F" w:rsidP="004C79CC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7733F" w:rsidRPr="00054605" w:rsidTr="00A40D2D">
        <w:tc>
          <w:tcPr>
            <w:tcW w:w="540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</w:tcPr>
          <w:p w:rsidR="0057733F" w:rsidRPr="00054605" w:rsidRDefault="0057733F" w:rsidP="00A40D2D">
            <w:pPr>
              <w:pStyle w:val="af5"/>
              <w:rPr>
                <w:sz w:val="20"/>
                <w:szCs w:val="20"/>
              </w:rPr>
            </w:pPr>
            <w:r w:rsidRPr="0005460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01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57733F" w:rsidRPr="00054605" w:rsidRDefault="0057733F" w:rsidP="004C79CC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57733F" w:rsidRPr="00054605" w:rsidRDefault="00A5304D" w:rsidP="004C79CC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57733F" w:rsidRPr="00054605" w:rsidRDefault="0057733F" w:rsidP="004C79CC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57733F" w:rsidRPr="00054605" w:rsidRDefault="0057733F" w:rsidP="004C79CC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1" w:type="dxa"/>
          </w:tcPr>
          <w:p w:rsidR="0057733F" w:rsidRPr="00054605" w:rsidRDefault="0057733F" w:rsidP="004C79CC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7733F" w:rsidRPr="00054605" w:rsidTr="00A40D2D">
        <w:tc>
          <w:tcPr>
            <w:tcW w:w="540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</w:tcPr>
          <w:p w:rsidR="0057733F" w:rsidRPr="00054605" w:rsidRDefault="0057733F" w:rsidP="00A40D2D">
            <w:pPr>
              <w:pStyle w:val="af5"/>
              <w:rPr>
                <w:sz w:val="20"/>
                <w:szCs w:val="20"/>
              </w:rPr>
            </w:pPr>
            <w:r w:rsidRPr="00054605">
              <w:rPr>
                <w:sz w:val="20"/>
                <w:szCs w:val="20"/>
              </w:rPr>
              <w:t>Межбюджетные трансферты областного бюджета</w:t>
            </w:r>
          </w:p>
        </w:tc>
        <w:tc>
          <w:tcPr>
            <w:tcW w:w="1401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57733F" w:rsidRPr="00054605" w:rsidRDefault="0057733F" w:rsidP="004C79CC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57733F" w:rsidRPr="00054605" w:rsidRDefault="0057733F" w:rsidP="004C79CC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57733F" w:rsidRPr="00054605" w:rsidRDefault="0057733F" w:rsidP="004C79CC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57733F" w:rsidRPr="00054605" w:rsidRDefault="0057733F" w:rsidP="004C79CC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1" w:type="dxa"/>
          </w:tcPr>
          <w:p w:rsidR="0057733F" w:rsidRPr="00054605" w:rsidRDefault="0057733F" w:rsidP="004C79CC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7733F" w:rsidRPr="00054605" w:rsidTr="00A40D2D">
        <w:tc>
          <w:tcPr>
            <w:tcW w:w="540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</w:tcPr>
          <w:p w:rsidR="0057733F" w:rsidRPr="00054605" w:rsidRDefault="0057733F" w:rsidP="00A40D2D">
            <w:pPr>
              <w:pStyle w:val="af5"/>
              <w:rPr>
                <w:sz w:val="20"/>
                <w:szCs w:val="20"/>
              </w:rPr>
            </w:pPr>
            <w:r w:rsidRPr="00054605">
              <w:rPr>
                <w:sz w:val="20"/>
                <w:szCs w:val="20"/>
              </w:rPr>
              <w:t xml:space="preserve">Межбюджетные трансферты </w:t>
            </w:r>
            <w:r>
              <w:rPr>
                <w:sz w:val="20"/>
                <w:szCs w:val="20"/>
              </w:rPr>
              <w:t>федерального</w:t>
            </w:r>
            <w:r w:rsidRPr="00054605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01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57733F" w:rsidRPr="00054605" w:rsidRDefault="0057733F" w:rsidP="004C79CC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57733F" w:rsidRPr="00054605" w:rsidRDefault="0057733F" w:rsidP="004C79CC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57733F" w:rsidRPr="00054605" w:rsidRDefault="0057733F" w:rsidP="004C79CC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57733F" w:rsidRPr="00054605" w:rsidRDefault="0057733F" w:rsidP="004C79CC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1" w:type="dxa"/>
          </w:tcPr>
          <w:p w:rsidR="0057733F" w:rsidRPr="00054605" w:rsidRDefault="0057733F" w:rsidP="004C79CC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7733F" w:rsidRPr="00054605" w:rsidTr="00A40D2D">
        <w:tc>
          <w:tcPr>
            <w:tcW w:w="540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57733F" w:rsidRPr="0057733F" w:rsidRDefault="0057733F" w:rsidP="0057733F">
            <w:pPr>
              <w:widowControl w:val="0"/>
            </w:pPr>
            <w:r w:rsidRPr="0057733F">
              <w:t xml:space="preserve">Итого по объектам </w:t>
            </w:r>
          </w:p>
          <w:p w:rsidR="0057733F" w:rsidRPr="0057733F" w:rsidRDefault="0057733F" w:rsidP="0057733F">
            <w:pPr>
              <w:widowControl w:val="0"/>
            </w:pPr>
            <w:r w:rsidRPr="0057733F">
              <w:t>капитального строительства</w:t>
            </w:r>
            <w:r>
              <w:t xml:space="preserve"> </w:t>
            </w:r>
            <w:r w:rsidRPr="0057733F">
              <w:t>и реконструкции</w:t>
            </w:r>
          </w:p>
        </w:tc>
        <w:tc>
          <w:tcPr>
            <w:tcW w:w="1804" w:type="dxa"/>
          </w:tcPr>
          <w:p w:rsidR="0057733F" w:rsidRPr="00054605" w:rsidRDefault="00A5304D" w:rsidP="0094460A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Барило-Крепинского сельского поселения</w:t>
            </w:r>
          </w:p>
        </w:tc>
        <w:tc>
          <w:tcPr>
            <w:tcW w:w="2382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</w:tcPr>
          <w:p w:rsidR="0057733F" w:rsidRPr="00054605" w:rsidRDefault="0057733F" w:rsidP="004C79CC">
            <w:pPr>
              <w:pStyle w:val="af5"/>
              <w:jc w:val="left"/>
              <w:rPr>
                <w:sz w:val="20"/>
                <w:szCs w:val="20"/>
              </w:rPr>
            </w:pPr>
            <w:r w:rsidRPr="00054605">
              <w:rPr>
                <w:sz w:val="20"/>
                <w:szCs w:val="20"/>
              </w:rPr>
              <w:t>Всего</w:t>
            </w:r>
          </w:p>
        </w:tc>
        <w:tc>
          <w:tcPr>
            <w:tcW w:w="1401" w:type="dxa"/>
          </w:tcPr>
          <w:p w:rsidR="0057733F" w:rsidRPr="00054605" w:rsidRDefault="0057733F" w:rsidP="004C79CC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57733F" w:rsidRPr="00054605" w:rsidRDefault="0057733F" w:rsidP="004C79CC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57733F" w:rsidRPr="00054605" w:rsidRDefault="00A5304D" w:rsidP="004C79CC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57733F" w:rsidRPr="00054605" w:rsidRDefault="0057733F" w:rsidP="004C79CC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57733F" w:rsidRPr="00054605" w:rsidRDefault="0057733F" w:rsidP="004C79CC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1" w:type="dxa"/>
          </w:tcPr>
          <w:p w:rsidR="0057733F" w:rsidRPr="00054605" w:rsidRDefault="0057733F" w:rsidP="004C79CC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7733F" w:rsidRPr="00054605" w:rsidTr="00A40D2D">
        <w:tc>
          <w:tcPr>
            <w:tcW w:w="540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</w:tcPr>
          <w:p w:rsidR="0057733F" w:rsidRPr="00054605" w:rsidRDefault="0057733F" w:rsidP="004C79CC">
            <w:pPr>
              <w:pStyle w:val="af5"/>
              <w:rPr>
                <w:sz w:val="20"/>
                <w:szCs w:val="20"/>
              </w:rPr>
            </w:pPr>
            <w:r w:rsidRPr="0005460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01" w:type="dxa"/>
          </w:tcPr>
          <w:p w:rsidR="0057733F" w:rsidRPr="00054605" w:rsidRDefault="0057733F" w:rsidP="004C79CC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57733F" w:rsidRPr="00054605" w:rsidRDefault="0057733F" w:rsidP="004C79CC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57733F" w:rsidRPr="00054605" w:rsidRDefault="00A5304D" w:rsidP="004C79CC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57733F" w:rsidRPr="00054605" w:rsidRDefault="0057733F" w:rsidP="004C79CC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57733F" w:rsidRPr="00054605" w:rsidRDefault="0057733F" w:rsidP="004C79CC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1" w:type="dxa"/>
          </w:tcPr>
          <w:p w:rsidR="0057733F" w:rsidRPr="00054605" w:rsidRDefault="0057733F" w:rsidP="004C79CC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7733F" w:rsidRPr="00054605" w:rsidTr="00A40D2D">
        <w:tc>
          <w:tcPr>
            <w:tcW w:w="540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</w:tcPr>
          <w:p w:rsidR="0057733F" w:rsidRPr="00054605" w:rsidRDefault="0057733F" w:rsidP="004C79CC">
            <w:pPr>
              <w:pStyle w:val="af5"/>
              <w:rPr>
                <w:sz w:val="20"/>
                <w:szCs w:val="20"/>
              </w:rPr>
            </w:pPr>
            <w:r w:rsidRPr="00054605">
              <w:rPr>
                <w:sz w:val="20"/>
                <w:szCs w:val="20"/>
              </w:rPr>
              <w:t>Межбюджетные трансферты областного бюджета</w:t>
            </w:r>
          </w:p>
        </w:tc>
        <w:tc>
          <w:tcPr>
            <w:tcW w:w="1401" w:type="dxa"/>
          </w:tcPr>
          <w:p w:rsidR="0057733F" w:rsidRPr="00054605" w:rsidRDefault="0057733F" w:rsidP="004C79CC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57733F" w:rsidRPr="00054605" w:rsidRDefault="0057733F" w:rsidP="004C79CC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57733F" w:rsidRPr="00054605" w:rsidRDefault="0057733F" w:rsidP="004C79CC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57733F" w:rsidRPr="00054605" w:rsidRDefault="0057733F" w:rsidP="004C79CC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57733F" w:rsidRPr="00054605" w:rsidRDefault="0057733F" w:rsidP="004C79CC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1" w:type="dxa"/>
          </w:tcPr>
          <w:p w:rsidR="0057733F" w:rsidRPr="00054605" w:rsidRDefault="0057733F" w:rsidP="004C79CC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7733F" w:rsidRPr="00054605" w:rsidTr="00A40D2D">
        <w:tc>
          <w:tcPr>
            <w:tcW w:w="540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</w:tcPr>
          <w:p w:rsidR="0057733F" w:rsidRPr="00054605" w:rsidRDefault="0057733F" w:rsidP="004C79CC">
            <w:pPr>
              <w:pStyle w:val="af5"/>
              <w:rPr>
                <w:sz w:val="20"/>
                <w:szCs w:val="20"/>
              </w:rPr>
            </w:pPr>
            <w:r w:rsidRPr="00054605">
              <w:rPr>
                <w:sz w:val="20"/>
                <w:szCs w:val="20"/>
              </w:rPr>
              <w:t xml:space="preserve">Межбюджетные трансферты </w:t>
            </w:r>
            <w:r>
              <w:rPr>
                <w:sz w:val="20"/>
                <w:szCs w:val="20"/>
              </w:rPr>
              <w:t>федерального</w:t>
            </w:r>
            <w:r w:rsidRPr="00054605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01" w:type="dxa"/>
          </w:tcPr>
          <w:p w:rsidR="0057733F" w:rsidRPr="00054605" w:rsidRDefault="0057733F" w:rsidP="004C79CC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57733F" w:rsidRPr="00054605" w:rsidRDefault="0057733F" w:rsidP="004C79CC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57733F" w:rsidRPr="00054605" w:rsidRDefault="0057733F" w:rsidP="004C79CC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57733F" w:rsidRPr="00054605" w:rsidRDefault="0057733F" w:rsidP="004C79CC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57733F" w:rsidRPr="00054605" w:rsidRDefault="0057733F" w:rsidP="004C79CC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1" w:type="dxa"/>
          </w:tcPr>
          <w:p w:rsidR="0057733F" w:rsidRPr="00054605" w:rsidRDefault="0057733F" w:rsidP="004C79CC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7733F" w:rsidRPr="00054605" w:rsidTr="004C79CC">
        <w:tc>
          <w:tcPr>
            <w:tcW w:w="540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59" w:type="dxa"/>
            <w:gridSpan w:val="10"/>
          </w:tcPr>
          <w:p w:rsidR="0057733F" w:rsidRPr="00A40D2D" w:rsidRDefault="0057733F" w:rsidP="00A40D2D">
            <w:pPr>
              <w:pStyle w:val="af5"/>
              <w:jc w:val="left"/>
              <w:rPr>
                <w:sz w:val="20"/>
                <w:szCs w:val="20"/>
              </w:rPr>
            </w:pPr>
            <w:r w:rsidRPr="00A40D2D">
              <w:rPr>
                <w:sz w:val="20"/>
                <w:szCs w:val="20"/>
              </w:rPr>
              <w:t xml:space="preserve">Подпрограмма 1 </w:t>
            </w:r>
            <w:r w:rsidRPr="00A40D2D">
              <w:rPr>
                <w:kern w:val="2"/>
                <w:sz w:val="20"/>
                <w:szCs w:val="20"/>
                <w:lang w:eastAsia="en-US"/>
              </w:rPr>
              <w:t>«Развитие</w:t>
            </w:r>
            <w:r w:rsidR="00A5304D">
              <w:rPr>
                <w:kern w:val="2"/>
                <w:sz w:val="20"/>
                <w:szCs w:val="20"/>
                <w:lang w:eastAsia="en-US"/>
              </w:rPr>
              <w:t xml:space="preserve"> физической культуры и спорта</w:t>
            </w:r>
            <w:r w:rsidRPr="00A40D2D">
              <w:rPr>
                <w:kern w:val="2"/>
                <w:sz w:val="20"/>
                <w:szCs w:val="20"/>
                <w:lang w:eastAsia="en-US"/>
              </w:rPr>
              <w:t>»</w:t>
            </w:r>
          </w:p>
        </w:tc>
      </w:tr>
      <w:tr w:rsidR="0057733F" w:rsidRPr="00054605" w:rsidTr="00A40D2D">
        <w:tc>
          <w:tcPr>
            <w:tcW w:w="540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</w:tcPr>
          <w:p w:rsidR="0057733F" w:rsidRPr="00054605" w:rsidRDefault="0057733F" w:rsidP="00A40D2D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</w:tr>
      <w:tr w:rsidR="0057733F" w:rsidRPr="00054605" w:rsidTr="004C79CC">
        <w:tc>
          <w:tcPr>
            <w:tcW w:w="540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59" w:type="dxa"/>
            <w:gridSpan w:val="10"/>
          </w:tcPr>
          <w:p w:rsidR="0057733F" w:rsidRPr="00A40D2D" w:rsidRDefault="0057733F" w:rsidP="00A40D2D">
            <w:pPr>
              <w:pStyle w:val="af5"/>
              <w:jc w:val="left"/>
              <w:rPr>
                <w:sz w:val="20"/>
                <w:szCs w:val="20"/>
              </w:rPr>
            </w:pPr>
            <w:r w:rsidRPr="00A40D2D">
              <w:rPr>
                <w:sz w:val="20"/>
                <w:szCs w:val="20"/>
              </w:rPr>
              <w:t xml:space="preserve">Подпрограмма 2 </w:t>
            </w:r>
            <w:r w:rsidRPr="00A40D2D">
              <w:rPr>
                <w:kern w:val="2"/>
                <w:sz w:val="20"/>
                <w:szCs w:val="20"/>
              </w:rPr>
              <w:t xml:space="preserve">«Развитие инфраструктуры спорта в </w:t>
            </w:r>
            <w:r w:rsidR="00A5304D">
              <w:rPr>
                <w:kern w:val="2"/>
                <w:sz w:val="20"/>
                <w:szCs w:val="20"/>
              </w:rPr>
              <w:t xml:space="preserve">Барило-Крепинском сельском </w:t>
            </w:r>
            <w:r w:rsidRPr="00A40D2D">
              <w:rPr>
                <w:kern w:val="2"/>
                <w:sz w:val="20"/>
                <w:szCs w:val="20"/>
              </w:rPr>
              <w:t>поселении»</w:t>
            </w:r>
          </w:p>
        </w:tc>
      </w:tr>
      <w:tr w:rsidR="0057733F" w:rsidRPr="00054605" w:rsidTr="00A40D2D">
        <w:tc>
          <w:tcPr>
            <w:tcW w:w="540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</w:t>
            </w:r>
          </w:p>
        </w:tc>
        <w:tc>
          <w:tcPr>
            <w:tcW w:w="2403" w:type="dxa"/>
          </w:tcPr>
          <w:p w:rsidR="0057733F" w:rsidRPr="00054605" w:rsidRDefault="0057733F" w:rsidP="00A5304D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:rsidR="0057733F" w:rsidRPr="00054605" w:rsidRDefault="00A5304D" w:rsidP="0094460A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Барило-Крепинского сельского поселения</w:t>
            </w:r>
          </w:p>
        </w:tc>
        <w:tc>
          <w:tcPr>
            <w:tcW w:w="2382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</w:tcPr>
          <w:p w:rsidR="0057733F" w:rsidRPr="00054605" w:rsidRDefault="0057733F" w:rsidP="0057733F">
            <w:pPr>
              <w:pStyle w:val="af5"/>
              <w:jc w:val="left"/>
              <w:rPr>
                <w:sz w:val="20"/>
                <w:szCs w:val="20"/>
              </w:rPr>
            </w:pPr>
            <w:r w:rsidRPr="00054605">
              <w:rPr>
                <w:sz w:val="20"/>
                <w:szCs w:val="20"/>
              </w:rPr>
              <w:t>Всего</w:t>
            </w:r>
          </w:p>
        </w:tc>
        <w:tc>
          <w:tcPr>
            <w:tcW w:w="1401" w:type="dxa"/>
          </w:tcPr>
          <w:p w:rsidR="0057733F" w:rsidRPr="00054605" w:rsidRDefault="00A5304D" w:rsidP="0094460A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57733F" w:rsidRPr="00054605" w:rsidRDefault="00A5304D" w:rsidP="0094460A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1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7733F" w:rsidRPr="00054605" w:rsidTr="00A40D2D">
        <w:tc>
          <w:tcPr>
            <w:tcW w:w="540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</w:tcPr>
          <w:p w:rsidR="0057733F" w:rsidRPr="00054605" w:rsidRDefault="0057733F" w:rsidP="004C79CC">
            <w:pPr>
              <w:pStyle w:val="af5"/>
              <w:rPr>
                <w:sz w:val="20"/>
                <w:szCs w:val="20"/>
              </w:rPr>
            </w:pPr>
            <w:r w:rsidRPr="0005460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01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57733F" w:rsidRPr="00054605" w:rsidRDefault="00A5304D" w:rsidP="0094460A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57733F" w:rsidRPr="00054605" w:rsidRDefault="0057733F" w:rsidP="004C79CC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57733F" w:rsidRPr="00054605" w:rsidRDefault="0057733F" w:rsidP="004C79CC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1" w:type="dxa"/>
          </w:tcPr>
          <w:p w:rsidR="0057733F" w:rsidRPr="00054605" w:rsidRDefault="0057733F" w:rsidP="004C79CC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7733F" w:rsidRPr="00054605" w:rsidTr="00A40D2D">
        <w:tc>
          <w:tcPr>
            <w:tcW w:w="540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</w:tcPr>
          <w:p w:rsidR="0057733F" w:rsidRPr="00054605" w:rsidRDefault="0057733F" w:rsidP="004C79CC">
            <w:pPr>
              <w:pStyle w:val="af5"/>
              <w:rPr>
                <w:sz w:val="20"/>
                <w:szCs w:val="20"/>
              </w:rPr>
            </w:pPr>
            <w:r w:rsidRPr="00054605">
              <w:rPr>
                <w:sz w:val="20"/>
                <w:szCs w:val="20"/>
              </w:rPr>
              <w:t>Межбюджетные трансферты областного бюджета</w:t>
            </w:r>
          </w:p>
        </w:tc>
        <w:tc>
          <w:tcPr>
            <w:tcW w:w="1401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57733F" w:rsidRPr="00054605" w:rsidRDefault="0057733F" w:rsidP="004C79CC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57733F" w:rsidRPr="00054605" w:rsidRDefault="0057733F" w:rsidP="004C79CC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1" w:type="dxa"/>
          </w:tcPr>
          <w:p w:rsidR="0057733F" w:rsidRPr="00054605" w:rsidRDefault="0057733F" w:rsidP="004C79CC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7733F" w:rsidRPr="00054605" w:rsidTr="00A40D2D">
        <w:tc>
          <w:tcPr>
            <w:tcW w:w="540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</w:tcPr>
          <w:p w:rsidR="0057733F" w:rsidRPr="00054605" w:rsidRDefault="0057733F" w:rsidP="004C79CC">
            <w:pPr>
              <w:pStyle w:val="af5"/>
              <w:rPr>
                <w:sz w:val="20"/>
                <w:szCs w:val="20"/>
              </w:rPr>
            </w:pPr>
            <w:r w:rsidRPr="00054605">
              <w:rPr>
                <w:sz w:val="20"/>
                <w:szCs w:val="20"/>
              </w:rPr>
              <w:t xml:space="preserve">Межбюджетные трансферты </w:t>
            </w:r>
            <w:r>
              <w:rPr>
                <w:sz w:val="20"/>
                <w:szCs w:val="20"/>
              </w:rPr>
              <w:t>федерального</w:t>
            </w:r>
            <w:r w:rsidRPr="00054605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01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57733F" w:rsidRPr="00054605" w:rsidRDefault="0057733F" w:rsidP="0094460A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57733F" w:rsidRPr="00054605" w:rsidRDefault="0057733F" w:rsidP="004C79CC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57733F" w:rsidRPr="00054605" w:rsidRDefault="0057733F" w:rsidP="004C79CC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1" w:type="dxa"/>
          </w:tcPr>
          <w:p w:rsidR="0057733F" w:rsidRPr="00054605" w:rsidRDefault="0057733F" w:rsidP="004C79CC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94460A" w:rsidRDefault="0094460A" w:rsidP="0094460A">
      <w:pPr>
        <w:pStyle w:val="af5"/>
        <w:jc w:val="center"/>
        <w:rPr>
          <w:sz w:val="24"/>
        </w:rPr>
      </w:pPr>
    </w:p>
    <w:sectPr w:rsidR="0094460A" w:rsidSect="005E5754">
      <w:footerReference w:type="even" r:id="rId10"/>
      <w:footerReference w:type="default" r:id="rId11"/>
      <w:pgSz w:w="16840" w:h="11907" w:orient="landscape" w:code="9"/>
      <w:pgMar w:top="1304" w:right="851" w:bottom="851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AE7" w:rsidRDefault="00E70AE7">
      <w:r>
        <w:separator/>
      </w:r>
    </w:p>
  </w:endnote>
  <w:endnote w:type="continuationSeparator" w:id="0">
    <w:p w:rsidR="00E70AE7" w:rsidRDefault="00E7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9CC" w:rsidRDefault="004C79CC">
    <w:pPr>
      <w:pStyle w:val="a7"/>
      <w:jc w:val="right"/>
    </w:pPr>
  </w:p>
  <w:p w:rsidR="004C79CC" w:rsidRPr="002B3DC9" w:rsidRDefault="004C79CC" w:rsidP="00FD5609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9CC" w:rsidRDefault="004C79C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C79CC" w:rsidRDefault="004C79CC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9CC" w:rsidRDefault="004C79C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C79C1">
      <w:rPr>
        <w:rStyle w:val="ab"/>
        <w:noProof/>
      </w:rPr>
      <w:t>17</w:t>
    </w:r>
    <w:r>
      <w:rPr>
        <w:rStyle w:val="ab"/>
      </w:rPr>
      <w:fldChar w:fldCharType="end"/>
    </w:r>
  </w:p>
  <w:p w:rsidR="004C79CC" w:rsidRPr="002B3DC9" w:rsidRDefault="004C79CC" w:rsidP="00FD5609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AE7" w:rsidRDefault="00E70AE7">
      <w:r>
        <w:separator/>
      </w:r>
    </w:p>
  </w:footnote>
  <w:footnote w:type="continuationSeparator" w:id="0">
    <w:p w:rsidR="00E70AE7" w:rsidRDefault="00E70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F7CA3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849E5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46EC5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852A5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66D7C"/>
    <w:multiLevelType w:val="hybridMultilevel"/>
    <w:tmpl w:val="19C4C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7769D"/>
    <w:multiLevelType w:val="hybridMultilevel"/>
    <w:tmpl w:val="ED80F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275EB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77398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21F61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5BF130D"/>
    <w:multiLevelType w:val="hybridMultilevel"/>
    <w:tmpl w:val="62B42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9626C76"/>
    <w:multiLevelType w:val="hybridMultilevel"/>
    <w:tmpl w:val="19C4C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A134D86"/>
    <w:multiLevelType w:val="hybridMultilevel"/>
    <w:tmpl w:val="B5F6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CF07BD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410E54"/>
    <w:multiLevelType w:val="hybridMultilevel"/>
    <w:tmpl w:val="4A147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C614DF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8E1A74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15110"/>
    <w:multiLevelType w:val="hybridMultilevel"/>
    <w:tmpl w:val="5E3A5FE4"/>
    <w:lvl w:ilvl="0" w:tplc="5B46E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DF074D"/>
    <w:multiLevelType w:val="hybridMultilevel"/>
    <w:tmpl w:val="BF64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0D3210"/>
    <w:multiLevelType w:val="hybridMultilevel"/>
    <w:tmpl w:val="EE4EE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EA6A4B"/>
    <w:multiLevelType w:val="hybridMultilevel"/>
    <w:tmpl w:val="5E3A5FE4"/>
    <w:lvl w:ilvl="0" w:tplc="5B46E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574BFE"/>
    <w:multiLevelType w:val="hybridMultilevel"/>
    <w:tmpl w:val="4628F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724AF7"/>
    <w:multiLevelType w:val="hybridMultilevel"/>
    <w:tmpl w:val="B8D2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7F1601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20"/>
  </w:num>
  <w:num w:numId="5">
    <w:abstractNumId w:val="29"/>
  </w:num>
  <w:num w:numId="6">
    <w:abstractNumId w:val="12"/>
  </w:num>
  <w:num w:numId="7">
    <w:abstractNumId w:val="9"/>
  </w:num>
  <w:num w:numId="8">
    <w:abstractNumId w:val="28"/>
  </w:num>
  <w:num w:numId="9">
    <w:abstractNumId w:val="24"/>
  </w:num>
  <w:num w:numId="10">
    <w:abstractNumId w:val="15"/>
  </w:num>
  <w:num w:numId="11">
    <w:abstractNumId w:val="31"/>
  </w:num>
  <w:num w:numId="12">
    <w:abstractNumId w:val="10"/>
  </w:num>
  <w:num w:numId="13">
    <w:abstractNumId w:val="18"/>
  </w:num>
  <w:num w:numId="14">
    <w:abstractNumId w:val="23"/>
  </w:num>
  <w:num w:numId="15">
    <w:abstractNumId w:val="5"/>
  </w:num>
  <w:num w:numId="16">
    <w:abstractNumId w:val="4"/>
  </w:num>
  <w:num w:numId="17">
    <w:abstractNumId w:val="30"/>
  </w:num>
  <w:num w:numId="18">
    <w:abstractNumId w:val="25"/>
  </w:num>
  <w:num w:numId="19">
    <w:abstractNumId w:val="13"/>
  </w:num>
  <w:num w:numId="20">
    <w:abstractNumId w:val="22"/>
  </w:num>
  <w:num w:numId="21">
    <w:abstractNumId w:val="6"/>
  </w:num>
  <w:num w:numId="22">
    <w:abstractNumId w:val="7"/>
  </w:num>
  <w:num w:numId="23">
    <w:abstractNumId w:val="27"/>
  </w:num>
  <w:num w:numId="24">
    <w:abstractNumId w:val="17"/>
  </w:num>
  <w:num w:numId="25">
    <w:abstractNumId w:val="3"/>
  </w:num>
  <w:num w:numId="26">
    <w:abstractNumId w:val="26"/>
  </w:num>
  <w:num w:numId="27">
    <w:abstractNumId w:val="8"/>
  </w:num>
  <w:num w:numId="28">
    <w:abstractNumId w:val="0"/>
  </w:num>
  <w:num w:numId="29">
    <w:abstractNumId w:val="21"/>
  </w:num>
  <w:num w:numId="30">
    <w:abstractNumId w:val="2"/>
  </w:num>
  <w:num w:numId="31">
    <w:abstractNumId w:val="1"/>
  </w:num>
  <w:num w:numId="32">
    <w:abstractNumId w:val="32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F6"/>
    <w:rsid w:val="00005E8F"/>
    <w:rsid w:val="000067C1"/>
    <w:rsid w:val="00007102"/>
    <w:rsid w:val="000134E4"/>
    <w:rsid w:val="000151C7"/>
    <w:rsid w:val="00021E2B"/>
    <w:rsid w:val="000265FF"/>
    <w:rsid w:val="00030514"/>
    <w:rsid w:val="00042119"/>
    <w:rsid w:val="00050A47"/>
    <w:rsid w:val="00050C68"/>
    <w:rsid w:val="0005372C"/>
    <w:rsid w:val="00054605"/>
    <w:rsid w:val="00054D8B"/>
    <w:rsid w:val="000559D5"/>
    <w:rsid w:val="00060F3C"/>
    <w:rsid w:val="000624C4"/>
    <w:rsid w:val="000637BE"/>
    <w:rsid w:val="0006666F"/>
    <w:rsid w:val="00071D2E"/>
    <w:rsid w:val="000808D6"/>
    <w:rsid w:val="000816D0"/>
    <w:rsid w:val="00086713"/>
    <w:rsid w:val="00086736"/>
    <w:rsid w:val="0008783C"/>
    <w:rsid w:val="00090F06"/>
    <w:rsid w:val="00091FB6"/>
    <w:rsid w:val="000A435D"/>
    <w:rsid w:val="000A60D4"/>
    <w:rsid w:val="000A6599"/>
    <w:rsid w:val="000A6715"/>
    <w:rsid w:val="000A726F"/>
    <w:rsid w:val="000B4002"/>
    <w:rsid w:val="000B5B57"/>
    <w:rsid w:val="000B66C7"/>
    <w:rsid w:val="000C0C09"/>
    <w:rsid w:val="000C2D9B"/>
    <w:rsid w:val="000C430D"/>
    <w:rsid w:val="000C5E63"/>
    <w:rsid w:val="000C79C1"/>
    <w:rsid w:val="000C7CB8"/>
    <w:rsid w:val="000D6708"/>
    <w:rsid w:val="000E559E"/>
    <w:rsid w:val="000F1302"/>
    <w:rsid w:val="000F2B40"/>
    <w:rsid w:val="000F5B6A"/>
    <w:rsid w:val="00104DC0"/>
    <w:rsid w:val="00104E0D"/>
    <w:rsid w:val="0010504A"/>
    <w:rsid w:val="00106439"/>
    <w:rsid w:val="00107964"/>
    <w:rsid w:val="00112AE7"/>
    <w:rsid w:val="00113DF3"/>
    <w:rsid w:val="00116BFA"/>
    <w:rsid w:val="00121413"/>
    <w:rsid w:val="00125DE3"/>
    <w:rsid w:val="00130270"/>
    <w:rsid w:val="00140ED4"/>
    <w:rsid w:val="00144947"/>
    <w:rsid w:val="00153B21"/>
    <w:rsid w:val="001608B6"/>
    <w:rsid w:val="001625E0"/>
    <w:rsid w:val="00163F5E"/>
    <w:rsid w:val="00164DE2"/>
    <w:rsid w:val="00166BD5"/>
    <w:rsid w:val="00175610"/>
    <w:rsid w:val="00176E1D"/>
    <w:rsid w:val="00177554"/>
    <w:rsid w:val="00180465"/>
    <w:rsid w:val="001833CF"/>
    <w:rsid w:val="00184786"/>
    <w:rsid w:val="0019536E"/>
    <w:rsid w:val="001A4C4C"/>
    <w:rsid w:val="001B0137"/>
    <w:rsid w:val="001B2D1C"/>
    <w:rsid w:val="001B2E82"/>
    <w:rsid w:val="001B436F"/>
    <w:rsid w:val="001C1D98"/>
    <w:rsid w:val="001D2690"/>
    <w:rsid w:val="001E1164"/>
    <w:rsid w:val="001E1964"/>
    <w:rsid w:val="001E3C73"/>
    <w:rsid w:val="001E49D7"/>
    <w:rsid w:val="001F4BE3"/>
    <w:rsid w:val="001F4F97"/>
    <w:rsid w:val="001F6D02"/>
    <w:rsid w:val="001F6FE6"/>
    <w:rsid w:val="002114A6"/>
    <w:rsid w:val="00211EEB"/>
    <w:rsid w:val="00213BD3"/>
    <w:rsid w:val="002144FE"/>
    <w:rsid w:val="00214DCB"/>
    <w:rsid w:val="002220A8"/>
    <w:rsid w:val="00224100"/>
    <w:rsid w:val="002339A9"/>
    <w:rsid w:val="002339F9"/>
    <w:rsid w:val="00234440"/>
    <w:rsid w:val="0023498F"/>
    <w:rsid w:val="00235AB2"/>
    <w:rsid w:val="002447FB"/>
    <w:rsid w:val="00247968"/>
    <w:rsid w:val="002504E8"/>
    <w:rsid w:val="00252B10"/>
    <w:rsid w:val="00254382"/>
    <w:rsid w:val="00263ADF"/>
    <w:rsid w:val="0027031E"/>
    <w:rsid w:val="0027047D"/>
    <w:rsid w:val="00272513"/>
    <w:rsid w:val="002826FA"/>
    <w:rsid w:val="002854D4"/>
    <w:rsid w:val="0028703B"/>
    <w:rsid w:val="00287329"/>
    <w:rsid w:val="0029006D"/>
    <w:rsid w:val="00290D5F"/>
    <w:rsid w:val="00292919"/>
    <w:rsid w:val="00296EB9"/>
    <w:rsid w:val="00297C9B"/>
    <w:rsid w:val="002A2062"/>
    <w:rsid w:val="002A31A1"/>
    <w:rsid w:val="002A6BFE"/>
    <w:rsid w:val="002B06BE"/>
    <w:rsid w:val="002B190F"/>
    <w:rsid w:val="002B3DC9"/>
    <w:rsid w:val="002B4883"/>
    <w:rsid w:val="002B6527"/>
    <w:rsid w:val="002B6A57"/>
    <w:rsid w:val="002C135C"/>
    <w:rsid w:val="002C4728"/>
    <w:rsid w:val="002C479F"/>
    <w:rsid w:val="002C5E60"/>
    <w:rsid w:val="002C62E0"/>
    <w:rsid w:val="002D494A"/>
    <w:rsid w:val="002E45A5"/>
    <w:rsid w:val="002E65D5"/>
    <w:rsid w:val="002F207F"/>
    <w:rsid w:val="002F63E3"/>
    <w:rsid w:val="002F74D7"/>
    <w:rsid w:val="002F7E3D"/>
    <w:rsid w:val="0030124B"/>
    <w:rsid w:val="00302ED8"/>
    <w:rsid w:val="003032B8"/>
    <w:rsid w:val="00310A5E"/>
    <w:rsid w:val="00313D3A"/>
    <w:rsid w:val="0031455A"/>
    <w:rsid w:val="003154ED"/>
    <w:rsid w:val="00316CB3"/>
    <w:rsid w:val="003248B2"/>
    <w:rsid w:val="0032778E"/>
    <w:rsid w:val="00333BC5"/>
    <w:rsid w:val="00341F35"/>
    <w:rsid w:val="00341FC1"/>
    <w:rsid w:val="003463B9"/>
    <w:rsid w:val="00352F88"/>
    <w:rsid w:val="00361161"/>
    <w:rsid w:val="003643AA"/>
    <w:rsid w:val="0037040B"/>
    <w:rsid w:val="00382701"/>
    <w:rsid w:val="003921D8"/>
    <w:rsid w:val="003A09B9"/>
    <w:rsid w:val="003A61B7"/>
    <w:rsid w:val="003B0C45"/>
    <w:rsid w:val="003B0D16"/>
    <w:rsid w:val="003B1FE1"/>
    <w:rsid w:val="003B2193"/>
    <w:rsid w:val="003C1B70"/>
    <w:rsid w:val="003C7BE4"/>
    <w:rsid w:val="003D06C5"/>
    <w:rsid w:val="003D12D8"/>
    <w:rsid w:val="003D42DE"/>
    <w:rsid w:val="003D6B7B"/>
    <w:rsid w:val="003E6E9F"/>
    <w:rsid w:val="003F6DC3"/>
    <w:rsid w:val="0040308F"/>
    <w:rsid w:val="00403874"/>
    <w:rsid w:val="00407B71"/>
    <w:rsid w:val="0041128B"/>
    <w:rsid w:val="0041221F"/>
    <w:rsid w:val="00414B0C"/>
    <w:rsid w:val="00414B6F"/>
    <w:rsid w:val="00416264"/>
    <w:rsid w:val="00425061"/>
    <w:rsid w:val="0043686A"/>
    <w:rsid w:val="00436EAE"/>
    <w:rsid w:val="00437CCB"/>
    <w:rsid w:val="00437E5E"/>
    <w:rsid w:val="00441069"/>
    <w:rsid w:val="00444636"/>
    <w:rsid w:val="004537E4"/>
    <w:rsid w:val="00453869"/>
    <w:rsid w:val="00461091"/>
    <w:rsid w:val="00462938"/>
    <w:rsid w:val="00463B50"/>
    <w:rsid w:val="00467B53"/>
    <w:rsid w:val="004711EC"/>
    <w:rsid w:val="0047127A"/>
    <w:rsid w:val="00471EAE"/>
    <w:rsid w:val="00472D72"/>
    <w:rsid w:val="00480BC7"/>
    <w:rsid w:val="004871AA"/>
    <w:rsid w:val="004922AC"/>
    <w:rsid w:val="004B67C0"/>
    <w:rsid w:val="004B6A5C"/>
    <w:rsid w:val="004C1609"/>
    <w:rsid w:val="004C1D38"/>
    <w:rsid w:val="004C53FA"/>
    <w:rsid w:val="004C79CC"/>
    <w:rsid w:val="004D4236"/>
    <w:rsid w:val="004D72BF"/>
    <w:rsid w:val="004D786E"/>
    <w:rsid w:val="004E062F"/>
    <w:rsid w:val="004E78FD"/>
    <w:rsid w:val="004F3F37"/>
    <w:rsid w:val="004F4F68"/>
    <w:rsid w:val="004F7011"/>
    <w:rsid w:val="004F77E1"/>
    <w:rsid w:val="005001CF"/>
    <w:rsid w:val="0050131C"/>
    <w:rsid w:val="005045D4"/>
    <w:rsid w:val="0051036C"/>
    <w:rsid w:val="00511ECA"/>
    <w:rsid w:val="00513665"/>
    <w:rsid w:val="00515D9C"/>
    <w:rsid w:val="0051684D"/>
    <w:rsid w:val="005270E4"/>
    <w:rsid w:val="0053110D"/>
    <w:rsid w:val="00531FBD"/>
    <w:rsid w:val="00531FF3"/>
    <w:rsid w:val="005320C6"/>
    <w:rsid w:val="0053366A"/>
    <w:rsid w:val="00533827"/>
    <w:rsid w:val="00537EBD"/>
    <w:rsid w:val="00537F3F"/>
    <w:rsid w:val="0054695F"/>
    <w:rsid w:val="00552E6A"/>
    <w:rsid w:val="0055465C"/>
    <w:rsid w:val="00554862"/>
    <w:rsid w:val="005741DC"/>
    <w:rsid w:val="0057733F"/>
    <w:rsid w:val="0058085A"/>
    <w:rsid w:val="00584772"/>
    <w:rsid w:val="00587BF6"/>
    <w:rsid w:val="00593231"/>
    <w:rsid w:val="00597C67"/>
    <w:rsid w:val="005A3896"/>
    <w:rsid w:val="005A489F"/>
    <w:rsid w:val="005A7F3B"/>
    <w:rsid w:val="005B1F9F"/>
    <w:rsid w:val="005B264C"/>
    <w:rsid w:val="005B4321"/>
    <w:rsid w:val="005B6BC5"/>
    <w:rsid w:val="005C065A"/>
    <w:rsid w:val="005C5FF3"/>
    <w:rsid w:val="005D275E"/>
    <w:rsid w:val="005E337A"/>
    <w:rsid w:val="005E523B"/>
    <w:rsid w:val="005E5754"/>
    <w:rsid w:val="005E7676"/>
    <w:rsid w:val="005F18E5"/>
    <w:rsid w:val="005F1AAE"/>
    <w:rsid w:val="005F450B"/>
    <w:rsid w:val="005F551A"/>
    <w:rsid w:val="005F67D3"/>
    <w:rsid w:val="00601144"/>
    <w:rsid w:val="00601B5E"/>
    <w:rsid w:val="006048AC"/>
    <w:rsid w:val="00604CDE"/>
    <w:rsid w:val="00606637"/>
    <w:rsid w:val="00611679"/>
    <w:rsid w:val="00612761"/>
    <w:rsid w:val="00612E75"/>
    <w:rsid w:val="00612FB7"/>
    <w:rsid w:val="00613D7D"/>
    <w:rsid w:val="00614E71"/>
    <w:rsid w:val="00623441"/>
    <w:rsid w:val="00626CB3"/>
    <w:rsid w:val="00630859"/>
    <w:rsid w:val="00644AE1"/>
    <w:rsid w:val="00646A3D"/>
    <w:rsid w:val="00647B60"/>
    <w:rsid w:val="00652666"/>
    <w:rsid w:val="00653D44"/>
    <w:rsid w:val="00654D9F"/>
    <w:rsid w:val="006564DB"/>
    <w:rsid w:val="00660EE3"/>
    <w:rsid w:val="006645AA"/>
    <w:rsid w:val="00675823"/>
    <w:rsid w:val="00676735"/>
    <w:rsid w:val="00676B57"/>
    <w:rsid w:val="00680284"/>
    <w:rsid w:val="006816D2"/>
    <w:rsid w:val="00685DB2"/>
    <w:rsid w:val="006876E2"/>
    <w:rsid w:val="006A296E"/>
    <w:rsid w:val="006A3046"/>
    <w:rsid w:val="006A473A"/>
    <w:rsid w:val="006A4E6C"/>
    <w:rsid w:val="006B1A14"/>
    <w:rsid w:val="006B50FB"/>
    <w:rsid w:val="006B7460"/>
    <w:rsid w:val="006C04BA"/>
    <w:rsid w:val="006C2C66"/>
    <w:rsid w:val="006C7014"/>
    <w:rsid w:val="006D2A71"/>
    <w:rsid w:val="006D35A2"/>
    <w:rsid w:val="006D72A7"/>
    <w:rsid w:val="006E3051"/>
    <w:rsid w:val="006F1938"/>
    <w:rsid w:val="006F4678"/>
    <w:rsid w:val="006F522A"/>
    <w:rsid w:val="006F5788"/>
    <w:rsid w:val="007023C5"/>
    <w:rsid w:val="00702ACB"/>
    <w:rsid w:val="00704041"/>
    <w:rsid w:val="007042FE"/>
    <w:rsid w:val="0070531F"/>
    <w:rsid w:val="0070691F"/>
    <w:rsid w:val="00706FB6"/>
    <w:rsid w:val="007120F8"/>
    <w:rsid w:val="00713391"/>
    <w:rsid w:val="007133AD"/>
    <w:rsid w:val="007137BF"/>
    <w:rsid w:val="007169AE"/>
    <w:rsid w:val="007219F0"/>
    <w:rsid w:val="00721A0B"/>
    <w:rsid w:val="00732442"/>
    <w:rsid w:val="007364F6"/>
    <w:rsid w:val="00740953"/>
    <w:rsid w:val="00740EE8"/>
    <w:rsid w:val="00744A7D"/>
    <w:rsid w:val="00745727"/>
    <w:rsid w:val="00746012"/>
    <w:rsid w:val="00746C62"/>
    <w:rsid w:val="00752F16"/>
    <w:rsid w:val="00757953"/>
    <w:rsid w:val="00760C3C"/>
    <w:rsid w:val="00770054"/>
    <w:rsid w:val="007730B1"/>
    <w:rsid w:val="007755D1"/>
    <w:rsid w:val="0078063F"/>
    <w:rsid w:val="00782222"/>
    <w:rsid w:val="007849DC"/>
    <w:rsid w:val="00787F15"/>
    <w:rsid w:val="007909AD"/>
    <w:rsid w:val="007936ED"/>
    <w:rsid w:val="00794EB0"/>
    <w:rsid w:val="00795FFF"/>
    <w:rsid w:val="007960B0"/>
    <w:rsid w:val="00797DEC"/>
    <w:rsid w:val="007A1911"/>
    <w:rsid w:val="007A333A"/>
    <w:rsid w:val="007A5AF3"/>
    <w:rsid w:val="007A5D11"/>
    <w:rsid w:val="007B3E6F"/>
    <w:rsid w:val="007B5DBC"/>
    <w:rsid w:val="007B6388"/>
    <w:rsid w:val="007B64B6"/>
    <w:rsid w:val="007C0A5F"/>
    <w:rsid w:val="007C33B9"/>
    <w:rsid w:val="007D45D2"/>
    <w:rsid w:val="007D782F"/>
    <w:rsid w:val="007E2B6C"/>
    <w:rsid w:val="007E6689"/>
    <w:rsid w:val="007F105D"/>
    <w:rsid w:val="007F5EA6"/>
    <w:rsid w:val="007F6E68"/>
    <w:rsid w:val="007F7A91"/>
    <w:rsid w:val="00800135"/>
    <w:rsid w:val="00803F3C"/>
    <w:rsid w:val="00804CFE"/>
    <w:rsid w:val="00810B5C"/>
    <w:rsid w:val="00811135"/>
    <w:rsid w:val="00811C94"/>
    <w:rsid w:val="00811CF1"/>
    <w:rsid w:val="008151F0"/>
    <w:rsid w:val="0083102A"/>
    <w:rsid w:val="00832D66"/>
    <w:rsid w:val="00834152"/>
    <w:rsid w:val="00842BF2"/>
    <w:rsid w:val="008438D7"/>
    <w:rsid w:val="00846C59"/>
    <w:rsid w:val="008569F6"/>
    <w:rsid w:val="00860612"/>
    <w:rsid w:val="00860E5A"/>
    <w:rsid w:val="008636DD"/>
    <w:rsid w:val="00867AB6"/>
    <w:rsid w:val="00873CFE"/>
    <w:rsid w:val="00873F49"/>
    <w:rsid w:val="008758A5"/>
    <w:rsid w:val="00880943"/>
    <w:rsid w:val="0088417F"/>
    <w:rsid w:val="00884908"/>
    <w:rsid w:val="00885DF3"/>
    <w:rsid w:val="008A26EE"/>
    <w:rsid w:val="008A49C5"/>
    <w:rsid w:val="008B185B"/>
    <w:rsid w:val="008B6AD3"/>
    <w:rsid w:val="008C2AA1"/>
    <w:rsid w:val="008C3AF8"/>
    <w:rsid w:val="008C5EEF"/>
    <w:rsid w:val="008C7BFF"/>
    <w:rsid w:val="008C7C60"/>
    <w:rsid w:val="008D514E"/>
    <w:rsid w:val="008E2A01"/>
    <w:rsid w:val="008E304C"/>
    <w:rsid w:val="008F48D6"/>
    <w:rsid w:val="008F535F"/>
    <w:rsid w:val="008F6ADA"/>
    <w:rsid w:val="0090288F"/>
    <w:rsid w:val="00902FCA"/>
    <w:rsid w:val="00910044"/>
    <w:rsid w:val="009122B1"/>
    <w:rsid w:val="00913129"/>
    <w:rsid w:val="00913BFF"/>
    <w:rsid w:val="00913E7F"/>
    <w:rsid w:val="00914B3D"/>
    <w:rsid w:val="00917C70"/>
    <w:rsid w:val="009212CC"/>
    <w:rsid w:val="009228DF"/>
    <w:rsid w:val="0092297A"/>
    <w:rsid w:val="00924E84"/>
    <w:rsid w:val="009273FF"/>
    <w:rsid w:val="00933324"/>
    <w:rsid w:val="0094460A"/>
    <w:rsid w:val="00947FCC"/>
    <w:rsid w:val="00956E3F"/>
    <w:rsid w:val="00961073"/>
    <w:rsid w:val="00965A19"/>
    <w:rsid w:val="00973609"/>
    <w:rsid w:val="00973FDE"/>
    <w:rsid w:val="009746F3"/>
    <w:rsid w:val="00976437"/>
    <w:rsid w:val="00976535"/>
    <w:rsid w:val="00977B4D"/>
    <w:rsid w:val="009851F0"/>
    <w:rsid w:val="00985A10"/>
    <w:rsid w:val="009918A0"/>
    <w:rsid w:val="00996919"/>
    <w:rsid w:val="009A0DB6"/>
    <w:rsid w:val="009A3B80"/>
    <w:rsid w:val="009A5437"/>
    <w:rsid w:val="009C6C0F"/>
    <w:rsid w:val="009D04FD"/>
    <w:rsid w:val="009D31EE"/>
    <w:rsid w:val="009D3393"/>
    <w:rsid w:val="009D576F"/>
    <w:rsid w:val="009D664E"/>
    <w:rsid w:val="009D78BF"/>
    <w:rsid w:val="009E1D94"/>
    <w:rsid w:val="009E4944"/>
    <w:rsid w:val="009F791F"/>
    <w:rsid w:val="00A061D7"/>
    <w:rsid w:val="00A15ED7"/>
    <w:rsid w:val="00A1638D"/>
    <w:rsid w:val="00A26E0A"/>
    <w:rsid w:val="00A30E81"/>
    <w:rsid w:val="00A34804"/>
    <w:rsid w:val="00A40D2D"/>
    <w:rsid w:val="00A477B0"/>
    <w:rsid w:val="00A5304D"/>
    <w:rsid w:val="00A5323A"/>
    <w:rsid w:val="00A53E7D"/>
    <w:rsid w:val="00A67B50"/>
    <w:rsid w:val="00A67D20"/>
    <w:rsid w:val="00A74D14"/>
    <w:rsid w:val="00A81DA8"/>
    <w:rsid w:val="00A8223F"/>
    <w:rsid w:val="00A83225"/>
    <w:rsid w:val="00A84FD2"/>
    <w:rsid w:val="00A859A9"/>
    <w:rsid w:val="00A941CF"/>
    <w:rsid w:val="00A947D9"/>
    <w:rsid w:val="00A95F1C"/>
    <w:rsid w:val="00A96AC0"/>
    <w:rsid w:val="00AA4938"/>
    <w:rsid w:val="00AA692C"/>
    <w:rsid w:val="00AB015C"/>
    <w:rsid w:val="00AB434F"/>
    <w:rsid w:val="00AB4D2F"/>
    <w:rsid w:val="00AB6366"/>
    <w:rsid w:val="00AC4B6A"/>
    <w:rsid w:val="00AD293B"/>
    <w:rsid w:val="00AD62B4"/>
    <w:rsid w:val="00AE1818"/>
    <w:rsid w:val="00AE1970"/>
    <w:rsid w:val="00AE22A5"/>
    <w:rsid w:val="00AE2601"/>
    <w:rsid w:val="00AE2674"/>
    <w:rsid w:val="00AF0C2C"/>
    <w:rsid w:val="00AF4012"/>
    <w:rsid w:val="00AF5EBB"/>
    <w:rsid w:val="00B008A7"/>
    <w:rsid w:val="00B00ABF"/>
    <w:rsid w:val="00B05C17"/>
    <w:rsid w:val="00B05CDC"/>
    <w:rsid w:val="00B11797"/>
    <w:rsid w:val="00B12194"/>
    <w:rsid w:val="00B13D29"/>
    <w:rsid w:val="00B16187"/>
    <w:rsid w:val="00B22F6A"/>
    <w:rsid w:val="00B31114"/>
    <w:rsid w:val="00B31D98"/>
    <w:rsid w:val="00B34316"/>
    <w:rsid w:val="00B35501"/>
    <w:rsid w:val="00B35935"/>
    <w:rsid w:val="00B366BE"/>
    <w:rsid w:val="00B37E63"/>
    <w:rsid w:val="00B42E0D"/>
    <w:rsid w:val="00B444A2"/>
    <w:rsid w:val="00B470AE"/>
    <w:rsid w:val="00B555A8"/>
    <w:rsid w:val="00B57BEB"/>
    <w:rsid w:val="00B62CFB"/>
    <w:rsid w:val="00B63257"/>
    <w:rsid w:val="00B65B7B"/>
    <w:rsid w:val="00B72D61"/>
    <w:rsid w:val="00B76646"/>
    <w:rsid w:val="00B80D60"/>
    <w:rsid w:val="00B8231A"/>
    <w:rsid w:val="00B84709"/>
    <w:rsid w:val="00B90855"/>
    <w:rsid w:val="00BA0C68"/>
    <w:rsid w:val="00BA3EB1"/>
    <w:rsid w:val="00BA4CA0"/>
    <w:rsid w:val="00BA515F"/>
    <w:rsid w:val="00BA547A"/>
    <w:rsid w:val="00BB55C0"/>
    <w:rsid w:val="00BB76A8"/>
    <w:rsid w:val="00BB79D0"/>
    <w:rsid w:val="00BC0920"/>
    <w:rsid w:val="00BC458E"/>
    <w:rsid w:val="00BD45E5"/>
    <w:rsid w:val="00BD7190"/>
    <w:rsid w:val="00BE145C"/>
    <w:rsid w:val="00BE78E4"/>
    <w:rsid w:val="00BF32BB"/>
    <w:rsid w:val="00BF3433"/>
    <w:rsid w:val="00BF38A2"/>
    <w:rsid w:val="00BF39F0"/>
    <w:rsid w:val="00BF433C"/>
    <w:rsid w:val="00BF73AB"/>
    <w:rsid w:val="00C064E2"/>
    <w:rsid w:val="00C06EC7"/>
    <w:rsid w:val="00C11FDF"/>
    <w:rsid w:val="00C1234A"/>
    <w:rsid w:val="00C147DB"/>
    <w:rsid w:val="00C24928"/>
    <w:rsid w:val="00C2735A"/>
    <w:rsid w:val="00C34212"/>
    <w:rsid w:val="00C35563"/>
    <w:rsid w:val="00C36CC3"/>
    <w:rsid w:val="00C572C4"/>
    <w:rsid w:val="00C57D92"/>
    <w:rsid w:val="00C60CE1"/>
    <w:rsid w:val="00C62FD9"/>
    <w:rsid w:val="00C636AB"/>
    <w:rsid w:val="00C64EC3"/>
    <w:rsid w:val="00C712CE"/>
    <w:rsid w:val="00C731BB"/>
    <w:rsid w:val="00C81919"/>
    <w:rsid w:val="00C84722"/>
    <w:rsid w:val="00C86B1A"/>
    <w:rsid w:val="00C87047"/>
    <w:rsid w:val="00C9046C"/>
    <w:rsid w:val="00C979AC"/>
    <w:rsid w:val="00CA151C"/>
    <w:rsid w:val="00CA3AE7"/>
    <w:rsid w:val="00CA42FD"/>
    <w:rsid w:val="00CA70D8"/>
    <w:rsid w:val="00CB1900"/>
    <w:rsid w:val="00CB43C1"/>
    <w:rsid w:val="00CB6974"/>
    <w:rsid w:val="00CB6DD0"/>
    <w:rsid w:val="00CB764A"/>
    <w:rsid w:val="00CC5EC1"/>
    <w:rsid w:val="00CC66FD"/>
    <w:rsid w:val="00CC7F4E"/>
    <w:rsid w:val="00CD077D"/>
    <w:rsid w:val="00CD7D28"/>
    <w:rsid w:val="00CE01DF"/>
    <w:rsid w:val="00CE3D71"/>
    <w:rsid w:val="00CE5183"/>
    <w:rsid w:val="00CF3281"/>
    <w:rsid w:val="00D00358"/>
    <w:rsid w:val="00D019F8"/>
    <w:rsid w:val="00D01E90"/>
    <w:rsid w:val="00D05A17"/>
    <w:rsid w:val="00D0777E"/>
    <w:rsid w:val="00D10400"/>
    <w:rsid w:val="00D12A2B"/>
    <w:rsid w:val="00D13E83"/>
    <w:rsid w:val="00D178BD"/>
    <w:rsid w:val="00D22675"/>
    <w:rsid w:val="00D30B14"/>
    <w:rsid w:val="00D31F16"/>
    <w:rsid w:val="00D3709B"/>
    <w:rsid w:val="00D37304"/>
    <w:rsid w:val="00D419A9"/>
    <w:rsid w:val="00D41E25"/>
    <w:rsid w:val="00D469F1"/>
    <w:rsid w:val="00D5473C"/>
    <w:rsid w:val="00D55C74"/>
    <w:rsid w:val="00D61A12"/>
    <w:rsid w:val="00D654E3"/>
    <w:rsid w:val="00D73323"/>
    <w:rsid w:val="00D769D4"/>
    <w:rsid w:val="00D7711C"/>
    <w:rsid w:val="00D77BB5"/>
    <w:rsid w:val="00D80024"/>
    <w:rsid w:val="00D82A5A"/>
    <w:rsid w:val="00D917D4"/>
    <w:rsid w:val="00DA0F8B"/>
    <w:rsid w:val="00DA108F"/>
    <w:rsid w:val="00DA201C"/>
    <w:rsid w:val="00DA2915"/>
    <w:rsid w:val="00DB02F9"/>
    <w:rsid w:val="00DB0360"/>
    <w:rsid w:val="00DB2985"/>
    <w:rsid w:val="00DB4D6B"/>
    <w:rsid w:val="00DB621B"/>
    <w:rsid w:val="00DC2302"/>
    <w:rsid w:val="00DC5E09"/>
    <w:rsid w:val="00DD3FCB"/>
    <w:rsid w:val="00DD7022"/>
    <w:rsid w:val="00DE261D"/>
    <w:rsid w:val="00DE2A94"/>
    <w:rsid w:val="00DE50C1"/>
    <w:rsid w:val="00E03783"/>
    <w:rsid w:val="00E04378"/>
    <w:rsid w:val="00E138E0"/>
    <w:rsid w:val="00E3132E"/>
    <w:rsid w:val="00E36EA0"/>
    <w:rsid w:val="00E47F9C"/>
    <w:rsid w:val="00E546C5"/>
    <w:rsid w:val="00E54B30"/>
    <w:rsid w:val="00E60DB1"/>
    <w:rsid w:val="00E61F30"/>
    <w:rsid w:val="00E62FF0"/>
    <w:rsid w:val="00E657E1"/>
    <w:rsid w:val="00E65E6E"/>
    <w:rsid w:val="00E67DF0"/>
    <w:rsid w:val="00E70AE7"/>
    <w:rsid w:val="00E70F8F"/>
    <w:rsid w:val="00E71E57"/>
    <w:rsid w:val="00E726E7"/>
    <w:rsid w:val="00E7274C"/>
    <w:rsid w:val="00E74E00"/>
    <w:rsid w:val="00E75C57"/>
    <w:rsid w:val="00E76A4E"/>
    <w:rsid w:val="00E77EC5"/>
    <w:rsid w:val="00E845AC"/>
    <w:rsid w:val="00E84F01"/>
    <w:rsid w:val="00E86F85"/>
    <w:rsid w:val="00E91850"/>
    <w:rsid w:val="00E941E8"/>
    <w:rsid w:val="00E94BBE"/>
    <w:rsid w:val="00E95176"/>
    <w:rsid w:val="00E9626F"/>
    <w:rsid w:val="00EA0B6B"/>
    <w:rsid w:val="00EA3925"/>
    <w:rsid w:val="00EA3D26"/>
    <w:rsid w:val="00EB0B41"/>
    <w:rsid w:val="00EB12D2"/>
    <w:rsid w:val="00EB251E"/>
    <w:rsid w:val="00EB3AB0"/>
    <w:rsid w:val="00EB7157"/>
    <w:rsid w:val="00EC04CA"/>
    <w:rsid w:val="00EC25CC"/>
    <w:rsid w:val="00EC40AD"/>
    <w:rsid w:val="00EC5D7D"/>
    <w:rsid w:val="00EC71E1"/>
    <w:rsid w:val="00ED1E8A"/>
    <w:rsid w:val="00ED5C88"/>
    <w:rsid w:val="00ED666A"/>
    <w:rsid w:val="00ED714E"/>
    <w:rsid w:val="00ED72D3"/>
    <w:rsid w:val="00EE7BD5"/>
    <w:rsid w:val="00EF29AB"/>
    <w:rsid w:val="00EF56AF"/>
    <w:rsid w:val="00F011A5"/>
    <w:rsid w:val="00F02C40"/>
    <w:rsid w:val="00F06220"/>
    <w:rsid w:val="00F07A70"/>
    <w:rsid w:val="00F17145"/>
    <w:rsid w:val="00F17756"/>
    <w:rsid w:val="00F208E3"/>
    <w:rsid w:val="00F22E89"/>
    <w:rsid w:val="00F24917"/>
    <w:rsid w:val="00F30D40"/>
    <w:rsid w:val="00F404A5"/>
    <w:rsid w:val="00F410DF"/>
    <w:rsid w:val="00F43D2F"/>
    <w:rsid w:val="00F464F4"/>
    <w:rsid w:val="00F53921"/>
    <w:rsid w:val="00F57745"/>
    <w:rsid w:val="00F57A77"/>
    <w:rsid w:val="00F57EBA"/>
    <w:rsid w:val="00F628F8"/>
    <w:rsid w:val="00F765EB"/>
    <w:rsid w:val="00F777D5"/>
    <w:rsid w:val="00F77E53"/>
    <w:rsid w:val="00F8091E"/>
    <w:rsid w:val="00F8225E"/>
    <w:rsid w:val="00F84ECC"/>
    <w:rsid w:val="00F86418"/>
    <w:rsid w:val="00F870B5"/>
    <w:rsid w:val="00F9297B"/>
    <w:rsid w:val="00F96EF5"/>
    <w:rsid w:val="00F97BF9"/>
    <w:rsid w:val="00FA6611"/>
    <w:rsid w:val="00FA6B6F"/>
    <w:rsid w:val="00FC13D5"/>
    <w:rsid w:val="00FC3C99"/>
    <w:rsid w:val="00FD0081"/>
    <w:rsid w:val="00FD0D57"/>
    <w:rsid w:val="00FD1493"/>
    <w:rsid w:val="00FD3296"/>
    <w:rsid w:val="00FD350A"/>
    <w:rsid w:val="00FD5399"/>
    <w:rsid w:val="00FD5609"/>
    <w:rsid w:val="00FE09B4"/>
    <w:rsid w:val="00FE7324"/>
    <w:rsid w:val="00FF3475"/>
    <w:rsid w:val="00FF40BF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E183AC-8C58-44CE-B4D3-4105937B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157"/>
  </w:style>
  <w:style w:type="paragraph" w:styleId="1">
    <w:name w:val="heading 1"/>
    <w:basedOn w:val="a"/>
    <w:next w:val="a"/>
    <w:link w:val="10"/>
    <w:qFormat/>
    <w:rsid w:val="00EB715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7157"/>
    <w:rPr>
      <w:sz w:val="28"/>
    </w:rPr>
  </w:style>
  <w:style w:type="paragraph" w:styleId="a5">
    <w:name w:val="Body Text Indent"/>
    <w:basedOn w:val="a"/>
    <w:link w:val="a6"/>
    <w:rsid w:val="00EB715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EB7157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B7157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EB7157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EB7157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uiPriority w:val="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ff3">
    <w:name w:val="Заголовок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4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7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8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9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a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"/>
    <w:uiPriority w:val="99"/>
    <w:rsid w:val="007364F6"/>
    <w:pPr>
      <w:spacing w:after="0"/>
      <w:jc w:val="left"/>
    </w:pPr>
  </w:style>
  <w:style w:type="paragraph" w:customStyle="1" w:styleId="affc">
    <w:name w:val="Интерактивный заголовок"/>
    <w:basedOn w:val="aff3"/>
    <w:next w:val="a"/>
    <w:uiPriority w:val="99"/>
    <w:rsid w:val="007364F6"/>
    <w:rPr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0">
    <w:name w:val="Комментарий"/>
    <w:basedOn w:val="afff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7364F6"/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3">
    <w:name w:val="Колонтитул (левый)"/>
    <w:basedOn w:val="afff2"/>
    <w:next w:val="a"/>
    <w:uiPriority w:val="99"/>
    <w:rsid w:val="007364F6"/>
    <w:rPr>
      <w:sz w:val="14"/>
      <w:szCs w:val="14"/>
    </w:rPr>
  </w:style>
  <w:style w:type="paragraph" w:customStyle="1" w:styleId="afff4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5">
    <w:name w:val="Колонтитул (правый)"/>
    <w:basedOn w:val="afff4"/>
    <w:next w:val="a"/>
    <w:uiPriority w:val="99"/>
    <w:rsid w:val="007364F6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c"/>
    <w:next w:val="a"/>
    <w:uiPriority w:val="99"/>
    <w:rsid w:val="007364F6"/>
  </w:style>
  <w:style w:type="paragraph" w:customStyle="1" w:styleId="afff8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9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a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c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7364F6"/>
    <w:pPr>
      <w:ind w:left="140"/>
    </w:pPr>
  </w:style>
  <w:style w:type="character" w:customStyle="1" w:styleId="afffe">
    <w:name w:val="Опечатки"/>
    <w:uiPriority w:val="99"/>
    <w:rsid w:val="007364F6"/>
    <w:rPr>
      <w:color w:val="FF0000"/>
    </w:rPr>
  </w:style>
  <w:style w:type="paragraph" w:customStyle="1" w:styleId="affff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d"/>
    <w:next w:val="a"/>
    <w:uiPriority w:val="99"/>
    <w:rsid w:val="007364F6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3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4">
    <w:name w:val="Пример."/>
    <w:basedOn w:val="afc"/>
    <w:next w:val="a"/>
    <w:uiPriority w:val="99"/>
    <w:rsid w:val="007364F6"/>
  </w:style>
  <w:style w:type="paragraph" w:customStyle="1" w:styleId="affff5">
    <w:name w:val="Примечание."/>
    <w:basedOn w:val="afc"/>
    <w:next w:val="a"/>
    <w:uiPriority w:val="99"/>
    <w:rsid w:val="007364F6"/>
  </w:style>
  <w:style w:type="character" w:customStyle="1" w:styleId="affff6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7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8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c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d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e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1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3">
    <w:name w:val="Нет списка1"/>
    <w:next w:val="a2"/>
    <w:uiPriority w:val="99"/>
    <w:semiHidden/>
    <w:unhideWhenUsed/>
    <w:rsid w:val="007364F6"/>
  </w:style>
  <w:style w:type="table" w:styleId="afffff2">
    <w:name w:val="Table Grid"/>
    <w:basedOn w:val="a1"/>
    <w:rsid w:val="00D77B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1D7E9-C13F-4E03-B980-D127747B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0</TotalTime>
  <Pages>17</Pages>
  <Words>3981</Words>
  <Characters>22694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26622</CharactersWithSpaces>
  <SharedDoc>false</SharedDoc>
  <HLinks>
    <vt:vector size="360" baseType="variant">
      <vt:variant>
        <vt:i4>2752528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4653180</vt:i4>
      </vt:variant>
      <vt:variant>
        <vt:i4>174</vt:i4>
      </vt:variant>
      <vt:variant>
        <vt:i4>0</vt:i4>
      </vt:variant>
      <vt:variant>
        <vt:i4>5</vt:i4>
      </vt:variant>
      <vt:variant>
        <vt:lpwstr>../../../GAVRIL~1/AppData/Local/Temp/2222079-112732079-112864836.docx</vt:lpwstr>
      </vt:variant>
      <vt:variant>
        <vt:lpwstr>sub_223</vt:lpwstr>
      </vt:variant>
      <vt:variant>
        <vt:i4>2752528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1835043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sub_262</vt:lpwstr>
      </vt:variant>
      <vt:variant>
        <vt:i4>1835043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sub_263</vt:lpwstr>
      </vt:variant>
      <vt:variant>
        <vt:i4>1835043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sub_261</vt:lpwstr>
      </vt:variant>
      <vt:variant>
        <vt:i4>1703975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sub_600</vt:lpwstr>
      </vt:variant>
      <vt:variant>
        <vt:i4>1900579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sub_272</vt:lpwstr>
      </vt:variant>
      <vt:variant>
        <vt:i4>1900579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sub_271</vt:lpwstr>
      </vt:variant>
      <vt:variant>
        <vt:i4>1900579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sub_271</vt:lpwstr>
      </vt:variant>
      <vt:variant>
        <vt:i4>6815802</vt:i4>
      </vt:variant>
      <vt:variant>
        <vt:i4>147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1703974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sub_700</vt:lpwstr>
      </vt:variant>
      <vt:variant>
        <vt:i4>2031651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sub_253</vt:lpwstr>
      </vt:variant>
      <vt:variant>
        <vt:i4>2031651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sub_252</vt:lpwstr>
      </vt:variant>
      <vt:variant>
        <vt:i4>2031651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sub_251</vt:lpwstr>
      </vt:variant>
      <vt:variant>
        <vt:i4>2031651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sub_251</vt:lpwstr>
      </vt:variant>
      <vt:variant>
        <vt:i4>2031651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sub_251</vt:lpwstr>
      </vt:variant>
      <vt:variant>
        <vt:i4>1703972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sub_500</vt:lpwstr>
      </vt:variant>
      <vt:variant>
        <vt:i4>1638435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sub_232</vt:lpwstr>
      </vt:variant>
      <vt:variant>
        <vt:i4>6815802</vt:i4>
      </vt:variant>
      <vt:variant>
        <vt:i4>120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6815801</vt:i4>
      </vt:variant>
      <vt:variant>
        <vt:i4>117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1638435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sub_231</vt:lpwstr>
      </vt:variant>
      <vt:variant>
        <vt:i4>6815801</vt:i4>
      </vt:variant>
      <vt:variant>
        <vt:i4>111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108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1703970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sub_300</vt:lpwstr>
      </vt:variant>
      <vt:variant>
        <vt:i4>1572899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sub_221</vt:lpwstr>
      </vt:variant>
      <vt:variant>
        <vt:i4>6815802</vt:i4>
      </vt:variant>
      <vt:variant>
        <vt:i4>99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1703971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6815802</vt:i4>
      </vt:variant>
      <vt:variant>
        <vt:i4>93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1703971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1769507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sub_212</vt:lpwstr>
      </vt:variant>
      <vt:variant>
        <vt:i4>1769507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1703968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4653058</vt:i4>
      </vt:variant>
      <vt:variant>
        <vt:i4>78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sub_1000</vt:lpwstr>
      </vt:variant>
      <vt:variant>
        <vt:i4>2752528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6815802</vt:i4>
      </vt:variant>
      <vt:variant>
        <vt:i4>72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7798837</vt:i4>
      </vt:variant>
      <vt:variant>
        <vt:i4>69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sub_600</vt:lpwstr>
      </vt:variant>
      <vt:variant>
        <vt:i4>7798836</vt:i4>
      </vt:variant>
      <vt:variant>
        <vt:i4>66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sub_700</vt:lpwstr>
      </vt:variant>
      <vt:variant>
        <vt:i4>7798832</vt:i4>
      </vt:variant>
      <vt:variant>
        <vt:i4>63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sub_300</vt:lpwstr>
      </vt:variant>
      <vt:variant>
        <vt:i4>7798833</vt:i4>
      </vt:variant>
      <vt:variant>
        <vt:i4>60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sub_200</vt:lpwstr>
      </vt:variant>
      <vt:variant>
        <vt:i4>7798834</vt:i4>
      </vt:variant>
      <vt:variant>
        <vt:i4>57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</vt:lpwstr>
      </vt:variant>
      <vt:variant>
        <vt:i4>4653058</vt:i4>
      </vt:variant>
      <vt:variant>
        <vt:i4>54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sub_1000</vt:lpwstr>
      </vt:variant>
      <vt:variant>
        <vt:i4>2752528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6815802</vt:i4>
      </vt:variant>
      <vt:variant>
        <vt:i4>48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7798837</vt:i4>
      </vt:variant>
      <vt:variant>
        <vt:i4>45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sub_600</vt:lpwstr>
      </vt:variant>
      <vt:variant>
        <vt:i4>7798836</vt:i4>
      </vt:variant>
      <vt:variant>
        <vt:i4>42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sub_700</vt:lpwstr>
      </vt:variant>
      <vt:variant>
        <vt:i4>7798832</vt:i4>
      </vt:variant>
      <vt:variant>
        <vt:i4>39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sub_300</vt:lpwstr>
      </vt:variant>
      <vt:variant>
        <vt:i4>7798833</vt:i4>
      </vt:variant>
      <vt:variant>
        <vt:i4>36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sub_200</vt:lpwstr>
      </vt:variant>
      <vt:variant>
        <vt:i4>7798834</vt:i4>
      </vt:variant>
      <vt:variant>
        <vt:i4>33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</vt:lpwstr>
      </vt:variant>
      <vt:variant>
        <vt:i4>4653058</vt:i4>
      </vt:variant>
      <vt:variant>
        <vt:i4>30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sub_1000</vt:lpwstr>
      </vt:variant>
      <vt:variant>
        <vt:i4>2752528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6226000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consultantplus://offline/ref=CC3BE189E0A7D877FF50A8ACE1F1DBCB2579A44B1BC8C83231BD5EyC2DK</vt:lpwstr>
      </vt:variant>
      <vt:variant>
        <vt:lpwstr/>
      </vt:variant>
      <vt:variant>
        <vt:i4>6815802</vt:i4>
      </vt:variant>
      <vt:variant>
        <vt:i4>21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6815801</vt:i4>
      </vt:variant>
      <vt:variant>
        <vt:i4>18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6815802</vt:i4>
      </vt:variant>
      <vt:variant>
        <vt:i4>15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1703975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sub_600</vt:lpwstr>
      </vt:variant>
      <vt:variant>
        <vt:i4>1703974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sub_700</vt:lpwstr>
      </vt:variant>
      <vt:variant>
        <vt:i4>1703970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sub_300</vt:lpwstr>
      </vt:variant>
      <vt:variant>
        <vt:i4>1703971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User4455445</cp:lastModifiedBy>
  <cp:revision>2</cp:revision>
  <cp:lastPrinted>2024-10-09T11:39:00Z</cp:lastPrinted>
  <dcterms:created xsi:type="dcterms:W3CDTF">2024-10-09T11:42:00Z</dcterms:created>
  <dcterms:modified xsi:type="dcterms:W3CDTF">2024-10-09T11:42:00Z</dcterms:modified>
</cp:coreProperties>
</file>