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63C0" w:rsidRDefault="00F963C0" w:rsidP="00F963C0">
      <w:pPr>
        <w:jc w:val="both"/>
        <w:rPr>
          <w:bCs/>
          <w:kern w:val="0"/>
          <w:sz w:val="20"/>
        </w:rPr>
      </w:pPr>
    </w:p>
    <w:p w:rsidR="00F963C0" w:rsidRPr="00F963C0" w:rsidRDefault="00F963C0" w:rsidP="00F963C0">
      <w:pPr>
        <w:tabs>
          <w:tab w:val="left" w:pos="8100"/>
        </w:tabs>
        <w:rPr>
          <w:kern w:val="0"/>
        </w:rPr>
      </w:pPr>
      <w:r>
        <w:rPr>
          <w:bCs/>
          <w:kern w:val="0"/>
          <w:sz w:val="20"/>
        </w:rPr>
        <w:tab/>
      </w:r>
      <w:r w:rsidRPr="00F963C0">
        <w:rPr>
          <w:noProof/>
          <w:kern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7" type="#_x0000_t75" alt="Герб" style="position:absolute;margin-left:197.1pt;margin-top:8.7pt;width:94.5pt;height:104.25pt;z-index:251657728;visibility:visible;mso-position-horizontal-relative:text;mso-position-vertical-relative:text">
            <v:imagedata r:id="rId6" o:title="Герб"/>
          </v:shape>
        </w:pict>
      </w:r>
      <w:r w:rsidRPr="00F963C0">
        <w:rPr>
          <w:kern w:val="0"/>
        </w:rPr>
        <w:tab/>
      </w:r>
    </w:p>
    <w:p w:rsidR="00F963C0" w:rsidRPr="00F963C0" w:rsidRDefault="004129A1" w:rsidP="00F963C0">
      <w:pPr>
        <w:tabs>
          <w:tab w:val="left" w:pos="8511"/>
        </w:tabs>
        <w:rPr>
          <w:kern w:val="0"/>
        </w:rPr>
      </w:pPr>
      <w:r>
        <w:rPr>
          <w:kern w:val="0"/>
        </w:rPr>
        <w:tab/>
      </w:r>
    </w:p>
    <w:p w:rsidR="00F963C0" w:rsidRPr="00F963C0" w:rsidRDefault="00F963C0" w:rsidP="00F963C0">
      <w:pPr>
        <w:jc w:val="center"/>
        <w:rPr>
          <w:kern w:val="0"/>
        </w:rPr>
      </w:pPr>
    </w:p>
    <w:p w:rsidR="00F963C0" w:rsidRPr="00F963C0" w:rsidRDefault="00F963C0" w:rsidP="00F963C0">
      <w:pPr>
        <w:jc w:val="center"/>
        <w:rPr>
          <w:kern w:val="0"/>
        </w:rPr>
      </w:pPr>
    </w:p>
    <w:p w:rsidR="00F963C0" w:rsidRPr="00F963C0" w:rsidRDefault="00F963C0" w:rsidP="00F963C0">
      <w:pPr>
        <w:jc w:val="center"/>
        <w:rPr>
          <w:kern w:val="0"/>
        </w:rPr>
      </w:pPr>
    </w:p>
    <w:p w:rsidR="00F963C0" w:rsidRPr="00F963C0" w:rsidRDefault="00F963C0" w:rsidP="00F963C0">
      <w:pPr>
        <w:jc w:val="center"/>
        <w:rPr>
          <w:kern w:val="0"/>
        </w:rPr>
      </w:pPr>
    </w:p>
    <w:p w:rsidR="00F963C0" w:rsidRPr="00F963C0" w:rsidRDefault="00F963C0" w:rsidP="00F963C0">
      <w:pPr>
        <w:jc w:val="center"/>
        <w:rPr>
          <w:kern w:val="0"/>
        </w:rPr>
      </w:pPr>
    </w:p>
    <w:p w:rsidR="00F963C0" w:rsidRPr="00F963C0" w:rsidRDefault="00F963C0" w:rsidP="00F963C0">
      <w:pPr>
        <w:jc w:val="center"/>
        <w:rPr>
          <w:kern w:val="0"/>
        </w:rPr>
      </w:pPr>
    </w:p>
    <w:p w:rsidR="00F963C0" w:rsidRPr="00F963C0" w:rsidRDefault="00F963C0" w:rsidP="00F963C0">
      <w:pPr>
        <w:jc w:val="center"/>
        <w:rPr>
          <w:kern w:val="0"/>
        </w:rPr>
      </w:pPr>
      <w:r w:rsidRPr="00F963C0">
        <w:rPr>
          <w:kern w:val="0"/>
        </w:rPr>
        <w:t xml:space="preserve">РОССИЙСКАЯ ФЕДЕРАЦИЯ           </w:t>
      </w:r>
    </w:p>
    <w:p w:rsidR="00F963C0" w:rsidRPr="00F963C0" w:rsidRDefault="00F963C0" w:rsidP="00F963C0">
      <w:pPr>
        <w:jc w:val="center"/>
        <w:rPr>
          <w:kern w:val="0"/>
        </w:rPr>
      </w:pPr>
      <w:r w:rsidRPr="00F963C0">
        <w:rPr>
          <w:kern w:val="0"/>
        </w:rPr>
        <w:t>РОСТОВСКАЯ ОБЛАСТЬ</w:t>
      </w:r>
    </w:p>
    <w:p w:rsidR="00F963C0" w:rsidRPr="00F963C0" w:rsidRDefault="00F963C0" w:rsidP="00F963C0">
      <w:pPr>
        <w:jc w:val="center"/>
        <w:rPr>
          <w:kern w:val="0"/>
        </w:rPr>
      </w:pPr>
      <w:r w:rsidRPr="00F963C0">
        <w:rPr>
          <w:kern w:val="0"/>
        </w:rPr>
        <w:t>РОДИОНОВО-НЕСВЕТАЙСКИЙ РАЙОН</w:t>
      </w:r>
    </w:p>
    <w:p w:rsidR="00F963C0" w:rsidRPr="00F963C0" w:rsidRDefault="00F963C0" w:rsidP="00F963C0">
      <w:pPr>
        <w:jc w:val="center"/>
        <w:rPr>
          <w:kern w:val="0"/>
        </w:rPr>
      </w:pPr>
      <w:r w:rsidRPr="00F963C0">
        <w:rPr>
          <w:kern w:val="0"/>
        </w:rPr>
        <w:t>МУНИЦИПАЛЬНОЕ ОБРАЗОВАНИЕ</w:t>
      </w:r>
    </w:p>
    <w:p w:rsidR="00F963C0" w:rsidRPr="00F963C0" w:rsidRDefault="00F963C0" w:rsidP="00F963C0">
      <w:pPr>
        <w:jc w:val="center"/>
        <w:rPr>
          <w:kern w:val="0"/>
        </w:rPr>
      </w:pPr>
      <w:r w:rsidRPr="00F963C0">
        <w:rPr>
          <w:kern w:val="0"/>
        </w:rPr>
        <w:t xml:space="preserve"> «БАРИЛО-КРЕПИНСКОЕ СЕЛЬСКОЕ ПОСЕЛЕНИЕ»</w:t>
      </w:r>
    </w:p>
    <w:p w:rsidR="00F963C0" w:rsidRPr="00F963C0" w:rsidRDefault="00F963C0" w:rsidP="00F963C0">
      <w:pPr>
        <w:jc w:val="center"/>
        <w:rPr>
          <w:kern w:val="0"/>
        </w:rPr>
      </w:pPr>
      <w:r w:rsidRPr="00F963C0">
        <w:rPr>
          <w:kern w:val="0"/>
        </w:rPr>
        <w:t>СОБРАНИЕ ДЕПУТАТОВ</w:t>
      </w:r>
    </w:p>
    <w:p w:rsidR="00F963C0" w:rsidRPr="00F963C0" w:rsidRDefault="00F963C0" w:rsidP="00F963C0">
      <w:pPr>
        <w:jc w:val="center"/>
        <w:rPr>
          <w:kern w:val="0"/>
        </w:rPr>
      </w:pPr>
      <w:r w:rsidRPr="00F963C0">
        <w:rPr>
          <w:kern w:val="0"/>
        </w:rPr>
        <w:t xml:space="preserve"> БАРИЛО-КРЕПИНСКОГО СЕЛЬСКОГО ПОСЕЛЕНИЯ</w:t>
      </w:r>
    </w:p>
    <w:p w:rsidR="00F963C0" w:rsidRPr="00F963C0" w:rsidRDefault="00F963C0" w:rsidP="00F963C0">
      <w:pPr>
        <w:tabs>
          <w:tab w:val="left" w:pos="3675"/>
        </w:tabs>
        <w:rPr>
          <w:kern w:val="0"/>
        </w:rPr>
      </w:pPr>
    </w:p>
    <w:p w:rsidR="00F963C0" w:rsidRPr="00F963C0" w:rsidRDefault="00F963C0" w:rsidP="00F963C0">
      <w:pPr>
        <w:tabs>
          <w:tab w:val="left" w:pos="502"/>
          <w:tab w:val="left" w:pos="3675"/>
          <w:tab w:val="center" w:pos="4677"/>
        </w:tabs>
        <w:jc w:val="center"/>
        <w:rPr>
          <w:kern w:val="0"/>
        </w:rPr>
      </w:pPr>
      <w:r w:rsidRPr="00F963C0">
        <w:rPr>
          <w:kern w:val="0"/>
        </w:rPr>
        <w:t>РЕШЕНИЕ</w:t>
      </w:r>
    </w:p>
    <w:p w:rsidR="00F963C0" w:rsidRPr="00F963C0" w:rsidRDefault="00F963C0" w:rsidP="00F963C0">
      <w:pPr>
        <w:tabs>
          <w:tab w:val="left" w:pos="240"/>
          <w:tab w:val="left" w:pos="3675"/>
          <w:tab w:val="left" w:pos="6660"/>
        </w:tabs>
        <w:jc w:val="center"/>
        <w:rPr>
          <w:kern w:val="0"/>
        </w:rPr>
      </w:pPr>
    </w:p>
    <w:p w:rsidR="00F963C0" w:rsidRPr="00F963C0" w:rsidRDefault="004129A1" w:rsidP="00F963C0">
      <w:pPr>
        <w:tabs>
          <w:tab w:val="left" w:pos="240"/>
          <w:tab w:val="left" w:pos="3675"/>
          <w:tab w:val="left" w:pos="6660"/>
        </w:tabs>
        <w:jc w:val="center"/>
        <w:rPr>
          <w:kern w:val="0"/>
        </w:rPr>
      </w:pPr>
      <w:r>
        <w:rPr>
          <w:kern w:val="0"/>
        </w:rPr>
        <w:t>19</w:t>
      </w:r>
      <w:r w:rsidR="00F963C0" w:rsidRPr="00F963C0">
        <w:rPr>
          <w:kern w:val="0"/>
        </w:rPr>
        <w:t xml:space="preserve">.06.2024 год          </w:t>
      </w:r>
      <w:r>
        <w:rPr>
          <w:kern w:val="0"/>
        </w:rPr>
        <w:t xml:space="preserve">               №   106</w:t>
      </w:r>
      <w:r w:rsidR="00F963C0" w:rsidRPr="00F963C0">
        <w:rPr>
          <w:kern w:val="0"/>
        </w:rPr>
        <w:t xml:space="preserve">             сл. </w:t>
      </w:r>
      <w:proofErr w:type="spellStart"/>
      <w:r w:rsidR="00F963C0" w:rsidRPr="00F963C0">
        <w:rPr>
          <w:kern w:val="0"/>
        </w:rPr>
        <w:t>Барило-Крепинская</w:t>
      </w:r>
      <w:proofErr w:type="spellEnd"/>
    </w:p>
    <w:p w:rsidR="00F963C0" w:rsidRDefault="00F963C0" w:rsidP="00F963C0">
      <w:pPr>
        <w:jc w:val="both"/>
        <w:rPr>
          <w:bCs/>
          <w:kern w:val="0"/>
          <w:sz w:val="20"/>
        </w:rPr>
      </w:pPr>
    </w:p>
    <w:p w:rsidR="00F963C0" w:rsidRDefault="00F963C0" w:rsidP="00F963C0">
      <w:pPr>
        <w:jc w:val="both"/>
        <w:rPr>
          <w:bCs/>
          <w:kern w:val="0"/>
          <w:sz w:val="20"/>
        </w:rPr>
      </w:pPr>
    </w:p>
    <w:p w:rsidR="00A24254" w:rsidRPr="0048246A" w:rsidRDefault="00A24254" w:rsidP="00A24254">
      <w:pPr>
        <w:rPr>
          <w:bCs/>
          <w:kern w:val="0"/>
        </w:rPr>
      </w:pPr>
    </w:p>
    <w:p w:rsidR="00016F21" w:rsidRPr="00CD5FFB" w:rsidRDefault="00CD5FFB" w:rsidP="00CD5FFB">
      <w:pPr>
        <w:autoSpaceDE w:val="0"/>
        <w:autoSpaceDN w:val="0"/>
        <w:adjustRightInd w:val="0"/>
        <w:ind w:right="-1"/>
        <w:jc w:val="center"/>
        <w:rPr>
          <w:color w:val="000000"/>
          <w:kern w:val="0"/>
        </w:rPr>
      </w:pPr>
      <w:r>
        <w:rPr>
          <w:color w:val="000000"/>
          <w:kern w:val="0"/>
        </w:rPr>
        <w:t xml:space="preserve">Об утверждении положения </w:t>
      </w:r>
      <w:r w:rsidR="004129A1">
        <w:rPr>
          <w:color w:val="000000"/>
          <w:kern w:val="0"/>
        </w:rPr>
        <w:t>о создании условий для развития</w:t>
      </w:r>
      <w:r>
        <w:rPr>
          <w:color w:val="000000"/>
          <w:kern w:val="0"/>
        </w:rPr>
        <w:t xml:space="preserve"> местного традиционного народного художественного творчества</w:t>
      </w:r>
      <w:r w:rsidR="00517A54" w:rsidRPr="00CD5FFB">
        <w:rPr>
          <w:bCs/>
          <w:kern w:val="2"/>
        </w:rPr>
        <w:t xml:space="preserve"> </w:t>
      </w:r>
      <w:r>
        <w:rPr>
          <w:bCs/>
          <w:kern w:val="2"/>
        </w:rPr>
        <w:t>, участия в сохранении, возрождении, развитии народных художественных промыслов  на территории муниципального образования «</w:t>
      </w:r>
      <w:proofErr w:type="spellStart"/>
      <w:r>
        <w:rPr>
          <w:bCs/>
          <w:kern w:val="2"/>
        </w:rPr>
        <w:t>Барило-Крепинское</w:t>
      </w:r>
      <w:proofErr w:type="spellEnd"/>
      <w:r>
        <w:rPr>
          <w:bCs/>
          <w:kern w:val="2"/>
        </w:rPr>
        <w:t xml:space="preserve"> сельское поселение»</w:t>
      </w:r>
    </w:p>
    <w:p w:rsidR="00016F21" w:rsidRPr="00F963C0" w:rsidRDefault="00016F21" w:rsidP="00016F21">
      <w:pPr>
        <w:spacing w:after="29" w:line="259" w:lineRule="auto"/>
        <w:ind w:left="-567" w:right="-211" w:firstLine="567"/>
        <w:rPr>
          <w:color w:val="000000"/>
          <w:kern w:val="0"/>
          <w:szCs w:val="22"/>
        </w:rPr>
      </w:pPr>
      <w:r w:rsidRPr="00F963C0">
        <w:rPr>
          <w:color w:val="000000"/>
          <w:kern w:val="0"/>
          <w:szCs w:val="22"/>
        </w:rPr>
        <w:t xml:space="preserve"> </w:t>
      </w:r>
    </w:p>
    <w:p w:rsidR="00016F21" w:rsidRPr="0048246A" w:rsidRDefault="00016F21" w:rsidP="00016F21">
      <w:pPr>
        <w:spacing w:line="259" w:lineRule="auto"/>
        <w:ind w:left="-567" w:right="-211" w:firstLine="567"/>
        <w:jc w:val="both"/>
        <w:rPr>
          <w:color w:val="000000"/>
          <w:kern w:val="0"/>
          <w:szCs w:val="22"/>
        </w:rPr>
      </w:pPr>
      <w:r w:rsidRPr="0048246A">
        <w:rPr>
          <w:color w:val="000000"/>
          <w:kern w:val="0"/>
          <w:szCs w:val="22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ч. 5 ст. 4 Областного закона Ростовской области от 28.12.2005 № 436-ЗС «О местном самоуправлении в Ростовской области», </w:t>
      </w:r>
      <w:r w:rsidR="00005A3E" w:rsidRPr="004A70E2">
        <w:t>Основами законодательства Российской Федерации о культуре</w:t>
      </w:r>
      <w:r w:rsidR="00005A3E">
        <w:t xml:space="preserve">, </w:t>
      </w:r>
      <w:r w:rsidRPr="0048246A">
        <w:rPr>
          <w:color w:val="000000"/>
          <w:kern w:val="0"/>
          <w:szCs w:val="22"/>
        </w:rPr>
        <w:t xml:space="preserve">Уставом </w:t>
      </w:r>
      <w:r w:rsidR="00985902" w:rsidRPr="0054007F">
        <w:rPr>
          <w:color w:val="000000"/>
          <w:szCs w:val="24"/>
        </w:rPr>
        <w:t>Барило-Крепинского</w:t>
      </w:r>
      <w:r w:rsidR="00C10301" w:rsidRPr="0048246A">
        <w:rPr>
          <w:color w:val="000000"/>
          <w:kern w:val="0"/>
          <w:szCs w:val="22"/>
        </w:rPr>
        <w:t xml:space="preserve"> </w:t>
      </w:r>
      <w:r w:rsidRPr="0048246A">
        <w:rPr>
          <w:color w:val="000000"/>
          <w:kern w:val="0"/>
          <w:szCs w:val="22"/>
        </w:rPr>
        <w:t xml:space="preserve">сельского поселения, принятого решением </w:t>
      </w:r>
      <w:r w:rsidR="00204CD0" w:rsidRPr="0048246A">
        <w:rPr>
          <w:color w:val="000000"/>
          <w:kern w:val="0"/>
          <w:szCs w:val="22"/>
        </w:rPr>
        <w:t xml:space="preserve">Собрания депутатов </w:t>
      </w:r>
      <w:r w:rsidR="00985902" w:rsidRPr="0054007F">
        <w:rPr>
          <w:color w:val="000000"/>
          <w:szCs w:val="24"/>
        </w:rPr>
        <w:t>Барило-Крепинского</w:t>
      </w:r>
      <w:r w:rsidR="00C10301" w:rsidRPr="0048246A">
        <w:rPr>
          <w:color w:val="000000"/>
          <w:kern w:val="0"/>
          <w:szCs w:val="22"/>
        </w:rPr>
        <w:t xml:space="preserve"> </w:t>
      </w:r>
      <w:r w:rsidR="00204CD0" w:rsidRPr="0048246A">
        <w:rPr>
          <w:color w:val="000000"/>
          <w:kern w:val="0"/>
          <w:szCs w:val="22"/>
        </w:rPr>
        <w:t xml:space="preserve">сельского поселения от </w:t>
      </w:r>
      <w:r w:rsidR="00DE165B">
        <w:rPr>
          <w:color w:val="000000"/>
          <w:kern w:val="0"/>
          <w:szCs w:val="22"/>
        </w:rPr>
        <w:t xml:space="preserve">26.05.2023 </w:t>
      </w:r>
      <w:r w:rsidR="00197A21">
        <w:rPr>
          <w:color w:val="000000"/>
          <w:kern w:val="0"/>
          <w:szCs w:val="22"/>
        </w:rPr>
        <w:t>№</w:t>
      </w:r>
      <w:r w:rsidR="00DE165B">
        <w:rPr>
          <w:color w:val="000000"/>
          <w:kern w:val="0"/>
          <w:szCs w:val="22"/>
        </w:rPr>
        <w:t xml:space="preserve">  35</w:t>
      </w:r>
      <w:r w:rsidRPr="0048246A">
        <w:rPr>
          <w:i/>
          <w:color w:val="000000"/>
          <w:kern w:val="0"/>
          <w:sz w:val="24"/>
          <w:szCs w:val="22"/>
        </w:rPr>
        <w:t>,</w:t>
      </w:r>
    </w:p>
    <w:p w:rsidR="00016F21" w:rsidRPr="0048246A" w:rsidRDefault="00016F21" w:rsidP="00016F21">
      <w:pPr>
        <w:spacing w:after="5" w:line="251" w:lineRule="auto"/>
        <w:ind w:left="-567" w:right="-211" w:firstLine="567"/>
        <w:jc w:val="center"/>
        <w:rPr>
          <w:i/>
          <w:color w:val="000000"/>
          <w:kern w:val="0"/>
          <w:sz w:val="24"/>
          <w:szCs w:val="22"/>
        </w:rPr>
      </w:pPr>
    </w:p>
    <w:p w:rsidR="00016F21" w:rsidRPr="0048246A" w:rsidRDefault="00256C05" w:rsidP="00016F21">
      <w:pPr>
        <w:spacing w:after="5" w:line="251" w:lineRule="auto"/>
        <w:ind w:left="-567" w:right="-211" w:firstLine="567"/>
        <w:jc w:val="center"/>
        <w:rPr>
          <w:color w:val="000000"/>
          <w:kern w:val="0"/>
          <w:szCs w:val="22"/>
        </w:rPr>
      </w:pPr>
      <w:r>
        <w:rPr>
          <w:color w:val="000000"/>
          <w:kern w:val="0"/>
          <w:szCs w:val="22"/>
        </w:rPr>
        <w:t>РЕШИЛО</w:t>
      </w:r>
      <w:r w:rsidR="00016F21" w:rsidRPr="0048246A">
        <w:rPr>
          <w:color w:val="000000"/>
          <w:kern w:val="0"/>
          <w:szCs w:val="22"/>
        </w:rPr>
        <w:t>:</w:t>
      </w:r>
    </w:p>
    <w:p w:rsidR="00016F21" w:rsidRPr="0048246A" w:rsidRDefault="00016F21" w:rsidP="00016F21">
      <w:pPr>
        <w:spacing w:after="32" w:line="259" w:lineRule="auto"/>
        <w:ind w:left="-567" w:right="-211" w:firstLine="567"/>
        <w:jc w:val="center"/>
        <w:rPr>
          <w:color w:val="000000"/>
          <w:kern w:val="0"/>
          <w:szCs w:val="22"/>
        </w:rPr>
      </w:pPr>
      <w:r w:rsidRPr="0048246A">
        <w:rPr>
          <w:i/>
          <w:color w:val="000000"/>
          <w:kern w:val="0"/>
          <w:szCs w:val="22"/>
        </w:rPr>
        <w:t xml:space="preserve"> </w:t>
      </w:r>
    </w:p>
    <w:p w:rsidR="00016F21" w:rsidRPr="0048246A" w:rsidRDefault="00005A3E" w:rsidP="00016F21">
      <w:pPr>
        <w:numPr>
          <w:ilvl w:val="0"/>
          <w:numId w:val="4"/>
        </w:numPr>
        <w:spacing w:after="38" w:line="251" w:lineRule="auto"/>
        <w:ind w:left="-567" w:right="-211" w:firstLine="567"/>
        <w:jc w:val="both"/>
        <w:rPr>
          <w:color w:val="000000"/>
          <w:kern w:val="0"/>
          <w:szCs w:val="22"/>
        </w:rPr>
      </w:pPr>
      <w:r w:rsidRPr="004A70E2">
        <w:t xml:space="preserve">Утвердить прилагаемое Положение о создании условий </w:t>
      </w:r>
      <w:r w:rsidRPr="004A70E2">
        <w:rPr>
          <w:bCs/>
          <w:kern w:val="2"/>
        </w:rPr>
        <w:t xml:space="preserve"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</w:t>
      </w:r>
      <w:r w:rsidRPr="008F167C">
        <w:rPr>
          <w:bCs/>
          <w:kern w:val="2"/>
        </w:rPr>
        <w:t>«</w:t>
      </w:r>
      <w:proofErr w:type="spellStart"/>
      <w:r w:rsidR="00985902">
        <w:rPr>
          <w:color w:val="000000"/>
          <w:szCs w:val="24"/>
        </w:rPr>
        <w:t>Барило-Крепинское</w:t>
      </w:r>
      <w:proofErr w:type="spellEnd"/>
      <w:r w:rsidR="00985902">
        <w:rPr>
          <w:color w:val="000000"/>
          <w:szCs w:val="24"/>
        </w:rPr>
        <w:t xml:space="preserve"> </w:t>
      </w:r>
      <w:r w:rsidRPr="00E82B06">
        <w:t>сельское поселение</w:t>
      </w:r>
      <w:r w:rsidRPr="008F167C">
        <w:rPr>
          <w:bCs/>
          <w:kern w:val="2"/>
        </w:rPr>
        <w:t>»</w:t>
      </w:r>
      <w:r w:rsidR="00016F21" w:rsidRPr="0048246A">
        <w:rPr>
          <w:color w:val="000000"/>
          <w:kern w:val="0"/>
          <w:szCs w:val="22"/>
        </w:rPr>
        <w:t>.</w:t>
      </w:r>
      <w:r w:rsidR="00016F21" w:rsidRPr="0048246A">
        <w:rPr>
          <w:color w:val="000000"/>
          <w:kern w:val="0"/>
          <w:sz w:val="24"/>
          <w:szCs w:val="22"/>
        </w:rPr>
        <w:t xml:space="preserve"> </w:t>
      </w:r>
    </w:p>
    <w:p w:rsidR="00016F21" w:rsidRPr="0048246A" w:rsidRDefault="00016F21" w:rsidP="00016F21">
      <w:pPr>
        <w:numPr>
          <w:ilvl w:val="0"/>
          <w:numId w:val="4"/>
        </w:numPr>
        <w:spacing w:after="8" w:line="249" w:lineRule="auto"/>
        <w:ind w:left="-567" w:right="-211" w:firstLine="567"/>
        <w:jc w:val="both"/>
        <w:rPr>
          <w:color w:val="000000"/>
          <w:kern w:val="0"/>
          <w:szCs w:val="22"/>
        </w:rPr>
      </w:pPr>
      <w:r w:rsidRPr="0048246A">
        <w:rPr>
          <w:color w:val="000000"/>
          <w:kern w:val="0"/>
          <w:szCs w:val="22"/>
        </w:rPr>
        <w:t xml:space="preserve">Опубликовать настоящее решение в </w:t>
      </w:r>
      <w:r w:rsidR="00725404">
        <w:rPr>
          <w:color w:val="000000"/>
          <w:kern w:val="0"/>
          <w:szCs w:val="22"/>
        </w:rPr>
        <w:t xml:space="preserve">специальном приложении к газете «Деловой </w:t>
      </w:r>
      <w:proofErr w:type="spellStart"/>
      <w:r w:rsidR="00725404">
        <w:rPr>
          <w:color w:val="000000"/>
          <w:kern w:val="0"/>
          <w:szCs w:val="22"/>
        </w:rPr>
        <w:t>Миус</w:t>
      </w:r>
      <w:proofErr w:type="spellEnd"/>
      <w:r w:rsidR="00725404">
        <w:rPr>
          <w:color w:val="000000"/>
          <w:kern w:val="0"/>
          <w:szCs w:val="22"/>
        </w:rPr>
        <w:t>»</w:t>
      </w:r>
      <w:r w:rsidRPr="0048246A">
        <w:rPr>
          <w:color w:val="000000"/>
          <w:kern w:val="0"/>
          <w:szCs w:val="22"/>
        </w:rPr>
        <w:t>, разместить на</w:t>
      </w:r>
      <w:r w:rsidR="00725404">
        <w:rPr>
          <w:color w:val="000000"/>
          <w:kern w:val="0"/>
          <w:szCs w:val="22"/>
        </w:rPr>
        <w:t xml:space="preserve"> сайте Администрации </w:t>
      </w:r>
      <w:r w:rsidR="00985902" w:rsidRPr="0054007F">
        <w:rPr>
          <w:color w:val="000000"/>
          <w:szCs w:val="24"/>
        </w:rPr>
        <w:t>Барило-Крепинского</w:t>
      </w:r>
      <w:r w:rsidR="00C10301" w:rsidRPr="0048246A">
        <w:rPr>
          <w:color w:val="000000"/>
          <w:kern w:val="0"/>
          <w:szCs w:val="22"/>
        </w:rPr>
        <w:t xml:space="preserve"> </w:t>
      </w:r>
      <w:r w:rsidR="00204CD0" w:rsidRPr="0048246A">
        <w:rPr>
          <w:color w:val="000000"/>
          <w:kern w:val="0"/>
          <w:szCs w:val="22"/>
        </w:rPr>
        <w:t>сельского поселения</w:t>
      </w:r>
      <w:r w:rsidRPr="0048246A">
        <w:rPr>
          <w:i/>
          <w:color w:val="000000"/>
          <w:kern w:val="0"/>
          <w:szCs w:val="22"/>
        </w:rPr>
        <w:t>.</w:t>
      </w:r>
    </w:p>
    <w:p w:rsidR="00204CD0" w:rsidRPr="0048246A" w:rsidRDefault="00016F21" w:rsidP="00016F21">
      <w:pPr>
        <w:numPr>
          <w:ilvl w:val="0"/>
          <w:numId w:val="4"/>
        </w:numPr>
        <w:spacing w:after="5" w:line="251" w:lineRule="auto"/>
        <w:ind w:left="-567" w:right="-211" w:firstLine="567"/>
        <w:jc w:val="both"/>
        <w:rPr>
          <w:color w:val="000000"/>
          <w:kern w:val="0"/>
          <w:szCs w:val="22"/>
        </w:rPr>
      </w:pPr>
      <w:r w:rsidRPr="0048246A">
        <w:rPr>
          <w:color w:val="000000"/>
          <w:kern w:val="0"/>
          <w:szCs w:val="22"/>
        </w:rPr>
        <w:t xml:space="preserve">Настоящее решение вступает в силу с момента его </w:t>
      </w:r>
      <w:r w:rsidR="00204CD0" w:rsidRPr="0048246A">
        <w:rPr>
          <w:color w:val="000000"/>
          <w:kern w:val="0"/>
          <w:szCs w:val="22"/>
        </w:rPr>
        <w:t xml:space="preserve">официального </w:t>
      </w:r>
      <w:r w:rsidRPr="0048246A">
        <w:rPr>
          <w:color w:val="000000"/>
          <w:kern w:val="0"/>
          <w:szCs w:val="22"/>
        </w:rPr>
        <w:t xml:space="preserve">опубликования. </w:t>
      </w:r>
    </w:p>
    <w:p w:rsidR="00016F21" w:rsidRPr="0048246A" w:rsidRDefault="00016F21" w:rsidP="00016F21">
      <w:pPr>
        <w:numPr>
          <w:ilvl w:val="0"/>
          <w:numId w:val="4"/>
        </w:numPr>
        <w:spacing w:after="5" w:line="251" w:lineRule="auto"/>
        <w:ind w:left="-567" w:right="-211" w:firstLine="567"/>
        <w:jc w:val="both"/>
        <w:rPr>
          <w:color w:val="000000"/>
          <w:kern w:val="0"/>
          <w:szCs w:val="22"/>
        </w:rPr>
      </w:pPr>
      <w:r w:rsidRPr="0048246A">
        <w:rPr>
          <w:color w:val="000000"/>
          <w:kern w:val="0"/>
          <w:szCs w:val="22"/>
        </w:rPr>
        <w:lastRenderedPageBreak/>
        <w:t>Контроль за исполнением решения оставляю за собой.</w:t>
      </w:r>
      <w:r w:rsidRPr="0048246A">
        <w:rPr>
          <w:color w:val="000000"/>
          <w:kern w:val="0"/>
          <w:sz w:val="24"/>
          <w:szCs w:val="22"/>
        </w:rPr>
        <w:t xml:space="preserve"> </w:t>
      </w:r>
    </w:p>
    <w:p w:rsidR="00016F21" w:rsidRPr="0048246A" w:rsidRDefault="00016F21" w:rsidP="00016F21">
      <w:pPr>
        <w:spacing w:line="259" w:lineRule="auto"/>
        <w:ind w:left="-567" w:right="-211" w:firstLine="567"/>
        <w:rPr>
          <w:color w:val="000000"/>
          <w:kern w:val="0"/>
          <w:szCs w:val="22"/>
        </w:rPr>
      </w:pPr>
    </w:p>
    <w:p w:rsidR="00ED33B0" w:rsidRDefault="0053695E" w:rsidP="00ED33B0">
      <w:pPr>
        <w:ind w:left="-567"/>
        <w:jc w:val="both"/>
        <w:rPr>
          <w:bCs/>
          <w:kern w:val="0"/>
        </w:rPr>
      </w:pPr>
      <w:r w:rsidRPr="0048246A">
        <w:rPr>
          <w:bCs/>
          <w:kern w:val="0"/>
        </w:rPr>
        <w:t>Председатель Собрания депутатов</w:t>
      </w:r>
      <w:r w:rsidR="00ED33B0">
        <w:rPr>
          <w:bCs/>
          <w:kern w:val="0"/>
        </w:rPr>
        <w:t xml:space="preserve"> </w:t>
      </w:r>
      <w:r w:rsidR="00DE165B">
        <w:rPr>
          <w:bCs/>
          <w:kern w:val="0"/>
        </w:rPr>
        <w:t>-глава</w:t>
      </w:r>
    </w:p>
    <w:p w:rsidR="00ED33B0" w:rsidRPr="0054007F" w:rsidRDefault="00985902" w:rsidP="00ED33B0">
      <w:pPr>
        <w:ind w:left="-567"/>
        <w:jc w:val="both"/>
        <w:rPr>
          <w:color w:val="000000"/>
          <w:szCs w:val="24"/>
        </w:rPr>
      </w:pPr>
      <w:r w:rsidRPr="0054007F">
        <w:rPr>
          <w:color w:val="000000"/>
          <w:szCs w:val="24"/>
        </w:rPr>
        <w:t>Барило-Крепинского</w:t>
      </w:r>
      <w:r w:rsidR="00C10301">
        <w:rPr>
          <w:bCs/>
          <w:kern w:val="0"/>
        </w:rPr>
        <w:t xml:space="preserve"> </w:t>
      </w:r>
      <w:r w:rsidR="00CB3234">
        <w:rPr>
          <w:bCs/>
          <w:kern w:val="0"/>
        </w:rPr>
        <w:t>сельского поселения</w:t>
      </w:r>
      <w:r w:rsidR="001C280A">
        <w:rPr>
          <w:bCs/>
          <w:kern w:val="0"/>
        </w:rPr>
        <w:t xml:space="preserve"> </w:t>
      </w:r>
      <w:r w:rsidR="00861AD7">
        <w:rPr>
          <w:bCs/>
          <w:kern w:val="0"/>
        </w:rPr>
        <w:t xml:space="preserve">               </w:t>
      </w:r>
      <w:r w:rsidR="00CB3234">
        <w:rPr>
          <w:bCs/>
          <w:kern w:val="0"/>
        </w:rPr>
        <w:tab/>
      </w:r>
      <w:r w:rsidR="00CB3234">
        <w:rPr>
          <w:bCs/>
          <w:kern w:val="0"/>
        </w:rPr>
        <w:tab/>
        <w:t xml:space="preserve">      </w:t>
      </w:r>
      <w:r>
        <w:rPr>
          <w:bCs/>
          <w:kern w:val="0"/>
        </w:rPr>
        <w:tab/>
      </w:r>
      <w:r>
        <w:rPr>
          <w:bCs/>
          <w:kern w:val="0"/>
        </w:rPr>
        <w:tab/>
        <w:t xml:space="preserve"> </w:t>
      </w:r>
      <w:proofErr w:type="spellStart"/>
      <w:r w:rsidR="00DE165B">
        <w:rPr>
          <w:bCs/>
          <w:kern w:val="0"/>
        </w:rPr>
        <w:t>С.В.Мырза</w:t>
      </w:r>
      <w:proofErr w:type="spellEnd"/>
    </w:p>
    <w:p w:rsidR="00D25023" w:rsidRPr="00D25023" w:rsidRDefault="00D25023" w:rsidP="00D25023">
      <w:pPr>
        <w:ind w:left="-567"/>
        <w:jc w:val="both"/>
        <w:rPr>
          <w:bCs/>
          <w:kern w:val="0"/>
        </w:rPr>
      </w:pPr>
    </w:p>
    <w:p w:rsidR="0053695E" w:rsidRPr="0048246A" w:rsidRDefault="0053695E" w:rsidP="006D2138">
      <w:pPr>
        <w:ind w:left="-567" w:right="-284"/>
        <w:jc w:val="both"/>
        <w:rPr>
          <w:bCs/>
          <w:kern w:val="0"/>
        </w:rPr>
      </w:pPr>
    </w:p>
    <w:p w:rsidR="00016F21" w:rsidRPr="0048246A" w:rsidRDefault="00016F21" w:rsidP="00016F21">
      <w:pPr>
        <w:spacing w:line="259" w:lineRule="auto"/>
        <w:ind w:left="-567" w:right="-211"/>
        <w:jc w:val="right"/>
        <w:rPr>
          <w:color w:val="000000"/>
          <w:kern w:val="0"/>
          <w:szCs w:val="22"/>
        </w:rPr>
      </w:pPr>
      <w:r w:rsidRPr="0048246A">
        <w:rPr>
          <w:color w:val="000000"/>
          <w:kern w:val="0"/>
          <w:szCs w:val="22"/>
        </w:rPr>
        <w:t xml:space="preserve"> </w:t>
      </w:r>
    </w:p>
    <w:p w:rsidR="006D2138" w:rsidRDefault="006D2138" w:rsidP="00517A54">
      <w:pPr>
        <w:spacing w:line="259" w:lineRule="auto"/>
        <w:ind w:right="-211"/>
        <w:rPr>
          <w:b/>
          <w:color w:val="000000"/>
          <w:kern w:val="0"/>
          <w:szCs w:val="22"/>
        </w:rPr>
      </w:pPr>
    </w:p>
    <w:p w:rsidR="004129A1" w:rsidRDefault="004129A1" w:rsidP="00517A54">
      <w:pPr>
        <w:spacing w:line="259" w:lineRule="auto"/>
        <w:ind w:right="-211"/>
        <w:rPr>
          <w:b/>
          <w:color w:val="000000"/>
          <w:kern w:val="0"/>
          <w:szCs w:val="22"/>
        </w:rPr>
      </w:pPr>
    </w:p>
    <w:p w:rsidR="004129A1" w:rsidRDefault="004129A1" w:rsidP="00517A54">
      <w:pPr>
        <w:spacing w:line="259" w:lineRule="auto"/>
        <w:ind w:right="-211"/>
        <w:rPr>
          <w:b/>
          <w:color w:val="000000"/>
          <w:kern w:val="0"/>
          <w:szCs w:val="22"/>
        </w:rPr>
      </w:pPr>
    </w:p>
    <w:p w:rsidR="004129A1" w:rsidRDefault="004129A1" w:rsidP="00517A54">
      <w:pPr>
        <w:spacing w:line="259" w:lineRule="auto"/>
        <w:ind w:right="-211"/>
        <w:rPr>
          <w:b/>
          <w:color w:val="000000"/>
          <w:kern w:val="0"/>
          <w:szCs w:val="22"/>
        </w:rPr>
      </w:pPr>
    </w:p>
    <w:p w:rsidR="004129A1" w:rsidRDefault="004129A1" w:rsidP="00517A54">
      <w:pPr>
        <w:spacing w:line="259" w:lineRule="auto"/>
        <w:ind w:right="-211"/>
        <w:rPr>
          <w:b/>
          <w:color w:val="000000"/>
          <w:kern w:val="0"/>
          <w:szCs w:val="22"/>
        </w:rPr>
      </w:pPr>
    </w:p>
    <w:p w:rsidR="004129A1" w:rsidRDefault="004129A1" w:rsidP="00517A54">
      <w:pPr>
        <w:spacing w:line="259" w:lineRule="auto"/>
        <w:ind w:right="-211"/>
        <w:rPr>
          <w:b/>
          <w:color w:val="000000"/>
          <w:kern w:val="0"/>
          <w:szCs w:val="22"/>
        </w:rPr>
      </w:pPr>
    </w:p>
    <w:p w:rsidR="004129A1" w:rsidRDefault="004129A1" w:rsidP="00517A54">
      <w:pPr>
        <w:spacing w:line="259" w:lineRule="auto"/>
        <w:ind w:right="-211"/>
        <w:rPr>
          <w:b/>
          <w:color w:val="000000"/>
          <w:kern w:val="0"/>
          <w:szCs w:val="22"/>
        </w:rPr>
      </w:pPr>
    </w:p>
    <w:p w:rsidR="004129A1" w:rsidRDefault="004129A1" w:rsidP="00517A54">
      <w:pPr>
        <w:spacing w:line="259" w:lineRule="auto"/>
        <w:ind w:right="-211"/>
        <w:rPr>
          <w:b/>
          <w:color w:val="000000"/>
          <w:kern w:val="0"/>
          <w:szCs w:val="22"/>
        </w:rPr>
      </w:pPr>
    </w:p>
    <w:p w:rsidR="004129A1" w:rsidRDefault="004129A1" w:rsidP="00517A54">
      <w:pPr>
        <w:spacing w:line="259" w:lineRule="auto"/>
        <w:ind w:right="-211"/>
        <w:rPr>
          <w:b/>
          <w:color w:val="000000"/>
          <w:kern w:val="0"/>
          <w:szCs w:val="22"/>
        </w:rPr>
      </w:pPr>
    </w:p>
    <w:p w:rsidR="004129A1" w:rsidRDefault="004129A1" w:rsidP="00517A54">
      <w:pPr>
        <w:spacing w:line="259" w:lineRule="auto"/>
        <w:ind w:right="-211"/>
        <w:rPr>
          <w:b/>
          <w:color w:val="000000"/>
          <w:kern w:val="0"/>
          <w:szCs w:val="22"/>
        </w:rPr>
      </w:pPr>
    </w:p>
    <w:p w:rsidR="004129A1" w:rsidRDefault="004129A1" w:rsidP="00517A54">
      <w:pPr>
        <w:spacing w:line="259" w:lineRule="auto"/>
        <w:ind w:right="-211"/>
        <w:rPr>
          <w:b/>
          <w:color w:val="000000"/>
          <w:kern w:val="0"/>
          <w:szCs w:val="22"/>
        </w:rPr>
      </w:pPr>
    </w:p>
    <w:p w:rsidR="004129A1" w:rsidRDefault="004129A1" w:rsidP="00517A54">
      <w:pPr>
        <w:spacing w:line="259" w:lineRule="auto"/>
        <w:ind w:right="-211"/>
        <w:rPr>
          <w:b/>
          <w:color w:val="000000"/>
          <w:kern w:val="0"/>
          <w:szCs w:val="22"/>
        </w:rPr>
      </w:pPr>
    </w:p>
    <w:p w:rsidR="004129A1" w:rsidRDefault="004129A1" w:rsidP="00517A54">
      <w:pPr>
        <w:spacing w:line="259" w:lineRule="auto"/>
        <w:ind w:right="-211"/>
        <w:rPr>
          <w:b/>
          <w:color w:val="000000"/>
          <w:kern w:val="0"/>
          <w:szCs w:val="22"/>
        </w:rPr>
      </w:pPr>
    </w:p>
    <w:p w:rsidR="004129A1" w:rsidRDefault="004129A1" w:rsidP="00517A54">
      <w:pPr>
        <w:spacing w:line="259" w:lineRule="auto"/>
        <w:ind w:right="-211"/>
        <w:rPr>
          <w:b/>
          <w:color w:val="000000"/>
          <w:kern w:val="0"/>
          <w:szCs w:val="22"/>
        </w:rPr>
      </w:pPr>
    </w:p>
    <w:p w:rsidR="004129A1" w:rsidRDefault="004129A1" w:rsidP="00517A54">
      <w:pPr>
        <w:spacing w:line="259" w:lineRule="auto"/>
        <w:ind w:right="-211"/>
        <w:rPr>
          <w:b/>
          <w:color w:val="000000"/>
          <w:kern w:val="0"/>
          <w:szCs w:val="22"/>
        </w:rPr>
      </w:pPr>
    </w:p>
    <w:p w:rsidR="004129A1" w:rsidRDefault="004129A1" w:rsidP="00517A54">
      <w:pPr>
        <w:spacing w:line="259" w:lineRule="auto"/>
        <w:ind w:right="-211"/>
        <w:rPr>
          <w:b/>
          <w:color w:val="000000"/>
          <w:kern w:val="0"/>
          <w:szCs w:val="22"/>
        </w:rPr>
      </w:pPr>
    </w:p>
    <w:p w:rsidR="004129A1" w:rsidRDefault="004129A1" w:rsidP="00517A54">
      <w:pPr>
        <w:spacing w:line="259" w:lineRule="auto"/>
        <w:ind w:right="-211"/>
        <w:rPr>
          <w:b/>
          <w:color w:val="000000"/>
          <w:kern w:val="0"/>
          <w:szCs w:val="22"/>
        </w:rPr>
      </w:pPr>
    </w:p>
    <w:p w:rsidR="004129A1" w:rsidRDefault="004129A1" w:rsidP="00517A54">
      <w:pPr>
        <w:spacing w:line="259" w:lineRule="auto"/>
        <w:ind w:right="-211"/>
        <w:rPr>
          <w:b/>
          <w:color w:val="000000"/>
          <w:kern w:val="0"/>
          <w:szCs w:val="22"/>
        </w:rPr>
      </w:pPr>
    </w:p>
    <w:p w:rsidR="004129A1" w:rsidRDefault="004129A1" w:rsidP="00517A54">
      <w:pPr>
        <w:spacing w:line="259" w:lineRule="auto"/>
        <w:ind w:right="-211"/>
        <w:rPr>
          <w:b/>
          <w:color w:val="000000"/>
          <w:kern w:val="0"/>
          <w:szCs w:val="22"/>
        </w:rPr>
      </w:pPr>
    </w:p>
    <w:p w:rsidR="004129A1" w:rsidRDefault="004129A1" w:rsidP="00517A54">
      <w:pPr>
        <w:spacing w:line="259" w:lineRule="auto"/>
        <w:ind w:right="-211"/>
        <w:rPr>
          <w:b/>
          <w:color w:val="000000"/>
          <w:kern w:val="0"/>
          <w:szCs w:val="22"/>
        </w:rPr>
      </w:pPr>
    </w:p>
    <w:p w:rsidR="004129A1" w:rsidRDefault="004129A1" w:rsidP="00517A54">
      <w:pPr>
        <w:spacing w:line="259" w:lineRule="auto"/>
        <w:ind w:right="-211"/>
        <w:rPr>
          <w:b/>
          <w:color w:val="000000"/>
          <w:kern w:val="0"/>
          <w:szCs w:val="22"/>
        </w:rPr>
      </w:pPr>
    </w:p>
    <w:p w:rsidR="004129A1" w:rsidRDefault="004129A1" w:rsidP="00517A54">
      <w:pPr>
        <w:spacing w:line="259" w:lineRule="auto"/>
        <w:ind w:right="-211"/>
        <w:rPr>
          <w:b/>
          <w:color w:val="000000"/>
          <w:kern w:val="0"/>
          <w:szCs w:val="22"/>
        </w:rPr>
      </w:pPr>
    </w:p>
    <w:p w:rsidR="004129A1" w:rsidRDefault="004129A1" w:rsidP="00517A54">
      <w:pPr>
        <w:spacing w:line="259" w:lineRule="auto"/>
        <w:ind w:right="-211"/>
        <w:rPr>
          <w:b/>
          <w:color w:val="000000"/>
          <w:kern w:val="0"/>
          <w:szCs w:val="22"/>
        </w:rPr>
      </w:pPr>
    </w:p>
    <w:p w:rsidR="004129A1" w:rsidRDefault="004129A1" w:rsidP="00517A54">
      <w:pPr>
        <w:spacing w:line="259" w:lineRule="auto"/>
        <w:ind w:right="-211"/>
        <w:rPr>
          <w:b/>
          <w:color w:val="000000"/>
          <w:kern w:val="0"/>
          <w:szCs w:val="22"/>
        </w:rPr>
      </w:pPr>
    </w:p>
    <w:p w:rsidR="004129A1" w:rsidRPr="0048246A" w:rsidRDefault="004129A1" w:rsidP="00517A54">
      <w:pPr>
        <w:spacing w:line="259" w:lineRule="auto"/>
        <w:ind w:right="-211"/>
        <w:rPr>
          <w:b/>
          <w:color w:val="000000"/>
          <w:kern w:val="0"/>
          <w:szCs w:val="22"/>
        </w:rPr>
      </w:pPr>
    </w:p>
    <w:tbl>
      <w:tblPr>
        <w:tblpPr w:leftFromText="180" w:rightFromText="180" w:vertAnchor="text" w:horzAnchor="margin" w:tblpXSpec="right" w:tblpY="23"/>
        <w:tblW w:w="0" w:type="auto"/>
        <w:tblLook w:val="00A0" w:firstRow="1" w:lastRow="0" w:firstColumn="1" w:lastColumn="0" w:noHBand="0" w:noVBand="0"/>
      </w:tblPr>
      <w:tblGrid>
        <w:gridCol w:w="993"/>
        <w:gridCol w:w="3935"/>
      </w:tblGrid>
      <w:tr w:rsidR="00005A3E" w:rsidRPr="004A70E2" w:rsidTr="00AD217D">
        <w:trPr>
          <w:trHeight w:val="56"/>
        </w:trPr>
        <w:tc>
          <w:tcPr>
            <w:tcW w:w="4928" w:type="dxa"/>
            <w:gridSpan w:val="2"/>
          </w:tcPr>
          <w:p w:rsidR="00005A3E" w:rsidRDefault="00005A3E" w:rsidP="005B3C21">
            <w:pPr>
              <w:ind w:right="321"/>
              <w:rPr>
                <w:kern w:val="2"/>
                <w:lang w:eastAsia="en-US"/>
              </w:rPr>
            </w:pPr>
          </w:p>
          <w:p w:rsidR="00005A3E" w:rsidRDefault="00005A3E" w:rsidP="005B3C21">
            <w:pPr>
              <w:ind w:right="321"/>
              <w:rPr>
                <w:kern w:val="2"/>
                <w:lang w:eastAsia="en-US"/>
              </w:rPr>
            </w:pPr>
          </w:p>
          <w:p w:rsidR="00005A3E" w:rsidRPr="004A70E2" w:rsidRDefault="00005A3E" w:rsidP="005B3C21">
            <w:pPr>
              <w:ind w:right="321"/>
              <w:rPr>
                <w:kern w:val="2"/>
                <w:lang w:eastAsia="en-US"/>
              </w:rPr>
            </w:pPr>
          </w:p>
          <w:p w:rsidR="00005A3E" w:rsidRPr="004A70E2" w:rsidRDefault="00005A3E" w:rsidP="005B3C21">
            <w:pPr>
              <w:ind w:right="321"/>
              <w:rPr>
                <w:kern w:val="2"/>
                <w:lang w:eastAsia="en-US"/>
              </w:rPr>
            </w:pPr>
            <w:r w:rsidRPr="004A70E2">
              <w:rPr>
                <w:kern w:val="2"/>
                <w:lang w:eastAsia="en-US"/>
              </w:rPr>
              <w:t>УТВЕРЖДЕНО</w:t>
            </w:r>
          </w:p>
          <w:p w:rsidR="00647EAE" w:rsidRDefault="002F599F" w:rsidP="00647EAE">
            <w:pPr>
              <w:ind w:right="321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решением Собрания</w:t>
            </w:r>
            <w:r w:rsidR="00005A3E" w:rsidRPr="004A70E2">
              <w:rPr>
                <w:kern w:val="2"/>
                <w:lang w:eastAsia="en-US"/>
              </w:rPr>
              <w:t xml:space="preserve"> депутатов </w:t>
            </w:r>
            <w:r w:rsidR="00005A3E">
              <w:t xml:space="preserve"> </w:t>
            </w:r>
            <w:r w:rsidR="00517A54">
              <w:rPr>
                <w:color w:val="000000"/>
                <w:szCs w:val="24"/>
              </w:rPr>
              <w:t xml:space="preserve"> </w:t>
            </w:r>
            <w:r w:rsidR="001C280A">
              <w:rPr>
                <w:color w:val="000000"/>
                <w:szCs w:val="24"/>
              </w:rPr>
              <w:t xml:space="preserve"> </w:t>
            </w:r>
            <w:r w:rsidR="00C10301">
              <w:rPr>
                <w:color w:val="000000"/>
                <w:szCs w:val="24"/>
              </w:rPr>
              <w:t xml:space="preserve"> </w:t>
            </w:r>
            <w:r w:rsidR="00ED33B0" w:rsidRPr="0054007F">
              <w:rPr>
                <w:color w:val="000000"/>
                <w:szCs w:val="24"/>
              </w:rPr>
              <w:t xml:space="preserve"> </w:t>
            </w:r>
            <w:r w:rsidR="00ED33B0">
              <w:rPr>
                <w:color w:val="000000"/>
                <w:szCs w:val="24"/>
              </w:rPr>
              <w:t xml:space="preserve"> </w:t>
            </w:r>
            <w:r w:rsidR="00985902" w:rsidRPr="0054007F">
              <w:rPr>
                <w:color w:val="000000"/>
                <w:szCs w:val="24"/>
              </w:rPr>
              <w:t xml:space="preserve"> Барило-Крепинского </w:t>
            </w:r>
            <w:r w:rsidR="00C10301">
              <w:rPr>
                <w:color w:val="000000"/>
                <w:szCs w:val="24"/>
              </w:rPr>
              <w:t xml:space="preserve"> </w:t>
            </w:r>
            <w:r w:rsidR="00005A3E" w:rsidRPr="00E82B06">
              <w:rPr>
                <w:kern w:val="2"/>
                <w:lang w:eastAsia="en-US"/>
              </w:rPr>
              <w:t xml:space="preserve">сельского </w:t>
            </w:r>
            <w:r w:rsidR="00005A3E">
              <w:rPr>
                <w:kern w:val="2"/>
                <w:lang w:eastAsia="en-US"/>
              </w:rPr>
              <w:t xml:space="preserve">поселения от «_»  </w:t>
            </w:r>
            <w:r w:rsidR="00647EAE">
              <w:rPr>
                <w:kern w:val="2"/>
                <w:lang w:eastAsia="en-US"/>
              </w:rPr>
              <w:t>06.</w:t>
            </w:r>
            <w:r w:rsidR="00005A3E" w:rsidRPr="004A70E2">
              <w:rPr>
                <w:kern w:val="2"/>
                <w:lang w:eastAsia="en-US"/>
              </w:rPr>
              <w:t>20</w:t>
            </w:r>
            <w:r w:rsidR="00647EAE">
              <w:rPr>
                <w:kern w:val="2"/>
                <w:lang w:eastAsia="en-US"/>
              </w:rPr>
              <w:t>24</w:t>
            </w:r>
            <w:r w:rsidR="00005A3E" w:rsidRPr="004A70E2">
              <w:rPr>
                <w:kern w:val="2"/>
                <w:lang w:eastAsia="en-US"/>
              </w:rPr>
              <w:t xml:space="preserve"> г.  </w:t>
            </w:r>
          </w:p>
          <w:p w:rsidR="00005A3E" w:rsidRPr="004A70E2" w:rsidRDefault="00AD217D" w:rsidP="00647EAE">
            <w:pPr>
              <w:ind w:right="321"/>
              <w:rPr>
                <w:lang w:eastAsia="en-US"/>
              </w:rPr>
            </w:pPr>
            <w:r>
              <w:rPr>
                <w:kern w:val="2"/>
                <w:lang w:eastAsia="en-US"/>
              </w:rPr>
              <w:t>№ 106</w:t>
            </w:r>
          </w:p>
        </w:tc>
      </w:tr>
      <w:tr w:rsidR="00005A3E" w:rsidRPr="004A70E2" w:rsidTr="00AD217D">
        <w:trPr>
          <w:gridBefore w:val="1"/>
          <w:wBefore w:w="993" w:type="dxa"/>
          <w:trHeight w:val="56"/>
        </w:trPr>
        <w:tc>
          <w:tcPr>
            <w:tcW w:w="3935" w:type="dxa"/>
          </w:tcPr>
          <w:p w:rsidR="00005A3E" w:rsidRPr="004A70E2" w:rsidRDefault="00005A3E" w:rsidP="005B3C21">
            <w:pPr>
              <w:ind w:right="321"/>
              <w:rPr>
                <w:kern w:val="2"/>
                <w:lang w:eastAsia="en-US"/>
              </w:rPr>
            </w:pPr>
          </w:p>
        </w:tc>
      </w:tr>
      <w:tr w:rsidR="00005A3E" w:rsidRPr="004A70E2" w:rsidTr="00AD217D">
        <w:trPr>
          <w:gridBefore w:val="1"/>
          <w:wBefore w:w="993" w:type="dxa"/>
          <w:trHeight w:val="56"/>
        </w:trPr>
        <w:tc>
          <w:tcPr>
            <w:tcW w:w="3935" w:type="dxa"/>
          </w:tcPr>
          <w:p w:rsidR="00005A3E" w:rsidRPr="004A70E2" w:rsidRDefault="00005A3E" w:rsidP="005B3C21">
            <w:pPr>
              <w:ind w:right="321"/>
              <w:rPr>
                <w:kern w:val="2"/>
                <w:lang w:eastAsia="en-US"/>
              </w:rPr>
            </w:pPr>
          </w:p>
        </w:tc>
      </w:tr>
      <w:tr w:rsidR="00005A3E" w:rsidRPr="004A70E2" w:rsidTr="00AD217D">
        <w:trPr>
          <w:gridBefore w:val="1"/>
          <w:wBefore w:w="993" w:type="dxa"/>
          <w:trHeight w:val="56"/>
        </w:trPr>
        <w:tc>
          <w:tcPr>
            <w:tcW w:w="3935" w:type="dxa"/>
          </w:tcPr>
          <w:p w:rsidR="00005A3E" w:rsidRPr="004A70E2" w:rsidRDefault="00005A3E" w:rsidP="005B3C21">
            <w:pPr>
              <w:ind w:right="321"/>
              <w:rPr>
                <w:kern w:val="2"/>
                <w:lang w:eastAsia="en-US"/>
              </w:rPr>
            </w:pPr>
          </w:p>
        </w:tc>
      </w:tr>
    </w:tbl>
    <w:p w:rsidR="00005A3E" w:rsidRPr="004A70E2" w:rsidRDefault="00005A3E" w:rsidP="00005A3E">
      <w:pPr>
        <w:autoSpaceDE w:val="0"/>
        <w:autoSpaceDN w:val="0"/>
        <w:adjustRightInd w:val="0"/>
        <w:ind w:right="321" w:firstLine="709"/>
        <w:jc w:val="both"/>
        <w:rPr>
          <w:b/>
          <w:i/>
          <w:kern w:val="2"/>
          <w:lang w:eastAsia="en-US"/>
        </w:rPr>
      </w:pPr>
    </w:p>
    <w:p w:rsidR="00005A3E" w:rsidRDefault="00005A3E" w:rsidP="00005A3E">
      <w:pPr>
        <w:autoSpaceDE w:val="0"/>
        <w:autoSpaceDN w:val="0"/>
        <w:adjustRightInd w:val="0"/>
        <w:ind w:right="321" w:firstLine="709"/>
        <w:jc w:val="both"/>
        <w:rPr>
          <w:b/>
          <w:i/>
          <w:kern w:val="2"/>
          <w:lang w:eastAsia="en-US"/>
        </w:rPr>
      </w:pPr>
    </w:p>
    <w:p w:rsidR="004129A1" w:rsidRDefault="004129A1" w:rsidP="00005A3E">
      <w:pPr>
        <w:autoSpaceDE w:val="0"/>
        <w:autoSpaceDN w:val="0"/>
        <w:adjustRightInd w:val="0"/>
        <w:ind w:right="321" w:firstLine="709"/>
        <w:jc w:val="both"/>
        <w:rPr>
          <w:b/>
          <w:i/>
          <w:kern w:val="2"/>
          <w:lang w:eastAsia="en-US"/>
        </w:rPr>
      </w:pPr>
    </w:p>
    <w:p w:rsidR="004129A1" w:rsidRDefault="004129A1" w:rsidP="00005A3E">
      <w:pPr>
        <w:autoSpaceDE w:val="0"/>
        <w:autoSpaceDN w:val="0"/>
        <w:adjustRightInd w:val="0"/>
        <w:ind w:right="321" w:firstLine="709"/>
        <w:jc w:val="both"/>
        <w:rPr>
          <w:b/>
          <w:i/>
          <w:kern w:val="2"/>
          <w:lang w:eastAsia="en-US"/>
        </w:rPr>
      </w:pPr>
    </w:p>
    <w:p w:rsidR="004129A1" w:rsidRDefault="004129A1" w:rsidP="00005A3E">
      <w:pPr>
        <w:autoSpaceDE w:val="0"/>
        <w:autoSpaceDN w:val="0"/>
        <w:adjustRightInd w:val="0"/>
        <w:ind w:right="321" w:firstLine="709"/>
        <w:jc w:val="both"/>
        <w:rPr>
          <w:b/>
          <w:i/>
          <w:kern w:val="2"/>
          <w:lang w:eastAsia="en-US"/>
        </w:rPr>
      </w:pPr>
    </w:p>
    <w:p w:rsidR="004129A1" w:rsidRDefault="004129A1" w:rsidP="00005A3E">
      <w:pPr>
        <w:autoSpaceDE w:val="0"/>
        <w:autoSpaceDN w:val="0"/>
        <w:adjustRightInd w:val="0"/>
        <w:ind w:right="321" w:firstLine="709"/>
        <w:jc w:val="both"/>
        <w:rPr>
          <w:b/>
          <w:i/>
          <w:kern w:val="2"/>
          <w:lang w:eastAsia="en-US"/>
        </w:rPr>
      </w:pPr>
    </w:p>
    <w:p w:rsidR="004129A1" w:rsidRPr="004A70E2" w:rsidRDefault="004129A1" w:rsidP="00005A3E">
      <w:pPr>
        <w:autoSpaceDE w:val="0"/>
        <w:autoSpaceDN w:val="0"/>
        <w:adjustRightInd w:val="0"/>
        <w:ind w:right="321" w:firstLine="709"/>
        <w:jc w:val="both"/>
        <w:rPr>
          <w:b/>
          <w:i/>
          <w:kern w:val="2"/>
          <w:lang w:eastAsia="en-US"/>
        </w:rPr>
      </w:pPr>
    </w:p>
    <w:p w:rsidR="00005A3E" w:rsidRPr="004A70E2" w:rsidRDefault="00005A3E" w:rsidP="00005A3E">
      <w:pPr>
        <w:autoSpaceDE w:val="0"/>
        <w:autoSpaceDN w:val="0"/>
        <w:adjustRightInd w:val="0"/>
        <w:ind w:right="321" w:firstLine="709"/>
        <w:jc w:val="both"/>
        <w:rPr>
          <w:b/>
          <w:i/>
          <w:kern w:val="2"/>
          <w:lang w:eastAsia="en-US"/>
        </w:rPr>
      </w:pPr>
    </w:p>
    <w:p w:rsidR="00005A3E" w:rsidRPr="004A70E2" w:rsidRDefault="00005A3E" w:rsidP="00005A3E">
      <w:pPr>
        <w:autoSpaceDE w:val="0"/>
        <w:autoSpaceDN w:val="0"/>
        <w:adjustRightInd w:val="0"/>
        <w:ind w:right="321" w:firstLine="709"/>
        <w:jc w:val="both"/>
        <w:rPr>
          <w:b/>
          <w:i/>
          <w:kern w:val="2"/>
          <w:lang w:eastAsia="en-US"/>
        </w:rPr>
      </w:pPr>
    </w:p>
    <w:p w:rsidR="00005A3E" w:rsidRPr="004A70E2" w:rsidRDefault="00005A3E" w:rsidP="00005A3E">
      <w:pPr>
        <w:autoSpaceDE w:val="0"/>
        <w:autoSpaceDN w:val="0"/>
        <w:adjustRightInd w:val="0"/>
        <w:ind w:right="321" w:firstLine="709"/>
        <w:jc w:val="both"/>
        <w:rPr>
          <w:b/>
          <w:i/>
          <w:kern w:val="2"/>
          <w:lang w:eastAsia="en-US"/>
        </w:rPr>
      </w:pPr>
    </w:p>
    <w:p w:rsidR="00005A3E" w:rsidRPr="004A70E2" w:rsidRDefault="00005A3E" w:rsidP="00005A3E">
      <w:pPr>
        <w:keepNext/>
        <w:ind w:right="321"/>
        <w:rPr>
          <w:b/>
          <w:lang w:eastAsia="en-US"/>
        </w:rPr>
      </w:pPr>
    </w:p>
    <w:p w:rsidR="00005A3E" w:rsidRPr="004A70E2" w:rsidRDefault="00005A3E" w:rsidP="00005A3E">
      <w:pPr>
        <w:autoSpaceDE w:val="0"/>
        <w:autoSpaceDN w:val="0"/>
        <w:adjustRightInd w:val="0"/>
        <w:ind w:right="321"/>
        <w:jc w:val="center"/>
        <w:rPr>
          <w:b/>
          <w:bCs/>
          <w:kern w:val="2"/>
        </w:rPr>
      </w:pPr>
    </w:p>
    <w:p w:rsidR="00005A3E" w:rsidRDefault="00005A3E" w:rsidP="00005A3E">
      <w:pPr>
        <w:autoSpaceDE w:val="0"/>
        <w:autoSpaceDN w:val="0"/>
        <w:adjustRightInd w:val="0"/>
        <w:ind w:right="321"/>
        <w:jc w:val="center"/>
        <w:rPr>
          <w:b/>
          <w:bCs/>
          <w:kern w:val="2"/>
        </w:rPr>
      </w:pPr>
    </w:p>
    <w:p w:rsidR="00005A3E" w:rsidRDefault="00005A3E" w:rsidP="00005A3E">
      <w:pPr>
        <w:autoSpaceDE w:val="0"/>
        <w:autoSpaceDN w:val="0"/>
        <w:adjustRightInd w:val="0"/>
        <w:ind w:right="321"/>
        <w:jc w:val="center"/>
        <w:rPr>
          <w:b/>
          <w:bCs/>
          <w:kern w:val="2"/>
        </w:rPr>
      </w:pPr>
    </w:p>
    <w:p w:rsidR="00005A3E" w:rsidRDefault="00005A3E" w:rsidP="00005A3E">
      <w:pPr>
        <w:autoSpaceDE w:val="0"/>
        <w:autoSpaceDN w:val="0"/>
        <w:adjustRightInd w:val="0"/>
        <w:ind w:right="321"/>
        <w:jc w:val="center"/>
        <w:rPr>
          <w:b/>
          <w:bCs/>
          <w:kern w:val="2"/>
        </w:rPr>
      </w:pPr>
    </w:p>
    <w:p w:rsidR="00005A3E" w:rsidRDefault="00005A3E" w:rsidP="00005A3E">
      <w:pPr>
        <w:autoSpaceDE w:val="0"/>
        <w:autoSpaceDN w:val="0"/>
        <w:adjustRightInd w:val="0"/>
        <w:ind w:right="321"/>
        <w:jc w:val="center"/>
        <w:rPr>
          <w:b/>
          <w:bCs/>
          <w:kern w:val="2"/>
        </w:rPr>
      </w:pPr>
    </w:p>
    <w:p w:rsidR="00005A3E" w:rsidRDefault="00005A3E" w:rsidP="00005A3E">
      <w:pPr>
        <w:autoSpaceDE w:val="0"/>
        <w:autoSpaceDN w:val="0"/>
        <w:adjustRightInd w:val="0"/>
        <w:ind w:right="321"/>
        <w:jc w:val="center"/>
        <w:rPr>
          <w:b/>
          <w:bCs/>
          <w:kern w:val="2"/>
        </w:rPr>
      </w:pPr>
    </w:p>
    <w:p w:rsidR="00005A3E" w:rsidRPr="00256C05" w:rsidRDefault="00005A3E" w:rsidP="00005A3E">
      <w:pPr>
        <w:autoSpaceDE w:val="0"/>
        <w:autoSpaceDN w:val="0"/>
        <w:adjustRightInd w:val="0"/>
        <w:ind w:right="-1"/>
        <w:jc w:val="center"/>
        <w:rPr>
          <w:bCs/>
          <w:kern w:val="2"/>
        </w:rPr>
      </w:pPr>
      <w:r w:rsidRPr="00256C05">
        <w:rPr>
          <w:bCs/>
          <w:kern w:val="2"/>
        </w:rPr>
        <w:t>ПОЛОЖЕНИЕ</w:t>
      </w:r>
    </w:p>
    <w:p w:rsidR="00005A3E" w:rsidRPr="00256C05" w:rsidRDefault="00005A3E" w:rsidP="00005A3E">
      <w:pPr>
        <w:autoSpaceDE w:val="0"/>
        <w:autoSpaceDN w:val="0"/>
        <w:adjustRightInd w:val="0"/>
        <w:ind w:right="-1"/>
        <w:jc w:val="center"/>
        <w:rPr>
          <w:bCs/>
          <w:kern w:val="2"/>
        </w:rPr>
      </w:pPr>
      <w:r w:rsidRPr="00256C05">
        <w:rPr>
          <w:bCs/>
          <w:kern w:val="2"/>
        </w:rPr>
        <w:t>О СОЗДАНИИ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«</w:t>
      </w:r>
      <w:r w:rsidR="00985902" w:rsidRPr="00256C05">
        <w:rPr>
          <w:color w:val="000000"/>
          <w:szCs w:val="24"/>
        </w:rPr>
        <w:t>Б</w:t>
      </w:r>
      <w:r w:rsidR="004129A1">
        <w:rPr>
          <w:color w:val="000000"/>
          <w:szCs w:val="24"/>
        </w:rPr>
        <w:t>АРИЛО-КРЕПИНСКОЕ</w:t>
      </w:r>
      <w:r w:rsidR="00C10301" w:rsidRPr="00256C05">
        <w:rPr>
          <w:bCs/>
          <w:kern w:val="2"/>
        </w:rPr>
        <w:t xml:space="preserve"> </w:t>
      </w:r>
      <w:r w:rsidRPr="00256C05">
        <w:rPr>
          <w:bCs/>
          <w:kern w:val="2"/>
        </w:rPr>
        <w:t>СЕЛЬСКОЕ ПОСЕЛЕНИЕ»</w:t>
      </w:r>
    </w:p>
    <w:p w:rsidR="00005A3E" w:rsidRPr="004A70E2" w:rsidRDefault="00005A3E" w:rsidP="00005A3E">
      <w:pPr>
        <w:keepNext/>
        <w:ind w:right="321"/>
        <w:jc w:val="center"/>
        <w:rPr>
          <w:b/>
          <w:lang w:eastAsia="en-US"/>
        </w:rPr>
      </w:pPr>
    </w:p>
    <w:p w:rsidR="00005A3E" w:rsidRPr="004A70E2" w:rsidRDefault="00005A3E" w:rsidP="00005A3E">
      <w:pPr>
        <w:autoSpaceDE w:val="0"/>
        <w:autoSpaceDN w:val="0"/>
        <w:adjustRightInd w:val="0"/>
        <w:ind w:right="321" w:firstLine="709"/>
        <w:jc w:val="center"/>
        <w:rPr>
          <w:bCs/>
          <w:lang w:eastAsia="en-US"/>
        </w:rPr>
      </w:pPr>
      <w:r w:rsidRPr="004A70E2">
        <w:rPr>
          <w:bCs/>
          <w:lang w:eastAsia="en-US"/>
        </w:rPr>
        <w:t>Глава 1. Общие положения</w:t>
      </w:r>
    </w:p>
    <w:p w:rsidR="00005A3E" w:rsidRPr="004A70E2" w:rsidRDefault="00005A3E" w:rsidP="00005A3E">
      <w:pPr>
        <w:autoSpaceDE w:val="0"/>
        <w:autoSpaceDN w:val="0"/>
        <w:adjustRightInd w:val="0"/>
        <w:ind w:right="321" w:firstLine="709"/>
        <w:jc w:val="both"/>
        <w:rPr>
          <w:bCs/>
          <w:lang w:eastAsia="en-US"/>
        </w:rPr>
      </w:pPr>
    </w:p>
    <w:p w:rsidR="00005A3E" w:rsidRPr="004A70E2" w:rsidRDefault="00005A3E" w:rsidP="00005A3E">
      <w:pPr>
        <w:autoSpaceDE w:val="0"/>
        <w:autoSpaceDN w:val="0"/>
        <w:adjustRightInd w:val="0"/>
        <w:ind w:right="321" w:firstLine="708"/>
        <w:jc w:val="both"/>
      </w:pPr>
      <w:r w:rsidRPr="004A70E2">
        <w:t xml:space="preserve">1. Настоящее Положение разработано на основании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7" w:history="1">
        <w:r w:rsidRPr="004A70E2">
          <w:t>Основ</w:t>
        </w:r>
      </w:hyperlink>
      <w:r w:rsidRPr="004A70E2">
        <w:t xml:space="preserve"> законодательства Российской Федерации о культуре (далее – Закон о культуре) и регулирует деятельность органов местного самоуправле</w:t>
      </w:r>
      <w:r>
        <w:t>ния муниципального образования «</w:t>
      </w:r>
      <w:proofErr w:type="spellStart"/>
      <w:r w:rsidR="00985902">
        <w:rPr>
          <w:color w:val="000000"/>
          <w:szCs w:val="24"/>
        </w:rPr>
        <w:t>Барило-Крепинское</w:t>
      </w:r>
      <w:proofErr w:type="spellEnd"/>
      <w:r w:rsidR="00C10301" w:rsidRPr="00EC0733">
        <w:t xml:space="preserve"> </w:t>
      </w:r>
      <w:r w:rsidRPr="00EC0733">
        <w:t>сельское поселение</w:t>
      </w:r>
      <w:r>
        <w:t>»</w:t>
      </w:r>
      <w:r w:rsidRPr="004A70E2">
        <w:t xml:space="preserve"> по созданию условий для развития местного традиционного народного художественного творчества, участию в сохранении, возрождении и развитии народных художественных промыслов </w:t>
      </w:r>
      <w:r w:rsidRPr="004A70E2">
        <w:rPr>
          <w:bCs/>
          <w:lang w:eastAsia="en-US"/>
        </w:rPr>
        <w:t xml:space="preserve">на территории муниципального образования </w:t>
      </w:r>
      <w:r w:rsidRPr="008F167C">
        <w:t>«</w:t>
      </w:r>
      <w:proofErr w:type="spellStart"/>
      <w:r w:rsidR="00985902">
        <w:rPr>
          <w:color w:val="000000"/>
          <w:szCs w:val="24"/>
        </w:rPr>
        <w:t>Барило-Крепинское</w:t>
      </w:r>
      <w:proofErr w:type="spellEnd"/>
      <w:r w:rsidRPr="00EC0733">
        <w:t xml:space="preserve"> сельское поселение</w:t>
      </w:r>
      <w:r w:rsidRPr="008F167C">
        <w:t>»</w:t>
      </w:r>
      <w:r>
        <w:t>.</w:t>
      </w:r>
    </w:p>
    <w:p w:rsidR="00005A3E" w:rsidRPr="004A70E2" w:rsidRDefault="00005A3E" w:rsidP="00005A3E">
      <w:pPr>
        <w:autoSpaceDE w:val="0"/>
        <w:autoSpaceDN w:val="0"/>
        <w:adjustRightInd w:val="0"/>
        <w:ind w:right="321" w:firstLine="709"/>
        <w:jc w:val="both"/>
        <w:rPr>
          <w:lang w:eastAsia="en-US"/>
        </w:rPr>
      </w:pPr>
      <w:r w:rsidRPr="004A70E2">
        <w:t xml:space="preserve">2. </w:t>
      </w:r>
      <w:r w:rsidRPr="004A70E2">
        <w:rPr>
          <w:lang w:eastAsia="en-US"/>
        </w:rPr>
        <w:t xml:space="preserve">Понятия, используемые в настоящем Положении, применяются в значениях, предусмотренных в действующем законодательстве Российской Федерации, в том числе в </w:t>
      </w:r>
      <w:hyperlink r:id="rId8" w:history="1">
        <w:r w:rsidRPr="004A70E2">
          <w:t>Закон</w:t>
        </w:r>
      </w:hyperlink>
      <w:r w:rsidRPr="004A70E2">
        <w:t>е о культуре</w:t>
      </w:r>
      <w:r w:rsidRPr="004A70E2">
        <w:rPr>
          <w:lang w:eastAsia="en-US"/>
        </w:rPr>
        <w:t xml:space="preserve">, нормативных правовых актах муниципального образования </w:t>
      </w:r>
      <w:r w:rsidRPr="008F167C">
        <w:t>«</w:t>
      </w:r>
      <w:proofErr w:type="spellStart"/>
      <w:r w:rsidR="00985902">
        <w:rPr>
          <w:color w:val="000000"/>
          <w:szCs w:val="24"/>
        </w:rPr>
        <w:t>Барило-Крепинское</w:t>
      </w:r>
      <w:proofErr w:type="spellEnd"/>
      <w:r w:rsidR="00C10301" w:rsidRPr="00EC0733">
        <w:t xml:space="preserve"> </w:t>
      </w:r>
      <w:r w:rsidRPr="00EC0733">
        <w:t>сельское поселение</w:t>
      </w:r>
      <w:r w:rsidRPr="008F167C">
        <w:t>»</w:t>
      </w:r>
      <w:r>
        <w:t>.</w:t>
      </w:r>
    </w:p>
    <w:p w:rsidR="00005A3E" w:rsidRPr="004A70E2" w:rsidRDefault="00005A3E" w:rsidP="00005A3E">
      <w:pPr>
        <w:autoSpaceDE w:val="0"/>
        <w:autoSpaceDN w:val="0"/>
        <w:adjustRightInd w:val="0"/>
        <w:ind w:right="321" w:firstLine="709"/>
        <w:jc w:val="both"/>
        <w:rPr>
          <w:lang w:eastAsia="en-US"/>
        </w:rPr>
      </w:pPr>
    </w:p>
    <w:p w:rsidR="00005A3E" w:rsidRPr="004A70E2" w:rsidRDefault="00005A3E" w:rsidP="00005A3E">
      <w:pPr>
        <w:ind w:right="321" w:firstLine="540"/>
        <w:jc w:val="center"/>
        <w:rPr>
          <w:lang w:eastAsia="en-US"/>
        </w:rPr>
      </w:pPr>
      <w:r w:rsidRPr="004A70E2">
        <w:rPr>
          <w:lang w:eastAsia="en-US"/>
        </w:rPr>
        <w:t>Глава 2. Основные цели и задачи</w:t>
      </w:r>
    </w:p>
    <w:p w:rsidR="00005A3E" w:rsidRPr="004A70E2" w:rsidRDefault="00005A3E" w:rsidP="00005A3E">
      <w:pPr>
        <w:ind w:right="321" w:firstLine="540"/>
        <w:jc w:val="center"/>
        <w:rPr>
          <w:lang w:eastAsia="en-US"/>
        </w:rPr>
      </w:pPr>
    </w:p>
    <w:p w:rsidR="00005A3E" w:rsidRPr="004A70E2" w:rsidRDefault="00005A3E" w:rsidP="00005A3E">
      <w:pPr>
        <w:ind w:right="321" w:firstLine="540"/>
        <w:rPr>
          <w:lang w:eastAsia="en-US"/>
        </w:rPr>
      </w:pPr>
      <w:r w:rsidRPr="004A70E2">
        <w:rPr>
          <w:lang w:eastAsia="en-US"/>
        </w:rPr>
        <w:t>3. Основными целями и задачами настоящего Положения являются:</w:t>
      </w:r>
    </w:p>
    <w:p w:rsidR="00005A3E" w:rsidRPr="004A70E2" w:rsidRDefault="00005A3E" w:rsidP="00005A3E">
      <w:pPr>
        <w:ind w:right="321" w:firstLine="540"/>
        <w:jc w:val="both"/>
        <w:rPr>
          <w:lang w:eastAsia="en-US"/>
        </w:rPr>
      </w:pPr>
      <w:r w:rsidRPr="004A70E2">
        <w:rPr>
          <w:lang w:eastAsia="en-US"/>
        </w:rPr>
        <w:t>1)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промыслов;</w:t>
      </w:r>
    </w:p>
    <w:p w:rsidR="00005A3E" w:rsidRPr="004A70E2" w:rsidRDefault="00005A3E" w:rsidP="00005A3E">
      <w:pPr>
        <w:ind w:right="321" w:firstLine="540"/>
        <w:jc w:val="both"/>
        <w:rPr>
          <w:lang w:eastAsia="en-US"/>
        </w:rPr>
      </w:pPr>
      <w:r w:rsidRPr="004A70E2">
        <w:rPr>
          <w:lang w:eastAsia="en-US"/>
        </w:rPr>
        <w:t>2) приобщение населения к культурным традициям народов Российской Федерации;</w:t>
      </w:r>
    </w:p>
    <w:p w:rsidR="00005A3E" w:rsidRPr="004A70E2" w:rsidRDefault="00005A3E" w:rsidP="00005A3E">
      <w:pPr>
        <w:ind w:right="321" w:firstLine="540"/>
        <w:jc w:val="both"/>
        <w:rPr>
          <w:lang w:eastAsia="en-US"/>
        </w:rPr>
      </w:pPr>
      <w:r w:rsidRPr="004A70E2">
        <w:rPr>
          <w:lang w:eastAsia="en-US"/>
        </w:rPr>
        <w:t>3) обеспечение права каждого жителя на свободу выбора всех видов творчества, на участие в культурной жизни и доступ к культурным ценностям;</w:t>
      </w:r>
    </w:p>
    <w:p w:rsidR="00005A3E" w:rsidRPr="004A70E2" w:rsidRDefault="00005A3E" w:rsidP="00005A3E">
      <w:pPr>
        <w:ind w:right="321" w:firstLine="540"/>
        <w:jc w:val="both"/>
        <w:rPr>
          <w:lang w:eastAsia="en-US"/>
        </w:rPr>
      </w:pPr>
      <w:r w:rsidRPr="004A70E2">
        <w:rPr>
          <w:lang w:eastAsia="en-US"/>
        </w:rPr>
        <w:t xml:space="preserve">4) сохранение национальной самобытности народов, проживающих на территории муниципального образования </w:t>
      </w:r>
      <w:r w:rsidRPr="008F167C">
        <w:rPr>
          <w:lang w:eastAsia="en-US"/>
        </w:rPr>
        <w:t>«</w:t>
      </w:r>
      <w:proofErr w:type="spellStart"/>
      <w:r w:rsidR="00985902">
        <w:rPr>
          <w:color w:val="000000"/>
          <w:szCs w:val="24"/>
        </w:rPr>
        <w:t>Барило-Крепинское</w:t>
      </w:r>
      <w:proofErr w:type="spellEnd"/>
      <w:r w:rsidR="00985902">
        <w:rPr>
          <w:color w:val="000000"/>
          <w:szCs w:val="24"/>
        </w:rPr>
        <w:t xml:space="preserve"> </w:t>
      </w:r>
      <w:r w:rsidRPr="00EC0733">
        <w:t>сельское поселение</w:t>
      </w:r>
      <w:r w:rsidRPr="008F167C">
        <w:rPr>
          <w:lang w:eastAsia="en-US"/>
        </w:rPr>
        <w:t>»</w:t>
      </w:r>
      <w:r w:rsidR="001C280A">
        <w:rPr>
          <w:lang w:eastAsia="en-US"/>
        </w:rPr>
        <w:t>;</w:t>
      </w:r>
    </w:p>
    <w:p w:rsidR="00005A3E" w:rsidRPr="004A70E2" w:rsidRDefault="00005A3E" w:rsidP="00005A3E">
      <w:pPr>
        <w:ind w:right="321" w:firstLine="540"/>
        <w:jc w:val="both"/>
        <w:rPr>
          <w:lang w:eastAsia="en-US"/>
        </w:rPr>
      </w:pPr>
      <w:r w:rsidRPr="004A70E2">
        <w:rPr>
          <w:lang w:eastAsia="en-US"/>
        </w:rPr>
        <w:t>5) популяризация творчества профессиональных и самодеятельных авторов, создавших произведения, получившие общественное признание;</w:t>
      </w:r>
    </w:p>
    <w:p w:rsidR="00005A3E" w:rsidRPr="004A70E2" w:rsidRDefault="00005A3E" w:rsidP="00005A3E">
      <w:pPr>
        <w:ind w:right="321" w:firstLine="540"/>
        <w:jc w:val="both"/>
        <w:rPr>
          <w:lang w:eastAsia="en-US"/>
        </w:rPr>
      </w:pPr>
      <w:r w:rsidRPr="004A70E2">
        <w:rPr>
          <w:lang w:eastAsia="en-US"/>
        </w:rPr>
        <w:t>6) содействие в приобретении знаний, умений и навыков в различных видах художественного творчества, развитии творческих способностей населения;</w:t>
      </w:r>
    </w:p>
    <w:p w:rsidR="00005A3E" w:rsidRPr="004A70E2" w:rsidRDefault="00005A3E" w:rsidP="00005A3E">
      <w:pPr>
        <w:ind w:right="321" w:firstLine="540"/>
        <w:jc w:val="both"/>
        <w:rPr>
          <w:i/>
          <w:lang w:eastAsia="en-US"/>
        </w:rPr>
      </w:pPr>
      <w:r w:rsidRPr="004A70E2">
        <w:rPr>
          <w:lang w:eastAsia="en-US"/>
        </w:rPr>
        <w:t>7) обеспечение поддержки муниципальных учреждений культуры, осуществляющих функции развития местного традиционного народного художественного творчества, участия в сохранении, возрождении и развитии народных художественных промыслов на территории муниципального образования «</w:t>
      </w:r>
      <w:proofErr w:type="spellStart"/>
      <w:r w:rsidR="00985902">
        <w:rPr>
          <w:color w:val="000000"/>
          <w:szCs w:val="24"/>
        </w:rPr>
        <w:t>Барило-Крепинское</w:t>
      </w:r>
      <w:proofErr w:type="spellEnd"/>
      <w:r w:rsidR="00985902">
        <w:rPr>
          <w:color w:val="000000"/>
          <w:szCs w:val="24"/>
        </w:rPr>
        <w:t xml:space="preserve"> </w:t>
      </w:r>
      <w:r w:rsidRPr="00EC0733">
        <w:t>сельское поселение</w:t>
      </w:r>
      <w:r w:rsidRPr="00C76CE9">
        <w:rPr>
          <w:lang w:eastAsia="en-US"/>
        </w:rPr>
        <w:t>»;</w:t>
      </w:r>
    </w:p>
    <w:p w:rsidR="00005A3E" w:rsidRPr="004A70E2" w:rsidRDefault="00005A3E" w:rsidP="00005A3E">
      <w:pPr>
        <w:ind w:right="321" w:firstLine="540"/>
        <w:jc w:val="both"/>
        <w:rPr>
          <w:lang w:eastAsia="en-US"/>
        </w:rPr>
      </w:pPr>
      <w:r w:rsidRPr="004A70E2">
        <w:rPr>
          <w:lang w:eastAsia="en-US"/>
        </w:rPr>
        <w:t xml:space="preserve">8) определение основных направлений деятельности органов местного самоуправления в области развития местного традиционного народного художественного творчества, участия в сохранении, возрождении и развитии художественного творчества, участия в сохранении, возрождении и развитии народных художественных промыслов на территории муниципального образования </w:t>
      </w:r>
      <w:r>
        <w:rPr>
          <w:lang w:eastAsia="en-US"/>
        </w:rPr>
        <w:t>«</w:t>
      </w:r>
      <w:proofErr w:type="spellStart"/>
      <w:r w:rsidR="00985902">
        <w:rPr>
          <w:color w:val="000000"/>
          <w:szCs w:val="24"/>
        </w:rPr>
        <w:t>Барило-Крепинское</w:t>
      </w:r>
      <w:proofErr w:type="spellEnd"/>
      <w:r w:rsidR="00CF370E" w:rsidRPr="00EC0733">
        <w:t xml:space="preserve"> </w:t>
      </w:r>
      <w:r w:rsidRPr="00EC0733">
        <w:t>сельское поселение</w:t>
      </w:r>
      <w:r w:rsidRPr="00F87809">
        <w:rPr>
          <w:lang w:eastAsia="en-US"/>
        </w:rPr>
        <w:t>».</w:t>
      </w:r>
    </w:p>
    <w:p w:rsidR="00005A3E" w:rsidRPr="004A70E2" w:rsidRDefault="00005A3E" w:rsidP="00005A3E">
      <w:pPr>
        <w:autoSpaceDE w:val="0"/>
        <w:autoSpaceDN w:val="0"/>
        <w:adjustRightInd w:val="0"/>
        <w:ind w:right="321" w:firstLine="709"/>
        <w:jc w:val="both"/>
      </w:pPr>
    </w:p>
    <w:p w:rsidR="00005A3E" w:rsidRPr="004A70E2" w:rsidRDefault="00005A3E" w:rsidP="00005A3E">
      <w:pPr>
        <w:autoSpaceDE w:val="0"/>
        <w:autoSpaceDN w:val="0"/>
        <w:adjustRightInd w:val="0"/>
        <w:ind w:right="321" w:firstLine="709"/>
        <w:jc w:val="center"/>
      </w:pPr>
      <w:r w:rsidRPr="004A70E2">
        <w:t xml:space="preserve">Глава 3. Создание условий </w:t>
      </w:r>
      <w:r w:rsidRPr="004A70E2">
        <w:rPr>
          <w:bCs/>
          <w:kern w:val="2"/>
        </w:rPr>
        <w:t xml:space="preserve"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</w:t>
      </w:r>
      <w:r w:rsidRPr="008F167C">
        <w:t>«</w:t>
      </w:r>
      <w:proofErr w:type="spellStart"/>
      <w:r w:rsidR="00985902">
        <w:rPr>
          <w:color w:val="000000"/>
          <w:szCs w:val="24"/>
        </w:rPr>
        <w:t>Барило-Крепинское</w:t>
      </w:r>
      <w:proofErr w:type="spellEnd"/>
      <w:r w:rsidR="000016C0" w:rsidRPr="00EC0733">
        <w:t xml:space="preserve"> </w:t>
      </w:r>
      <w:r w:rsidRPr="00EC0733">
        <w:t>сельское поселение</w:t>
      </w:r>
      <w:r w:rsidRPr="004A70E2">
        <w:t>».</w:t>
      </w:r>
    </w:p>
    <w:p w:rsidR="00005A3E" w:rsidRPr="004A70E2" w:rsidRDefault="00005A3E" w:rsidP="00005A3E">
      <w:pPr>
        <w:autoSpaceDE w:val="0"/>
        <w:autoSpaceDN w:val="0"/>
        <w:adjustRightInd w:val="0"/>
        <w:ind w:right="321" w:firstLine="709"/>
        <w:jc w:val="both"/>
      </w:pPr>
    </w:p>
    <w:p w:rsidR="00005A3E" w:rsidRPr="004A70E2" w:rsidRDefault="00005A3E" w:rsidP="00005A3E">
      <w:pPr>
        <w:autoSpaceDE w:val="0"/>
        <w:autoSpaceDN w:val="0"/>
        <w:adjustRightInd w:val="0"/>
        <w:ind w:right="321" w:firstLine="709"/>
        <w:jc w:val="both"/>
      </w:pPr>
      <w:r w:rsidRPr="004A70E2">
        <w:t xml:space="preserve">4. Создание условий </w:t>
      </w:r>
      <w:r w:rsidRPr="004A70E2">
        <w:rPr>
          <w:bCs/>
          <w:kern w:val="2"/>
        </w:rPr>
        <w:t xml:space="preserve"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</w:t>
      </w:r>
      <w:r w:rsidRPr="008F167C">
        <w:t>«</w:t>
      </w:r>
      <w:proofErr w:type="spellStart"/>
      <w:r w:rsidR="00985902">
        <w:rPr>
          <w:color w:val="000000"/>
          <w:szCs w:val="24"/>
        </w:rPr>
        <w:t>Барило-Крепинское</w:t>
      </w:r>
      <w:proofErr w:type="spellEnd"/>
      <w:r w:rsidR="000016C0" w:rsidRPr="00EC0733">
        <w:t xml:space="preserve"> </w:t>
      </w:r>
      <w:r w:rsidRPr="00EC0733">
        <w:t>сельское поселение</w:t>
      </w:r>
      <w:r w:rsidRPr="008F167C">
        <w:t>»</w:t>
      </w:r>
      <w:r>
        <w:t xml:space="preserve"> </w:t>
      </w:r>
      <w:r w:rsidRPr="004A70E2">
        <w:rPr>
          <w:iCs/>
          <w:lang w:eastAsia="en-US"/>
        </w:rPr>
        <w:t xml:space="preserve">представляет собой комплекс необходимых мероприятий для осуществления эффективной деятельности по организации различных видов творчества в целях удовлетворения потребностей жителей </w:t>
      </w:r>
      <w:r w:rsidRPr="004A70E2">
        <w:rPr>
          <w:lang w:eastAsia="en-US"/>
        </w:rPr>
        <w:t xml:space="preserve">муниципального образования </w:t>
      </w:r>
      <w:r w:rsidRPr="008F167C">
        <w:t>«</w:t>
      </w:r>
      <w:proofErr w:type="spellStart"/>
      <w:r w:rsidR="00985902">
        <w:rPr>
          <w:color w:val="000000"/>
          <w:szCs w:val="24"/>
        </w:rPr>
        <w:t>Барило-Крепинское</w:t>
      </w:r>
      <w:proofErr w:type="spellEnd"/>
      <w:r w:rsidR="000016C0" w:rsidRPr="00EC0733">
        <w:t xml:space="preserve"> </w:t>
      </w:r>
      <w:r w:rsidRPr="00EC0733">
        <w:t>сельское поселение</w:t>
      </w:r>
      <w:r w:rsidRPr="008F167C">
        <w:t>»</w:t>
      </w:r>
      <w:r>
        <w:t xml:space="preserve"> </w:t>
      </w:r>
      <w:r w:rsidRPr="004A70E2">
        <w:t>направленных на:</w:t>
      </w:r>
    </w:p>
    <w:p w:rsidR="00005A3E" w:rsidRPr="004A70E2" w:rsidRDefault="00005A3E" w:rsidP="00005A3E">
      <w:pPr>
        <w:autoSpaceDE w:val="0"/>
        <w:autoSpaceDN w:val="0"/>
        <w:adjustRightInd w:val="0"/>
        <w:ind w:right="321" w:firstLine="709"/>
        <w:jc w:val="both"/>
        <w:rPr>
          <w:iCs/>
          <w:lang w:eastAsia="en-US"/>
        </w:rPr>
      </w:pPr>
      <w:r w:rsidRPr="004A70E2">
        <w:rPr>
          <w:iCs/>
          <w:lang w:eastAsia="en-US"/>
        </w:rPr>
        <w:t>1) обеспечение правовых гарантий для развития традиционного народного художественного творчества на территории муниципального образования;</w:t>
      </w:r>
    </w:p>
    <w:p w:rsidR="00005A3E" w:rsidRPr="004A70E2" w:rsidRDefault="00005A3E" w:rsidP="00005A3E">
      <w:pPr>
        <w:autoSpaceDE w:val="0"/>
        <w:autoSpaceDN w:val="0"/>
        <w:adjustRightInd w:val="0"/>
        <w:ind w:right="321" w:firstLine="709"/>
        <w:jc w:val="both"/>
        <w:rPr>
          <w:lang w:eastAsia="en-US"/>
        </w:rPr>
      </w:pPr>
      <w:r w:rsidRPr="004A70E2">
        <w:rPr>
          <w:lang w:eastAsia="en-US"/>
        </w:rPr>
        <w:t xml:space="preserve">2)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</w:t>
      </w:r>
      <w:r w:rsidRPr="004A70E2">
        <w:t>муниципальном образовании</w:t>
      </w:r>
      <w:r>
        <w:t>;</w:t>
      </w:r>
    </w:p>
    <w:p w:rsidR="00005A3E" w:rsidRPr="004A70E2" w:rsidRDefault="00005A3E" w:rsidP="00005A3E">
      <w:pPr>
        <w:ind w:right="321" w:firstLine="709"/>
        <w:jc w:val="both"/>
      </w:pPr>
      <w:r w:rsidRPr="004A70E2">
        <w:t xml:space="preserve">3) определение основных направлений деятельности органов местного самоуправления </w:t>
      </w:r>
      <w:r w:rsidRPr="004A70E2">
        <w:rPr>
          <w:iCs/>
          <w:lang w:eastAsia="en-US"/>
        </w:rPr>
        <w:t xml:space="preserve">муниципального образования </w:t>
      </w:r>
      <w:r w:rsidRPr="004A70E2">
        <w:t xml:space="preserve">в области развития традиционного народного художественного творчества; </w:t>
      </w:r>
    </w:p>
    <w:p w:rsidR="00005A3E" w:rsidRPr="004A70E2" w:rsidRDefault="00005A3E" w:rsidP="00005A3E">
      <w:pPr>
        <w:ind w:right="321" w:firstLine="709"/>
        <w:jc w:val="both"/>
      </w:pPr>
      <w:r w:rsidRPr="004A70E2">
        <w:t xml:space="preserve">4) сохранение национальной самобытности народов, проживающих на территории </w:t>
      </w:r>
      <w:r w:rsidRPr="004A70E2">
        <w:rPr>
          <w:iCs/>
          <w:lang w:eastAsia="en-US"/>
        </w:rPr>
        <w:t xml:space="preserve">муниципального образования </w:t>
      </w:r>
      <w:r w:rsidRPr="008F167C">
        <w:rPr>
          <w:iCs/>
          <w:lang w:eastAsia="en-US"/>
        </w:rPr>
        <w:t>«</w:t>
      </w:r>
      <w:proofErr w:type="spellStart"/>
      <w:r w:rsidR="00985902">
        <w:rPr>
          <w:color w:val="000000"/>
          <w:szCs w:val="24"/>
        </w:rPr>
        <w:t>Барило-Крепинское</w:t>
      </w:r>
      <w:proofErr w:type="spellEnd"/>
      <w:r w:rsidR="000016C0" w:rsidRPr="00EC0733">
        <w:t xml:space="preserve"> </w:t>
      </w:r>
      <w:r w:rsidRPr="00EC0733">
        <w:t>сельское поселение</w:t>
      </w:r>
      <w:r w:rsidRPr="008F167C">
        <w:rPr>
          <w:iCs/>
          <w:lang w:eastAsia="en-US"/>
        </w:rPr>
        <w:t>»</w:t>
      </w:r>
      <w:r>
        <w:rPr>
          <w:iCs/>
          <w:lang w:eastAsia="en-US"/>
        </w:rPr>
        <w:t>;</w:t>
      </w:r>
    </w:p>
    <w:p w:rsidR="00005A3E" w:rsidRPr="004A70E2" w:rsidRDefault="00005A3E" w:rsidP="00005A3E">
      <w:pPr>
        <w:autoSpaceDE w:val="0"/>
        <w:autoSpaceDN w:val="0"/>
        <w:adjustRightInd w:val="0"/>
        <w:ind w:right="321" w:firstLine="709"/>
        <w:jc w:val="both"/>
      </w:pPr>
      <w:r w:rsidRPr="004A70E2">
        <w:rPr>
          <w:lang w:eastAsia="en-US"/>
        </w:rPr>
        <w:t xml:space="preserve">5) </w:t>
      </w:r>
      <w:r w:rsidRPr="004A70E2">
        <w:t xml:space="preserve">обеспечение поддержки муниципальных учреждений культуры, осуществляющих функции сохранения, развития и популяризации народного художественного творчества; </w:t>
      </w:r>
    </w:p>
    <w:p w:rsidR="00005A3E" w:rsidRPr="004A70E2" w:rsidRDefault="00005A3E" w:rsidP="00005A3E">
      <w:pPr>
        <w:autoSpaceDE w:val="0"/>
        <w:autoSpaceDN w:val="0"/>
        <w:adjustRightInd w:val="0"/>
        <w:ind w:right="321" w:firstLine="709"/>
        <w:jc w:val="both"/>
        <w:rPr>
          <w:lang w:eastAsia="en-US"/>
        </w:rPr>
      </w:pPr>
      <w:r w:rsidRPr="004A70E2">
        <w:rPr>
          <w:lang w:eastAsia="en-US"/>
        </w:rPr>
        <w:t>6) обеспечение доступности для инвалидов культурных ценностей и благ в соответствии с законодательством Российской Федерации о социальной защите инвалидов;</w:t>
      </w:r>
    </w:p>
    <w:p w:rsidR="00005A3E" w:rsidRPr="004A70E2" w:rsidRDefault="00005A3E" w:rsidP="00005A3E">
      <w:pPr>
        <w:autoSpaceDE w:val="0"/>
        <w:autoSpaceDN w:val="0"/>
        <w:adjustRightInd w:val="0"/>
        <w:ind w:right="321" w:firstLine="709"/>
        <w:jc w:val="both"/>
        <w:rPr>
          <w:lang w:eastAsia="en-US"/>
        </w:rPr>
      </w:pPr>
      <w:r w:rsidRPr="004A70E2">
        <w:rPr>
          <w:lang w:eastAsia="en-US"/>
        </w:rPr>
        <w:t xml:space="preserve">7) создание условий для шаговой и транспортной доступности жителей муниципального образования </w:t>
      </w:r>
      <w:r w:rsidRPr="008F167C">
        <w:rPr>
          <w:iCs/>
          <w:lang w:eastAsia="en-US"/>
        </w:rPr>
        <w:t>«</w:t>
      </w:r>
      <w:proofErr w:type="spellStart"/>
      <w:r w:rsidR="00985902">
        <w:rPr>
          <w:color w:val="000000"/>
          <w:szCs w:val="24"/>
        </w:rPr>
        <w:t>Барило-Крепинское</w:t>
      </w:r>
      <w:proofErr w:type="spellEnd"/>
      <w:r w:rsidR="000016C0" w:rsidRPr="00EC0733">
        <w:t xml:space="preserve"> </w:t>
      </w:r>
      <w:r w:rsidRPr="00EC0733">
        <w:t>сельское поселение</w:t>
      </w:r>
      <w:r w:rsidRPr="008F167C">
        <w:rPr>
          <w:iCs/>
          <w:lang w:eastAsia="en-US"/>
        </w:rPr>
        <w:t>»</w:t>
      </w:r>
      <w:r>
        <w:rPr>
          <w:iCs/>
          <w:lang w:eastAsia="en-US"/>
        </w:rPr>
        <w:t xml:space="preserve"> </w:t>
      </w:r>
      <w:r w:rsidRPr="004A70E2">
        <w:rPr>
          <w:lang w:eastAsia="en-US"/>
        </w:rPr>
        <w:t>к культурным ценностям, муниципальным учреждениям культуры, к местам проведения культурно-массовых и иных мероприятий;</w:t>
      </w:r>
    </w:p>
    <w:p w:rsidR="00005A3E" w:rsidRPr="004A70E2" w:rsidRDefault="00005A3E" w:rsidP="00005A3E">
      <w:pPr>
        <w:ind w:right="321" w:firstLine="709"/>
        <w:jc w:val="both"/>
        <w:rPr>
          <w:i/>
        </w:rPr>
      </w:pPr>
      <w:r w:rsidRPr="004A70E2">
        <w:rPr>
          <w:lang w:eastAsia="en-US"/>
        </w:rPr>
        <w:t>8) обеспечение иных полномочий в соответствии с действующим законодательством</w:t>
      </w:r>
      <w:r w:rsidRPr="004A70E2">
        <w:rPr>
          <w:i/>
        </w:rPr>
        <w:t>.</w:t>
      </w:r>
    </w:p>
    <w:p w:rsidR="00005A3E" w:rsidRPr="004A70E2" w:rsidRDefault="00005A3E" w:rsidP="00005A3E">
      <w:pPr>
        <w:ind w:right="321" w:firstLine="709"/>
        <w:jc w:val="both"/>
      </w:pPr>
      <w:r w:rsidRPr="004A70E2">
        <w:t xml:space="preserve">5. Проведение мероприятий, указанных в пункте 4 настоящего Положения, осуществляется силами администрации муниципального образования </w:t>
      </w:r>
      <w:r w:rsidRPr="008F167C">
        <w:t>«</w:t>
      </w:r>
      <w:proofErr w:type="spellStart"/>
      <w:r w:rsidR="00985902">
        <w:rPr>
          <w:color w:val="000000"/>
          <w:szCs w:val="24"/>
        </w:rPr>
        <w:t>Барило-Крепинское</w:t>
      </w:r>
      <w:proofErr w:type="spellEnd"/>
      <w:r w:rsidR="000016C0" w:rsidRPr="00EC0733">
        <w:t xml:space="preserve"> </w:t>
      </w:r>
      <w:r w:rsidRPr="00EC0733">
        <w:t>сельское поселение</w:t>
      </w:r>
      <w:r w:rsidRPr="008F167C">
        <w:t>»</w:t>
      </w:r>
      <w:r w:rsidRPr="004A70E2">
        <w:t>, муниципальными учреждениями культуры, сторонних организаций.</w:t>
      </w:r>
    </w:p>
    <w:p w:rsidR="00005A3E" w:rsidRPr="004A70E2" w:rsidRDefault="00005A3E" w:rsidP="00005A3E">
      <w:pPr>
        <w:autoSpaceDE w:val="0"/>
        <w:autoSpaceDN w:val="0"/>
        <w:adjustRightInd w:val="0"/>
        <w:ind w:right="321" w:firstLine="709"/>
        <w:jc w:val="both"/>
        <w:rPr>
          <w:lang w:eastAsia="en-US"/>
        </w:rPr>
      </w:pPr>
      <w:r w:rsidRPr="004A70E2">
        <w:rPr>
          <w:lang w:eastAsia="en-US"/>
        </w:rPr>
        <w:t>6. Муниципальные учреждения культуры самостоятельно осуществляют свою творческую, профессиональную и финансово-хозяйственную деятельность в пределах имеющихся творческих, материальных и финансовых ресурсов и задач в соответствии со своими уставами и действующим законодательством,</w:t>
      </w:r>
      <w:r w:rsidRPr="004A70E2">
        <w:t xml:space="preserve"> нормативными правовыми актами муниципального образования </w:t>
      </w:r>
      <w:r w:rsidRPr="008F167C">
        <w:t>«</w:t>
      </w:r>
      <w:proofErr w:type="spellStart"/>
      <w:r w:rsidR="00985902">
        <w:rPr>
          <w:color w:val="000000"/>
          <w:szCs w:val="24"/>
        </w:rPr>
        <w:t>Барило-Крепинское</w:t>
      </w:r>
      <w:proofErr w:type="spellEnd"/>
      <w:r w:rsidR="00A837E0" w:rsidRPr="00EC0733">
        <w:t xml:space="preserve"> </w:t>
      </w:r>
      <w:r w:rsidRPr="00EC0733">
        <w:t>сельское поселение</w:t>
      </w:r>
      <w:r w:rsidRPr="008F167C">
        <w:t>»</w:t>
      </w:r>
      <w:r w:rsidRPr="004A70E2">
        <w:t>.</w:t>
      </w:r>
    </w:p>
    <w:p w:rsidR="00005A3E" w:rsidRPr="004A70E2" w:rsidRDefault="00005A3E" w:rsidP="00005A3E">
      <w:pPr>
        <w:autoSpaceDE w:val="0"/>
        <w:autoSpaceDN w:val="0"/>
        <w:adjustRightInd w:val="0"/>
        <w:ind w:right="321" w:firstLine="709"/>
        <w:jc w:val="both"/>
        <w:rPr>
          <w:lang w:eastAsia="en-US"/>
        </w:rPr>
      </w:pPr>
    </w:p>
    <w:p w:rsidR="00005A3E" w:rsidRPr="004A70E2" w:rsidRDefault="00005A3E" w:rsidP="00005A3E">
      <w:pPr>
        <w:autoSpaceDE w:val="0"/>
        <w:autoSpaceDN w:val="0"/>
        <w:adjustRightInd w:val="0"/>
        <w:ind w:right="321" w:firstLine="709"/>
        <w:jc w:val="center"/>
      </w:pPr>
      <w:r w:rsidRPr="004A70E2">
        <w:t xml:space="preserve">Глава 4. Полномочия органов местного самоуправления </w:t>
      </w:r>
      <w:r w:rsidRPr="004A70E2">
        <w:rPr>
          <w:lang w:eastAsia="en-US"/>
        </w:rPr>
        <w:t xml:space="preserve">муниципального образования </w:t>
      </w:r>
      <w:r w:rsidRPr="008F167C">
        <w:t>«</w:t>
      </w:r>
      <w:proofErr w:type="spellStart"/>
      <w:r w:rsidR="00985902">
        <w:rPr>
          <w:color w:val="000000"/>
          <w:szCs w:val="24"/>
        </w:rPr>
        <w:t>Барило-Крепинское</w:t>
      </w:r>
      <w:proofErr w:type="spellEnd"/>
      <w:r w:rsidR="00A837E0" w:rsidRPr="00EC0733">
        <w:t xml:space="preserve"> </w:t>
      </w:r>
      <w:r w:rsidRPr="00EC0733">
        <w:t>сельское поселение</w:t>
      </w:r>
      <w:r w:rsidRPr="008F167C">
        <w:t>»</w:t>
      </w:r>
      <w:r w:rsidRPr="004A70E2">
        <w:rPr>
          <w:i/>
        </w:rPr>
        <w:t xml:space="preserve"> </w:t>
      </w:r>
      <w:r w:rsidRPr="004A70E2">
        <w:t xml:space="preserve">в области создания условий </w:t>
      </w:r>
      <w:r w:rsidRPr="004A70E2">
        <w:rPr>
          <w:bCs/>
          <w:kern w:val="2"/>
        </w:rPr>
        <w:t xml:space="preserve"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</w:t>
      </w:r>
      <w:r w:rsidRPr="008F167C">
        <w:t>«</w:t>
      </w:r>
      <w:proofErr w:type="spellStart"/>
      <w:r w:rsidR="00985902">
        <w:rPr>
          <w:color w:val="000000"/>
          <w:szCs w:val="24"/>
        </w:rPr>
        <w:t>Барило-Крепинское</w:t>
      </w:r>
      <w:proofErr w:type="spellEnd"/>
      <w:r w:rsidR="000016C0" w:rsidRPr="00EC0733">
        <w:t xml:space="preserve"> </w:t>
      </w:r>
      <w:r w:rsidRPr="00EC0733">
        <w:t>сельское поселение</w:t>
      </w:r>
      <w:r w:rsidRPr="008F167C">
        <w:t>»</w:t>
      </w:r>
      <w:r w:rsidRPr="004A70E2">
        <w:t>.</w:t>
      </w:r>
    </w:p>
    <w:p w:rsidR="00005A3E" w:rsidRPr="004A70E2" w:rsidRDefault="00005A3E" w:rsidP="00005A3E">
      <w:pPr>
        <w:autoSpaceDE w:val="0"/>
        <w:autoSpaceDN w:val="0"/>
        <w:adjustRightInd w:val="0"/>
        <w:ind w:right="321" w:firstLine="709"/>
        <w:jc w:val="both"/>
      </w:pPr>
    </w:p>
    <w:p w:rsidR="00005A3E" w:rsidRPr="004A70E2" w:rsidRDefault="00005A3E" w:rsidP="00005A3E">
      <w:pPr>
        <w:autoSpaceDE w:val="0"/>
        <w:autoSpaceDN w:val="0"/>
        <w:adjustRightInd w:val="0"/>
        <w:ind w:right="321" w:firstLine="709"/>
        <w:jc w:val="both"/>
      </w:pPr>
      <w:r w:rsidRPr="004A70E2">
        <w:t xml:space="preserve">7. Представительный орган муниципального образования </w:t>
      </w:r>
      <w:r w:rsidRPr="008F167C">
        <w:t>«</w:t>
      </w:r>
      <w:proofErr w:type="spellStart"/>
      <w:r w:rsidR="00985902">
        <w:rPr>
          <w:color w:val="000000"/>
          <w:szCs w:val="24"/>
        </w:rPr>
        <w:t>Барило-Крепинское</w:t>
      </w:r>
      <w:proofErr w:type="spellEnd"/>
      <w:r w:rsidR="000016C0" w:rsidRPr="00EC0733">
        <w:t xml:space="preserve"> </w:t>
      </w:r>
      <w:r w:rsidRPr="00EC0733">
        <w:t>сельское поселение</w:t>
      </w:r>
      <w:r w:rsidRPr="008F167C">
        <w:t>»</w:t>
      </w:r>
      <w:r w:rsidRPr="004A70E2">
        <w:t xml:space="preserve"> в области создания условий </w:t>
      </w:r>
      <w:r w:rsidRPr="004A70E2">
        <w:rPr>
          <w:bCs/>
          <w:kern w:val="2"/>
        </w:rPr>
        <w:t xml:space="preserve"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</w:t>
      </w:r>
      <w:r w:rsidRPr="008F167C">
        <w:t>«</w:t>
      </w:r>
      <w:proofErr w:type="spellStart"/>
      <w:r w:rsidR="00985902">
        <w:rPr>
          <w:color w:val="000000"/>
          <w:szCs w:val="24"/>
        </w:rPr>
        <w:t>Барило-Крепинское</w:t>
      </w:r>
      <w:proofErr w:type="spellEnd"/>
      <w:r w:rsidR="00ED33B0" w:rsidRPr="00EC0733">
        <w:t xml:space="preserve"> </w:t>
      </w:r>
      <w:r w:rsidRPr="00EC0733">
        <w:t>сельское поселение</w:t>
      </w:r>
      <w:r w:rsidRPr="008F167C">
        <w:t>»</w:t>
      </w:r>
      <w:r w:rsidRPr="00C76CE9">
        <w:t>:</w:t>
      </w:r>
    </w:p>
    <w:p w:rsidR="00005A3E" w:rsidRPr="004A70E2" w:rsidRDefault="00005A3E" w:rsidP="00005A3E">
      <w:pPr>
        <w:autoSpaceDE w:val="0"/>
        <w:autoSpaceDN w:val="0"/>
        <w:adjustRightInd w:val="0"/>
        <w:ind w:right="321" w:firstLine="709"/>
        <w:jc w:val="both"/>
      </w:pPr>
      <w:r w:rsidRPr="004A70E2">
        <w:t xml:space="preserve">1) осуществляет нормативное правовое регулирование в области создания условий </w:t>
      </w:r>
      <w:r w:rsidRPr="004A70E2">
        <w:rPr>
          <w:bCs/>
          <w:kern w:val="2"/>
        </w:rPr>
        <w:t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</w:t>
      </w:r>
      <w:r w:rsidRPr="00C76CE9">
        <w:t>;</w:t>
      </w:r>
    </w:p>
    <w:p w:rsidR="00005A3E" w:rsidRPr="004A70E2" w:rsidRDefault="00005A3E" w:rsidP="00005A3E">
      <w:pPr>
        <w:autoSpaceDE w:val="0"/>
        <w:autoSpaceDN w:val="0"/>
        <w:adjustRightInd w:val="0"/>
        <w:ind w:right="321" w:firstLine="708"/>
        <w:jc w:val="both"/>
        <w:rPr>
          <w:lang w:eastAsia="en-US"/>
        </w:rPr>
      </w:pPr>
      <w:r w:rsidRPr="004A70E2">
        <w:t xml:space="preserve">2) </w:t>
      </w:r>
      <w:r w:rsidRPr="004A70E2">
        <w:rPr>
          <w:lang w:eastAsia="en-US"/>
        </w:rPr>
        <w:t>определяет порядок принятия решений о создании, реорганизации и ликвидации муниципальных учреждений культуры;</w:t>
      </w:r>
    </w:p>
    <w:p w:rsidR="00005A3E" w:rsidRPr="004A70E2" w:rsidRDefault="00005A3E" w:rsidP="00005A3E">
      <w:pPr>
        <w:autoSpaceDE w:val="0"/>
        <w:autoSpaceDN w:val="0"/>
        <w:adjustRightInd w:val="0"/>
        <w:ind w:right="321" w:firstLine="708"/>
        <w:jc w:val="both"/>
      </w:pPr>
      <w:r w:rsidRPr="004A70E2">
        <w:rPr>
          <w:lang w:eastAsia="en-US"/>
        </w:rPr>
        <w:t>3) определяет порядок принятия решений об установлении тарифов на услуги муниципальных учреждений культуры, выполнение работ, за исключением случаев, предусмотренных федеральными законами;</w:t>
      </w:r>
    </w:p>
    <w:p w:rsidR="00005A3E" w:rsidRPr="004A70E2" w:rsidRDefault="00005A3E" w:rsidP="00005A3E">
      <w:pPr>
        <w:autoSpaceDE w:val="0"/>
        <w:autoSpaceDN w:val="0"/>
        <w:adjustRightInd w:val="0"/>
        <w:ind w:right="321" w:firstLine="709"/>
        <w:jc w:val="both"/>
      </w:pPr>
      <w:r w:rsidRPr="004A70E2">
        <w:t>4) устанавливает порядок предоставления льгот при проведении платных мероприятий муниципальными учреждениями культуры;</w:t>
      </w:r>
    </w:p>
    <w:p w:rsidR="00005A3E" w:rsidRPr="004A70E2" w:rsidRDefault="00005A3E" w:rsidP="00005A3E">
      <w:pPr>
        <w:autoSpaceDE w:val="0"/>
        <w:autoSpaceDN w:val="0"/>
        <w:adjustRightInd w:val="0"/>
        <w:ind w:right="321" w:firstLine="709"/>
        <w:jc w:val="both"/>
        <w:rPr>
          <w:i/>
        </w:rPr>
      </w:pPr>
      <w:r w:rsidRPr="004A70E2">
        <w:t>5) устанавливает льготы по налогам в отношении муниципальных учреждений культуры, подлежащих зачислению в бюджет муниципального образования</w:t>
      </w:r>
      <w:r>
        <w:t>;</w:t>
      </w:r>
    </w:p>
    <w:p w:rsidR="00005A3E" w:rsidRPr="004A70E2" w:rsidRDefault="00005A3E" w:rsidP="00005A3E">
      <w:pPr>
        <w:autoSpaceDE w:val="0"/>
        <w:autoSpaceDN w:val="0"/>
        <w:adjustRightInd w:val="0"/>
        <w:ind w:right="321" w:firstLine="709"/>
        <w:jc w:val="both"/>
      </w:pPr>
      <w:r w:rsidRPr="004A70E2">
        <w:t>6) осуществляет иные полномочия в области развития местного традиционного народного художественного творчества в соответствии с действующим законодательством, нормативными правовыми актами муниципального образования</w:t>
      </w:r>
      <w:r w:rsidR="00517A54">
        <w:rPr>
          <w:rFonts w:ascii="Calibri" w:hAnsi="Calibri"/>
          <w:lang w:eastAsia="en-US"/>
        </w:rPr>
        <w:t>.</w:t>
      </w:r>
    </w:p>
    <w:p w:rsidR="00005A3E" w:rsidRPr="004A70E2" w:rsidRDefault="00005A3E" w:rsidP="00005A3E">
      <w:pPr>
        <w:autoSpaceDE w:val="0"/>
        <w:autoSpaceDN w:val="0"/>
        <w:adjustRightInd w:val="0"/>
        <w:ind w:right="321" w:firstLine="709"/>
        <w:jc w:val="both"/>
        <w:rPr>
          <w:i/>
        </w:rPr>
      </w:pPr>
      <w:r w:rsidRPr="004A70E2">
        <w:t xml:space="preserve">8. Администрация муниципального образования </w:t>
      </w:r>
      <w:r w:rsidRPr="008F167C">
        <w:t>«</w:t>
      </w:r>
      <w:proofErr w:type="spellStart"/>
      <w:r w:rsidR="00985902">
        <w:rPr>
          <w:color w:val="000000"/>
          <w:szCs w:val="24"/>
        </w:rPr>
        <w:t>Барило-Крепинское</w:t>
      </w:r>
      <w:proofErr w:type="spellEnd"/>
      <w:r w:rsidR="000016C0" w:rsidRPr="00EC0733">
        <w:t xml:space="preserve"> </w:t>
      </w:r>
      <w:r w:rsidRPr="00EC0733">
        <w:t>сельское поселение</w:t>
      </w:r>
      <w:r w:rsidRPr="008F167C">
        <w:t>»</w:t>
      </w:r>
      <w:r w:rsidRPr="00C76CE9">
        <w:t xml:space="preserve"> </w:t>
      </w:r>
      <w:r w:rsidRPr="004A70E2">
        <w:t xml:space="preserve">в области создания условий </w:t>
      </w:r>
      <w:r w:rsidRPr="004A70E2">
        <w:rPr>
          <w:bCs/>
          <w:kern w:val="2"/>
        </w:rPr>
        <w:t xml:space="preserve"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</w:t>
      </w:r>
      <w:r w:rsidRPr="00C76CE9">
        <w:t>«</w:t>
      </w:r>
      <w:proofErr w:type="spellStart"/>
      <w:r w:rsidR="00985902">
        <w:rPr>
          <w:color w:val="000000"/>
          <w:szCs w:val="24"/>
        </w:rPr>
        <w:t>Барило-Крепинское</w:t>
      </w:r>
      <w:proofErr w:type="spellEnd"/>
      <w:r w:rsidR="00985902">
        <w:rPr>
          <w:color w:val="000000"/>
          <w:szCs w:val="24"/>
        </w:rPr>
        <w:t xml:space="preserve"> </w:t>
      </w:r>
      <w:r w:rsidRPr="00EC0733">
        <w:t>сельское поселение</w:t>
      </w:r>
      <w:r w:rsidRPr="008F167C">
        <w:t>»</w:t>
      </w:r>
      <w:r w:rsidRPr="00C76CE9">
        <w:t>:</w:t>
      </w:r>
    </w:p>
    <w:p w:rsidR="00005A3E" w:rsidRPr="004A70E2" w:rsidRDefault="00005A3E" w:rsidP="00005A3E">
      <w:pPr>
        <w:ind w:right="321" w:firstLine="709"/>
        <w:jc w:val="both"/>
        <w:rPr>
          <w:lang w:eastAsia="en-US"/>
        </w:rPr>
      </w:pPr>
      <w:r w:rsidRPr="004A70E2">
        <w:rPr>
          <w:lang w:eastAsia="en-US"/>
        </w:rPr>
        <w:t xml:space="preserve">1) </w:t>
      </w:r>
      <w:r w:rsidRPr="004A70E2">
        <w:t>в порядке, установленном нормативными правовыми актами представительного органа муниципального образования</w:t>
      </w:r>
      <w:r w:rsidRPr="00C76CE9">
        <w:t>,</w:t>
      </w:r>
      <w:r w:rsidRPr="004A70E2">
        <w:rPr>
          <w:i/>
        </w:rPr>
        <w:t xml:space="preserve"> </w:t>
      </w:r>
      <w:r w:rsidRPr="004A70E2">
        <w:rPr>
          <w:lang w:eastAsia="en-US"/>
        </w:rPr>
        <w:t xml:space="preserve">принимает муниципальные правовые акты по вопросам </w:t>
      </w:r>
      <w:r w:rsidRPr="004A70E2">
        <w:rPr>
          <w:bCs/>
          <w:kern w:val="2"/>
        </w:rPr>
        <w:t>местного традиционного народного художественного творчества</w:t>
      </w:r>
      <w:r w:rsidRPr="004A70E2">
        <w:rPr>
          <w:lang w:eastAsia="en-US"/>
        </w:rPr>
        <w:t>, относящимся к её компетенции;</w:t>
      </w:r>
    </w:p>
    <w:p w:rsidR="00005A3E" w:rsidRPr="004A70E2" w:rsidRDefault="00005A3E" w:rsidP="00005A3E">
      <w:pPr>
        <w:autoSpaceDE w:val="0"/>
        <w:autoSpaceDN w:val="0"/>
        <w:adjustRightInd w:val="0"/>
        <w:ind w:right="321" w:firstLine="708"/>
        <w:jc w:val="both"/>
      </w:pPr>
      <w:r w:rsidRPr="004A70E2">
        <w:t>2) в порядке, установленном нормативными правовыми актами представительного органа муниципального образования</w:t>
      </w:r>
      <w:r w:rsidRPr="00C76CE9">
        <w:t>,</w:t>
      </w:r>
      <w:r w:rsidRPr="004A70E2">
        <w:t xml:space="preserve"> принимает решения по управлению и распоряжению объектами муниципальной собственности, о создании, реорганизации, ликвидации муниципальных учреждений культуры, об установлении тарифов на услуги муниципальных учреждений культуры, утверждает уставы муниципальных учреждений культуры, назначает и освобождает от должности руководителей муниципальных учреждений культуры, применяет к ним в установленном законодательством порядке меры поощрения, взыскания;</w:t>
      </w:r>
    </w:p>
    <w:p w:rsidR="00005A3E" w:rsidRPr="004A70E2" w:rsidRDefault="00005A3E" w:rsidP="00005A3E">
      <w:pPr>
        <w:ind w:right="321" w:firstLine="709"/>
        <w:jc w:val="both"/>
        <w:rPr>
          <w:lang w:eastAsia="en-US"/>
        </w:rPr>
      </w:pPr>
      <w:r w:rsidRPr="004A70E2">
        <w:rPr>
          <w:lang w:eastAsia="en-US"/>
        </w:rPr>
        <w:t>3) осуществляет полномочия учредителя муниципальных учреждений культуры в порядке, установленном действующим законодательством и муниципальными правовыми актами муниципального</w:t>
      </w:r>
      <w:r w:rsidRPr="00C76CE9">
        <w:t>;</w:t>
      </w:r>
    </w:p>
    <w:p w:rsidR="00005A3E" w:rsidRPr="004A70E2" w:rsidRDefault="00005A3E" w:rsidP="00005A3E">
      <w:pPr>
        <w:ind w:right="321" w:firstLine="709"/>
        <w:jc w:val="both"/>
        <w:rPr>
          <w:lang w:eastAsia="en-US"/>
        </w:rPr>
      </w:pPr>
      <w:r w:rsidRPr="004A70E2">
        <w:rPr>
          <w:lang w:eastAsia="en-US"/>
        </w:rPr>
        <w:t>4) осуществляет финансирование муниципальных учреждений культуры в пределах средств, предусмотренных на указанные цели в бюджете муниципального образования</w:t>
      </w:r>
      <w:r w:rsidRPr="00C76CE9">
        <w:t>;</w:t>
      </w:r>
    </w:p>
    <w:p w:rsidR="00005A3E" w:rsidRPr="004A70E2" w:rsidRDefault="00005A3E" w:rsidP="00005A3E">
      <w:pPr>
        <w:ind w:right="321" w:firstLine="709"/>
        <w:jc w:val="both"/>
        <w:rPr>
          <w:lang w:eastAsia="en-US"/>
        </w:rPr>
      </w:pPr>
      <w:r w:rsidRPr="004A70E2">
        <w:rPr>
          <w:lang w:eastAsia="en-US"/>
        </w:rPr>
        <w:t>5) осуществляет контроль за эффективным использованием материальных и финансовых ресурсов в муниципальных учреждениях культуры;</w:t>
      </w:r>
    </w:p>
    <w:p w:rsidR="00005A3E" w:rsidRPr="004A70E2" w:rsidRDefault="00005A3E" w:rsidP="00005A3E">
      <w:pPr>
        <w:ind w:right="321" w:firstLine="709"/>
        <w:jc w:val="both"/>
        <w:rPr>
          <w:lang w:eastAsia="en-US"/>
        </w:rPr>
      </w:pPr>
      <w:r w:rsidRPr="004A70E2">
        <w:rPr>
          <w:lang w:eastAsia="en-US"/>
        </w:rPr>
        <w:t xml:space="preserve">6) формирует и утверждает муниципальные задания для муниципальных учреждений культуры на оказание муниципальных услуг, определяет объемы субсидий, необходимых для их выполнения; </w:t>
      </w:r>
    </w:p>
    <w:p w:rsidR="00005A3E" w:rsidRPr="004A70E2" w:rsidRDefault="00005A3E" w:rsidP="00005A3E">
      <w:pPr>
        <w:ind w:right="321" w:firstLine="709"/>
        <w:jc w:val="both"/>
        <w:rPr>
          <w:lang w:eastAsia="en-US"/>
        </w:rPr>
      </w:pPr>
      <w:r w:rsidRPr="004A70E2">
        <w:rPr>
          <w:lang w:eastAsia="en-US"/>
        </w:rPr>
        <w:t>7) осуществляет контроль за выполнением муниципальных заданий учреждений культуры муниципального образования</w:t>
      </w:r>
      <w:r w:rsidRPr="004A70E2">
        <w:t>;</w:t>
      </w:r>
    </w:p>
    <w:p w:rsidR="00005A3E" w:rsidRPr="004A70E2" w:rsidRDefault="00005A3E" w:rsidP="00005A3E">
      <w:pPr>
        <w:ind w:right="321" w:firstLine="709"/>
        <w:jc w:val="both"/>
        <w:rPr>
          <w:lang w:eastAsia="en-US"/>
        </w:rPr>
      </w:pPr>
      <w:r w:rsidRPr="004A70E2">
        <w:rPr>
          <w:lang w:eastAsia="en-US"/>
        </w:rPr>
        <w:t>8) утверждает показатели и критерии оценки результатов деятельности муниципальных учреждений культуры муниципального образования;</w:t>
      </w:r>
    </w:p>
    <w:p w:rsidR="00005A3E" w:rsidRPr="004A70E2" w:rsidRDefault="00005A3E" w:rsidP="00005A3E">
      <w:pPr>
        <w:ind w:right="321" w:firstLine="709"/>
        <w:jc w:val="both"/>
        <w:rPr>
          <w:lang w:eastAsia="en-US"/>
        </w:rPr>
      </w:pPr>
      <w:r w:rsidRPr="004A70E2">
        <w:rPr>
          <w:lang w:eastAsia="en-US"/>
        </w:rPr>
        <w:t>9) проводит мониторинг качества услуг, предоставляемых муниципальными учреждениями культуры муниципального образования;</w:t>
      </w:r>
    </w:p>
    <w:p w:rsidR="00005A3E" w:rsidRPr="004A70E2" w:rsidRDefault="00005A3E" w:rsidP="00005A3E">
      <w:pPr>
        <w:autoSpaceDE w:val="0"/>
        <w:autoSpaceDN w:val="0"/>
        <w:adjustRightInd w:val="0"/>
        <w:ind w:right="321" w:firstLine="709"/>
        <w:jc w:val="both"/>
        <w:rPr>
          <w:rFonts w:ascii="Calibri" w:hAnsi="Calibri"/>
          <w:lang w:eastAsia="en-US"/>
        </w:rPr>
      </w:pPr>
      <w:r w:rsidRPr="004A70E2">
        <w:t>10) участвует в сохранении, возрождении, развитии народных художественных промыслов на территории муниципального образования</w:t>
      </w:r>
      <w:r w:rsidRPr="004A70E2">
        <w:rPr>
          <w:lang w:eastAsia="en-US"/>
        </w:rPr>
        <w:t>, в пределах установленных полномочий;</w:t>
      </w:r>
    </w:p>
    <w:p w:rsidR="00005A3E" w:rsidRPr="004A70E2" w:rsidRDefault="00005A3E" w:rsidP="00005A3E">
      <w:pPr>
        <w:ind w:right="321" w:firstLine="709"/>
        <w:jc w:val="both"/>
      </w:pPr>
      <w:r w:rsidRPr="004A70E2">
        <w:rPr>
          <w:lang w:eastAsia="en-US"/>
        </w:rPr>
        <w:t xml:space="preserve">11) </w:t>
      </w:r>
      <w:r w:rsidRPr="004A70E2">
        <w:t>осуществляет иные полномочия по вопросам развития местного традиционного народного художественного творчества в соответствии с действующим законодательством, нормативными правовыми актами муниципального образования.</w:t>
      </w:r>
    </w:p>
    <w:p w:rsidR="00005A3E" w:rsidRPr="004A70E2" w:rsidRDefault="00005A3E" w:rsidP="00005A3E">
      <w:pPr>
        <w:ind w:right="321" w:firstLine="709"/>
        <w:jc w:val="both"/>
        <w:rPr>
          <w:lang w:eastAsia="en-US"/>
        </w:rPr>
      </w:pPr>
    </w:p>
    <w:p w:rsidR="00005A3E" w:rsidRPr="004A70E2" w:rsidRDefault="00005A3E" w:rsidP="00005A3E">
      <w:pPr>
        <w:autoSpaceDE w:val="0"/>
        <w:autoSpaceDN w:val="0"/>
        <w:adjustRightInd w:val="0"/>
        <w:ind w:right="321"/>
        <w:jc w:val="center"/>
        <w:outlineLvl w:val="0"/>
        <w:rPr>
          <w:lang w:eastAsia="en-US"/>
        </w:rPr>
      </w:pPr>
      <w:r w:rsidRPr="004A70E2">
        <w:rPr>
          <w:lang w:eastAsia="en-US"/>
        </w:rPr>
        <w:t>Глава 5. Организация деятельности по развитию местного традиционного народного художественного творчества</w:t>
      </w:r>
    </w:p>
    <w:p w:rsidR="00005A3E" w:rsidRPr="004A70E2" w:rsidRDefault="00005A3E" w:rsidP="00005A3E">
      <w:pPr>
        <w:autoSpaceDE w:val="0"/>
        <w:autoSpaceDN w:val="0"/>
        <w:adjustRightInd w:val="0"/>
        <w:ind w:right="321"/>
        <w:jc w:val="both"/>
        <w:rPr>
          <w:lang w:eastAsia="en-US"/>
        </w:rPr>
      </w:pPr>
    </w:p>
    <w:p w:rsidR="00005A3E" w:rsidRPr="004A70E2" w:rsidRDefault="00005A3E" w:rsidP="00005A3E">
      <w:pPr>
        <w:autoSpaceDE w:val="0"/>
        <w:autoSpaceDN w:val="0"/>
        <w:adjustRightInd w:val="0"/>
        <w:ind w:right="321" w:firstLine="709"/>
        <w:jc w:val="both"/>
        <w:rPr>
          <w:lang w:eastAsia="en-US"/>
        </w:rPr>
      </w:pPr>
      <w:r w:rsidRPr="004A70E2">
        <w:rPr>
          <w:lang w:eastAsia="en-US"/>
        </w:rPr>
        <w:t>9. Организация деятельности по развитию местного традиционного народного художественного творчества осуществляется посредством:</w:t>
      </w:r>
    </w:p>
    <w:p w:rsidR="00005A3E" w:rsidRPr="004A70E2" w:rsidRDefault="00005A3E" w:rsidP="00005A3E">
      <w:pPr>
        <w:autoSpaceDE w:val="0"/>
        <w:autoSpaceDN w:val="0"/>
        <w:adjustRightInd w:val="0"/>
        <w:ind w:right="321" w:firstLine="709"/>
        <w:jc w:val="both"/>
        <w:rPr>
          <w:lang w:eastAsia="en-US"/>
        </w:rPr>
      </w:pPr>
      <w:r w:rsidRPr="004A70E2">
        <w:rPr>
          <w:lang w:eastAsia="en-US"/>
        </w:rPr>
        <w:t xml:space="preserve">1) размещения информации и рекламы в средствах массовой информации, в информационно-телекоммуникационной сети «Интернет», информационных щитах и стендах об услугах в области </w:t>
      </w:r>
      <w:r w:rsidRPr="004A70E2">
        <w:rPr>
          <w:bCs/>
          <w:kern w:val="2"/>
        </w:rPr>
        <w:t>местного традиционного народного художественного творчества</w:t>
      </w:r>
      <w:r w:rsidRPr="004A70E2">
        <w:rPr>
          <w:lang w:eastAsia="en-US"/>
        </w:rPr>
        <w:t>, о планируемых мероприятиях, издания и распространения информационной печатной продукции, о планируемых мероприятиях;</w:t>
      </w:r>
    </w:p>
    <w:p w:rsidR="00005A3E" w:rsidRPr="004A70E2" w:rsidRDefault="00005A3E" w:rsidP="00005A3E">
      <w:pPr>
        <w:autoSpaceDE w:val="0"/>
        <w:autoSpaceDN w:val="0"/>
        <w:adjustRightInd w:val="0"/>
        <w:ind w:right="321" w:firstLine="709"/>
        <w:jc w:val="both"/>
        <w:rPr>
          <w:lang w:eastAsia="en-US"/>
        </w:rPr>
      </w:pPr>
      <w:r w:rsidRPr="004A70E2">
        <w:rPr>
          <w:lang w:eastAsia="en-US"/>
        </w:rPr>
        <w:t>2) организации и содействия работе коллективов, студий и кружков любительского художественного творчества, народных и образцовых театров, любительских объединений и клубов;</w:t>
      </w:r>
    </w:p>
    <w:p w:rsidR="00005A3E" w:rsidRPr="004A70E2" w:rsidRDefault="00005A3E" w:rsidP="00005A3E">
      <w:pPr>
        <w:autoSpaceDE w:val="0"/>
        <w:autoSpaceDN w:val="0"/>
        <w:adjustRightInd w:val="0"/>
        <w:ind w:right="321" w:firstLine="709"/>
        <w:jc w:val="both"/>
        <w:rPr>
          <w:lang w:eastAsia="en-US"/>
        </w:rPr>
      </w:pPr>
      <w:r w:rsidRPr="004A70E2">
        <w:rPr>
          <w:lang w:eastAsia="en-US"/>
        </w:rPr>
        <w:t xml:space="preserve">3) организации и содействия проведению фестивалей, смотров, конкурсов, выставок и других форм показа результатов творческой деятельности жителей муниципального образования </w:t>
      </w:r>
      <w:r w:rsidRPr="008F167C">
        <w:rPr>
          <w:lang w:eastAsia="en-US"/>
        </w:rPr>
        <w:t>«</w:t>
      </w:r>
      <w:proofErr w:type="spellStart"/>
      <w:r w:rsidR="00985902">
        <w:rPr>
          <w:color w:val="000000"/>
          <w:szCs w:val="24"/>
        </w:rPr>
        <w:t>Барило-Крепинское</w:t>
      </w:r>
      <w:proofErr w:type="spellEnd"/>
      <w:r w:rsidR="000016C0" w:rsidRPr="00EC0733">
        <w:t xml:space="preserve"> </w:t>
      </w:r>
      <w:r w:rsidRPr="00EC0733">
        <w:t>сельское поселение</w:t>
      </w:r>
      <w:r w:rsidRPr="008F167C">
        <w:rPr>
          <w:lang w:eastAsia="en-US"/>
        </w:rPr>
        <w:t>»</w:t>
      </w:r>
      <w:r w:rsidRPr="00C76CE9">
        <w:rPr>
          <w:lang w:eastAsia="en-US"/>
        </w:rPr>
        <w:t>;</w:t>
      </w:r>
    </w:p>
    <w:p w:rsidR="00005A3E" w:rsidRPr="004A70E2" w:rsidRDefault="00005A3E" w:rsidP="00005A3E">
      <w:pPr>
        <w:ind w:right="321" w:firstLine="709"/>
        <w:jc w:val="both"/>
        <w:rPr>
          <w:lang w:eastAsia="en-US"/>
        </w:rPr>
      </w:pPr>
      <w:r w:rsidRPr="004A70E2">
        <w:rPr>
          <w:lang w:eastAsia="en-US"/>
        </w:rPr>
        <w:t>4) организации разработки и реализации творческих проектов по проведению праздников, конкурсов и других массовых мероприятий, с целью популяризации и развития народного художественного творчества;</w:t>
      </w:r>
    </w:p>
    <w:p w:rsidR="00005A3E" w:rsidRPr="004A70E2" w:rsidRDefault="00005A3E" w:rsidP="00005A3E">
      <w:pPr>
        <w:autoSpaceDE w:val="0"/>
        <w:autoSpaceDN w:val="0"/>
        <w:adjustRightInd w:val="0"/>
        <w:ind w:right="321" w:firstLine="709"/>
        <w:jc w:val="both"/>
      </w:pPr>
      <w:r w:rsidRPr="004A70E2">
        <w:rPr>
          <w:lang w:eastAsia="en-US"/>
        </w:rPr>
        <w:t>5) создания условий для развития традиционного народного художественного творчества на территории муниципального образования</w:t>
      </w:r>
      <w:r w:rsidRPr="004A70E2">
        <w:rPr>
          <w:bCs/>
          <w:kern w:val="2"/>
        </w:rPr>
        <w:t xml:space="preserve"> </w:t>
      </w:r>
      <w:r w:rsidRPr="008F167C">
        <w:t>«</w:t>
      </w:r>
      <w:proofErr w:type="spellStart"/>
      <w:r w:rsidR="00985902">
        <w:rPr>
          <w:color w:val="000000"/>
          <w:szCs w:val="24"/>
        </w:rPr>
        <w:t>Барило-Крепинское</w:t>
      </w:r>
      <w:proofErr w:type="spellEnd"/>
      <w:r w:rsidR="000016C0" w:rsidRPr="00EC0733">
        <w:t xml:space="preserve"> </w:t>
      </w:r>
      <w:r w:rsidRPr="00EC0733">
        <w:t>сельское поселение</w:t>
      </w:r>
      <w:r w:rsidRPr="008F167C">
        <w:t>»</w:t>
      </w:r>
      <w:r w:rsidRPr="00C76CE9">
        <w:t>;</w:t>
      </w:r>
    </w:p>
    <w:p w:rsidR="00005A3E" w:rsidRPr="004A70E2" w:rsidRDefault="00005A3E" w:rsidP="00005A3E">
      <w:pPr>
        <w:autoSpaceDE w:val="0"/>
        <w:autoSpaceDN w:val="0"/>
        <w:adjustRightInd w:val="0"/>
        <w:ind w:right="321" w:firstLine="709"/>
        <w:jc w:val="both"/>
        <w:rPr>
          <w:lang w:eastAsia="en-US"/>
        </w:rPr>
      </w:pPr>
      <w:r w:rsidRPr="004A70E2">
        <w:t xml:space="preserve">6) участия в сохранении, возрождении, развитии народных художественных промыслов на территории муниципального </w:t>
      </w:r>
      <w:r w:rsidR="00517A54">
        <w:t>образования</w:t>
      </w:r>
      <w:r w:rsidRPr="00C76CE9">
        <w:rPr>
          <w:lang w:eastAsia="en-US"/>
        </w:rPr>
        <w:t>;</w:t>
      </w:r>
    </w:p>
    <w:p w:rsidR="00005A3E" w:rsidRPr="004A70E2" w:rsidRDefault="00005A3E" w:rsidP="00005A3E">
      <w:pPr>
        <w:ind w:right="321" w:firstLine="709"/>
        <w:jc w:val="both"/>
        <w:rPr>
          <w:lang w:eastAsia="en-US"/>
        </w:rPr>
      </w:pPr>
      <w:r w:rsidRPr="004A70E2">
        <w:t xml:space="preserve">7) </w:t>
      </w:r>
      <w:r w:rsidRPr="004A70E2">
        <w:rPr>
          <w:lang w:eastAsia="en-US"/>
        </w:rPr>
        <w:t>поддержки и развития работ и услуг по созданию и экспонирования предметов народного художественного творчества;</w:t>
      </w:r>
    </w:p>
    <w:p w:rsidR="00005A3E" w:rsidRPr="004A70E2" w:rsidRDefault="00256C05" w:rsidP="00005A3E">
      <w:pPr>
        <w:autoSpaceDE w:val="0"/>
        <w:autoSpaceDN w:val="0"/>
        <w:adjustRightInd w:val="0"/>
        <w:ind w:right="321" w:firstLine="709"/>
        <w:jc w:val="both"/>
        <w:rPr>
          <w:rFonts w:ascii="Calibri" w:hAnsi="Calibri"/>
          <w:sz w:val="22"/>
          <w:lang w:eastAsia="en-US"/>
        </w:rPr>
      </w:pPr>
      <w:r>
        <w:rPr>
          <w:lang w:eastAsia="en-US"/>
        </w:rPr>
        <w:t xml:space="preserve">8) </w:t>
      </w:r>
      <w:r w:rsidR="00005A3E" w:rsidRPr="004A70E2">
        <w:rPr>
          <w:lang w:eastAsia="en-US"/>
        </w:rPr>
        <w:t>осуществления иных видов творческой деятельности, соответствующей основным принципам и целям деятельности муниципальных учреждений культуры.</w:t>
      </w:r>
    </w:p>
    <w:p w:rsidR="008C3843" w:rsidRDefault="008C3843" w:rsidP="008C3843">
      <w:pPr>
        <w:suppressAutoHyphens/>
        <w:spacing w:line="240" w:lineRule="exact"/>
        <w:jc w:val="both"/>
        <w:rPr>
          <w:color w:val="000000"/>
          <w:kern w:val="0"/>
        </w:rPr>
      </w:pPr>
    </w:p>
    <w:p w:rsidR="00005A3E" w:rsidRDefault="00005A3E" w:rsidP="008C3843">
      <w:pPr>
        <w:suppressAutoHyphens/>
        <w:spacing w:line="240" w:lineRule="exact"/>
        <w:jc w:val="both"/>
        <w:rPr>
          <w:color w:val="000000"/>
          <w:kern w:val="0"/>
        </w:rPr>
      </w:pPr>
    </w:p>
    <w:p w:rsidR="00005A3E" w:rsidRDefault="00005A3E" w:rsidP="008C3843">
      <w:pPr>
        <w:suppressAutoHyphens/>
        <w:spacing w:line="240" w:lineRule="exact"/>
        <w:jc w:val="both"/>
        <w:rPr>
          <w:color w:val="000000"/>
          <w:kern w:val="0"/>
        </w:rPr>
      </w:pPr>
    </w:p>
    <w:p w:rsidR="00005A3E" w:rsidRDefault="00005A3E" w:rsidP="008C3843">
      <w:pPr>
        <w:suppressAutoHyphens/>
        <w:spacing w:line="240" w:lineRule="exact"/>
        <w:jc w:val="both"/>
        <w:rPr>
          <w:color w:val="000000"/>
          <w:kern w:val="0"/>
        </w:rPr>
      </w:pPr>
    </w:p>
    <w:p w:rsidR="00005A3E" w:rsidRDefault="00005A3E" w:rsidP="008C3843">
      <w:pPr>
        <w:suppressAutoHyphens/>
        <w:spacing w:line="240" w:lineRule="exact"/>
        <w:jc w:val="both"/>
        <w:rPr>
          <w:color w:val="000000"/>
          <w:kern w:val="0"/>
        </w:rPr>
      </w:pPr>
    </w:p>
    <w:p w:rsidR="00005A3E" w:rsidRDefault="00005A3E" w:rsidP="008C3843">
      <w:pPr>
        <w:suppressAutoHyphens/>
        <w:spacing w:line="240" w:lineRule="exact"/>
        <w:jc w:val="both"/>
        <w:rPr>
          <w:color w:val="000000"/>
          <w:kern w:val="0"/>
        </w:rPr>
      </w:pPr>
    </w:p>
    <w:p w:rsidR="00005A3E" w:rsidRDefault="00005A3E" w:rsidP="008C3843">
      <w:pPr>
        <w:suppressAutoHyphens/>
        <w:spacing w:line="240" w:lineRule="exact"/>
        <w:jc w:val="both"/>
        <w:rPr>
          <w:color w:val="000000"/>
          <w:kern w:val="0"/>
        </w:rPr>
      </w:pPr>
    </w:p>
    <w:p w:rsidR="000016C0" w:rsidRDefault="000016C0" w:rsidP="008C3843">
      <w:pPr>
        <w:suppressAutoHyphens/>
        <w:spacing w:line="240" w:lineRule="exact"/>
        <w:jc w:val="both"/>
        <w:rPr>
          <w:color w:val="000000"/>
          <w:kern w:val="0"/>
        </w:rPr>
      </w:pPr>
    </w:p>
    <w:p w:rsidR="00A837E0" w:rsidRDefault="00A837E0" w:rsidP="00C25DFD">
      <w:pPr>
        <w:suppressAutoHyphens/>
        <w:spacing w:line="240" w:lineRule="exact"/>
        <w:jc w:val="center"/>
        <w:rPr>
          <w:rFonts w:eastAsia="Calibri"/>
          <w:color w:val="000000"/>
          <w:kern w:val="0"/>
          <w:sz w:val="27"/>
          <w:szCs w:val="27"/>
          <w:lang w:eastAsia="en-US"/>
        </w:rPr>
      </w:pPr>
    </w:p>
    <w:p w:rsidR="00985902" w:rsidRDefault="00985902" w:rsidP="00C25DFD">
      <w:pPr>
        <w:suppressAutoHyphens/>
        <w:spacing w:line="240" w:lineRule="exact"/>
        <w:jc w:val="center"/>
        <w:rPr>
          <w:rFonts w:eastAsia="Calibri"/>
          <w:color w:val="000000"/>
          <w:kern w:val="0"/>
          <w:sz w:val="27"/>
          <w:szCs w:val="27"/>
          <w:lang w:eastAsia="en-US"/>
        </w:rPr>
      </w:pPr>
    </w:p>
    <w:p w:rsidR="00A837E0" w:rsidRDefault="00A837E0" w:rsidP="00C25DFD">
      <w:pPr>
        <w:suppressAutoHyphens/>
        <w:spacing w:line="240" w:lineRule="exact"/>
        <w:jc w:val="center"/>
        <w:rPr>
          <w:rFonts w:eastAsia="Calibri"/>
          <w:color w:val="000000"/>
          <w:kern w:val="0"/>
          <w:sz w:val="27"/>
          <w:szCs w:val="27"/>
          <w:lang w:eastAsia="en-US"/>
        </w:rPr>
      </w:pPr>
    </w:p>
    <w:sectPr w:rsidR="00A837E0" w:rsidSect="006D2138">
      <w:pgSz w:w="11907" w:h="16840"/>
      <w:pgMar w:top="851" w:right="567" w:bottom="426" w:left="1418" w:header="851" w:footer="851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47549"/>
    <w:multiLevelType w:val="hybridMultilevel"/>
    <w:tmpl w:val="AA26EECA"/>
    <w:lvl w:ilvl="0" w:tplc="3AAC642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6E436A">
      <w:start w:val="1"/>
      <w:numFmt w:val="lowerLetter"/>
      <w:lvlText w:val="%2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BC8938">
      <w:start w:val="1"/>
      <w:numFmt w:val="lowerRoman"/>
      <w:lvlText w:val="%3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8C67D6">
      <w:start w:val="1"/>
      <w:numFmt w:val="decimal"/>
      <w:lvlText w:val="%4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40FBEE">
      <w:start w:val="1"/>
      <w:numFmt w:val="lowerLetter"/>
      <w:lvlText w:val="%5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DED56E">
      <w:start w:val="1"/>
      <w:numFmt w:val="lowerRoman"/>
      <w:lvlText w:val="%6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4842C6">
      <w:start w:val="1"/>
      <w:numFmt w:val="decimal"/>
      <w:lvlText w:val="%7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E69546">
      <w:start w:val="1"/>
      <w:numFmt w:val="lowerLetter"/>
      <w:lvlText w:val="%8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9062A0">
      <w:start w:val="1"/>
      <w:numFmt w:val="lowerRoman"/>
      <w:lvlText w:val="%9"/>
      <w:lvlJc w:val="left"/>
      <w:pPr>
        <w:ind w:left="6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0A77E1"/>
    <w:multiLevelType w:val="hybridMultilevel"/>
    <w:tmpl w:val="666E1CFA"/>
    <w:lvl w:ilvl="0" w:tplc="23DAB820">
      <w:start w:val="1"/>
      <w:numFmt w:val="decimal"/>
      <w:lvlText w:val="%1)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AE117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128BA0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6E80F0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6607C4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D69170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74E0D6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74E5C4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DAD616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785365"/>
    <w:multiLevelType w:val="multilevel"/>
    <w:tmpl w:val="1C52E3F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8B0C65"/>
    <w:multiLevelType w:val="multilevel"/>
    <w:tmpl w:val="74F8C5F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9A228F"/>
    <w:multiLevelType w:val="singleLevel"/>
    <w:tmpl w:val="E15299B4"/>
    <w:lvl w:ilvl="0">
      <w:start w:val="385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5" w15:restartNumberingAfterBreak="0">
    <w:nsid w:val="3FC363C5"/>
    <w:multiLevelType w:val="hybridMultilevel"/>
    <w:tmpl w:val="082831F2"/>
    <w:lvl w:ilvl="0" w:tplc="6D62DD66">
      <w:start w:val="3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43FC6818"/>
    <w:multiLevelType w:val="hybridMultilevel"/>
    <w:tmpl w:val="56149D26"/>
    <w:lvl w:ilvl="0" w:tplc="3FD08EAE">
      <w:start w:val="1"/>
      <w:numFmt w:val="decimal"/>
      <w:lvlText w:val="%1)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64DA72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1ED896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000EDA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5EEB7C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4C39DE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AA3CDC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AC4538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280520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134419D"/>
    <w:multiLevelType w:val="multilevel"/>
    <w:tmpl w:val="B836627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03324FB"/>
    <w:multiLevelType w:val="hybridMultilevel"/>
    <w:tmpl w:val="2CD8E0EC"/>
    <w:lvl w:ilvl="0" w:tplc="2BB62D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0C33D48"/>
    <w:multiLevelType w:val="multilevel"/>
    <w:tmpl w:val="7BF863F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7722F40"/>
    <w:multiLevelType w:val="multilevel"/>
    <w:tmpl w:val="9BACBA72"/>
    <w:lvl w:ilvl="0">
      <w:start w:val="35"/>
      <w:numFmt w:val="decimal"/>
      <w:lvlText w:val="%1"/>
      <w:lvlJc w:val="left"/>
      <w:pPr>
        <w:tabs>
          <w:tab w:val="num" w:pos="3420"/>
        </w:tabs>
        <w:ind w:left="3420" w:hanging="3420"/>
      </w:pPr>
      <w:rPr>
        <w:rFonts w:hint="default"/>
      </w:rPr>
    </w:lvl>
    <w:lvl w:ilvl="1">
      <w:start w:val="39"/>
      <w:numFmt w:val="decimal"/>
      <w:lvlText w:val="%1-%2"/>
      <w:lvlJc w:val="left"/>
      <w:pPr>
        <w:tabs>
          <w:tab w:val="num" w:pos="3960"/>
        </w:tabs>
        <w:ind w:left="3960" w:hanging="3420"/>
      </w:pPr>
      <w:rPr>
        <w:rFonts w:hint="default"/>
      </w:rPr>
    </w:lvl>
    <w:lvl w:ilvl="2">
      <w:start w:val="99"/>
      <w:numFmt w:val="decimal"/>
      <w:lvlText w:val="%1-%2-%3"/>
      <w:lvlJc w:val="left"/>
      <w:pPr>
        <w:tabs>
          <w:tab w:val="num" w:pos="4500"/>
        </w:tabs>
        <w:ind w:left="4500" w:hanging="34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5040"/>
        </w:tabs>
        <w:ind w:left="5040" w:hanging="34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5580"/>
        </w:tabs>
        <w:ind w:left="5580" w:hanging="342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6120"/>
        </w:tabs>
        <w:ind w:left="6120" w:hanging="342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6660"/>
        </w:tabs>
        <w:ind w:left="6660" w:hanging="342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7200"/>
        </w:tabs>
        <w:ind w:left="7200" w:hanging="342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7740"/>
        </w:tabs>
        <w:ind w:left="7740" w:hanging="342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0"/>
  </w:num>
  <w:num w:numId="5">
    <w:abstractNumId w:val="2"/>
  </w:num>
  <w:num w:numId="6">
    <w:abstractNumId w:val="1"/>
  </w:num>
  <w:num w:numId="7">
    <w:abstractNumId w:val="7"/>
  </w:num>
  <w:num w:numId="8">
    <w:abstractNumId w:val="3"/>
  </w:num>
  <w:num w:numId="9">
    <w:abstractNumId w:val="6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76C7"/>
    <w:rsid w:val="000016C0"/>
    <w:rsid w:val="00005A3E"/>
    <w:rsid w:val="00011C39"/>
    <w:rsid w:val="00016F21"/>
    <w:rsid w:val="00023F5E"/>
    <w:rsid w:val="0002510C"/>
    <w:rsid w:val="00036F1A"/>
    <w:rsid w:val="0003711D"/>
    <w:rsid w:val="00040DB4"/>
    <w:rsid w:val="000545B3"/>
    <w:rsid w:val="00060993"/>
    <w:rsid w:val="00073AF0"/>
    <w:rsid w:val="00075A24"/>
    <w:rsid w:val="0008782A"/>
    <w:rsid w:val="00092DEB"/>
    <w:rsid w:val="00096008"/>
    <w:rsid w:val="000A2FCE"/>
    <w:rsid w:val="000B4F0C"/>
    <w:rsid w:val="000C03BA"/>
    <w:rsid w:val="000D5BF3"/>
    <w:rsid w:val="000E22F7"/>
    <w:rsid w:val="001013A6"/>
    <w:rsid w:val="0012057B"/>
    <w:rsid w:val="00123B2B"/>
    <w:rsid w:val="001252DA"/>
    <w:rsid w:val="001333B8"/>
    <w:rsid w:val="001353CF"/>
    <w:rsid w:val="001367C6"/>
    <w:rsid w:val="0014204F"/>
    <w:rsid w:val="001436C3"/>
    <w:rsid w:val="00143B88"/>
    <w:rsid w:val="00144302"/>
    <w:rsid w:val="0015139C"/>
    <w:rsid w:val="0017595F"/>
    <w:rsid w:val="001924DC"/>
    <w:rsid w:val="001960DD"/>
    <w:rsid w:val="00197A21"/>
    <w:rsid w:val="001A0E9D"/>
    <w:rsid w:val="001A1897"/>
    <w:rsid w:val="001A1C07"/>
    <w:rsid w:val="001C280A"/>
    <w:rsid w:val="001C7E33"/>
    <w:rsid w:val="001E0FD1"/>
    <w:rsid w:val="00204CD0"/>
    <w:rsid w:val="00216F96"/>
    <w:rsid w:val="002223D9"/>
    <w:rsid w:val="0022270F"/>
    <w:rsid w:val="00222DCA"/>
    <w:rsid w:val="002450E7"/>
    <w:rsid w:val="00250AA0"/>
    <w:rsid w:val="00256C05"/>
    <w:rsid w:val="00261763"/>
    <w:rsid w:val="002720E0"/>
    <w:rsid w:val="002A6184"/>
    <w:rsid w:val="002D20DC"/>
    <w:rsid w:val="002F599F"/>
    <w:rsid w:val="003021CC"/>
    <w:rsid w:val="00303E67"/>
    <w:rsid w:val="00304763"/>
    <w:rsid w:val="0031074B"/>
    <w:rsid w:val="00313EDC"/>
    <w:rsid w:val="00316E43"/>
    <w:rsid w:val="003319A0"/>
    <w:rsid w:val="003431D9"/>
    <w:rsid w:val="0034717D"/>
    <w:rsid w:val="0035681B"/>
    <w:rsid w:val="0036022D"/>
    <w:rsid w:val="00362033"/>
    <w:rsid w:val="00372EDB"/>
    <w:rsid w:val="00380B15"/>
    <w:rsid w:val="00382FEA"/>
    <w:rsid w:val="00384DA1"/>
    <w:rsid w:val="003951A9"/>
    <w:rsid w:val="00397949"/>
    <w:rsid w:val="003A4164"/>
    <w:rsid w:val="003C4782"/>
    <w:rsid w:val="003D106B"/>
    <w:rsid w:val="003D1347"/>
    <w:rsid w:val="003F02A5"/>
    <w:rsid w:val="003F44D0"/>
    <w:rsid w:val="003F69AA"/>
    <w:rsid w:val="00405D11"/>
    <w:rsid w:val="004068FA"/>
    <w:rsid w:val="00410742"/>
    <w:rsid w:val="00410B06"/>
    <w:rsid w:val="004129A1"/>
    <w:rsid w:val="0041767A"/>
    <w:rsid w:val="004256F0"/>
    <w:rsid w:val="0042575D"/>
    <w:rsid w:val="00434063"/>
    <w:rsid w:val="0043440B"/>
    <w:rsid w:val="00453281"/>
    <w:rsid w:val="004577E2"/>
    <w:rsid w:val="0047150F"/>
    <w:rsid w:val="0048246A"/>
    <w:rsid w:val="00482617"/>
    <w:rsid w:val="00484F1D"/>
    <w:rsid w:val="00491E5F"/>
    <w:rsid w:val="004954DA"/>
    <w:rsid w:val="004B6B25"/>
    <w:rsid w:val="004C22F1"/>
    <w:rsid w:val="004C6797"/>
    <w:rsid w:val="004D5132"/>
    <w:rsid w:val="004D5AC9"/>
    <w:rsid w:val="004E052B"/>
    <w:rsid w:val="004F682D"/>
    <w:rsid w:val="00511A89"/>
    <w:rsid w:val="005135F2"/>
    <w:rsid w:val="005158E7"/>
    <w:rsid w:val="00517A54"/>
    <w:rsid w:val="00527C6E"/>
    <w:rsid w:val="0053469E"/>
    <w:rsid w:val="0053695E"/>
    <w:rsid w:val="00537F43"/>
    <w:rsid w:val="00542BA7"/>
    <w:rsid w:val="00556C10"/>
    <w:rsid w:val="0056118F"/>
    <w:rsid w:val="005626DA"/>
    <w:rsid w:val="00572CE5"/>
    <w:rsid w:val="00583CB3"/>
    <w:rsid w:val="005867E4"/>
    <w:rsid w:val="005922AD"/>
    <w:rsid w:val="005A17EA"/>
    <w:rsid w:val="005A609C"/>
    <w:rsid w:val="005B2CAF"/>
    <w:rsid w:val="005B3C21"/>
    <w:rsid w:val="005B5F71"/>
    <w:rsid w:val="005C1CF5"/>
    <w:rsid w:val="005D2484"/>
    <w:rsid w:val="005D3AAA"/>
    <w:rsid w:val="005E5817"/>
    <w:rsid w:val="00613F54"/>
    <w:rsid w:val="00620806"/>
    <w:rsid w:val="006277FF"/>
    <w:rsid w:val="0063468A"/>
    <w:rsid w:val="006444A8"/>
    <w:rsid w:val="0064651C"/>
    <w:rsid w:val="00647EAE"/>
    <w:rsid w:val="00657027"/>
    <w:rsid w:val="0066027C"/>
    <w:rsid w:val="006A1688"/>
    <w:rsid w:val="006A610E"/>
    <w:rsid w:val="006C24C3"/>
    <w:rsid w:val="006D2138"/>
    <w:rsid w:val="006D6D05"/>
    <w:rsid w:val="006D7256"/>
    <w:rsid w:val="006E11B6"/>
    <w:rsid w:val="006E2969"/>
    <w:rsid w:val="006F1313"/>
    <w:rsid w:val="00702117"/>
    <w:rsid w:val="00706E73"/>
    <w:rsid w:val="00723DDB"/>
    <w:rsid w:val="007252FC"/>
    <w:rsid w:val="00725404"/>
    <w:rsid w:val="007560FA"/>
    <w:rsid w:val="007565F3"/>
    <w:rsid w:val="0076486E"/>
    <w:rsid w:val="00765747"/>
    <w:rsid w:val="00773B33"/>
    <w:rsid w:val="00784224"/>
    <w:rsid w:val="00785B32"/>
    <w:rsid w:val="00786B81"/>
    <w:rsid w:val="00794312"/>
    <w:rsid w:val="007A765D"/>
    <w:rsid w:val="007D05FD"/>
    <w:rsid w:val="007D4810"/>
    <w:rsid w:val="007D5F6C"/>
    <w:rsid w:val="007F333E"/>
    <w:rsid w:val="00803F53"/>
    <w:rsid w:val="008044B1"/>
    <w:rsid w:val="0080469E"/>
    <w:rsid w:val="00804DC9"/>
    <w:rsid w:val="0082523E"/>
    <w:rsid w:val="00836044"/>
    <w:rsid w:val="00836ED8"/>
    <w:rsid w:val="00840402"/>
    <w:rsid w:val="00842480"/>
    <w:rsid w:val="008470CE"/>
    <w:rsid w:val="00853A7E"/>
    <w:rsid w:val="00861448"/>
    <w:rsid w:val="00861AD7"/>
    <w:rsid w:val="00863AFB"/>
    <w:rsid w:val="008642E7"/>
    <w:rsid w:val="008649B8"/>
    <w:rsid w:val="0086668A"/>
    <w:rsid w:val="008745E3"/>
    <w:rsid w:val="00881F4F"/>
    <w:rsid w:val="008911A7"/>
    <w:rsid w:val="008B3BA8"/>
    <w:rsid w:val="008C3843"/>
    <w:rsid w:val="008D0461"/>
    <w:rsid w:val="008D27D5"/>
    <w:rsid w:val="008D3677"/>
    <w:rsid w:val="008E073D"/>
    <w:rsid w:val="00910EBB"/>
    <w:rsid w:val="009350E9"/>
    <w:rsid w:val="0094439E"/>
    <w:rsid w:val="009632DC"/>
    <w:rsid w:val="009663B3"/>
    <w:rsid w:val="00972A32"/>
    <w:rsid w:val="0098173A"/>
    <w:rsid w:val="00985902"/>
    <w:rsid w:val="009926EF"/>
    <w:rsid w:val="009A0485"/>
    <w:rsid w:val="009A0866"/>
    <w:rsid w:val="009B1576"/>
    <w:rsid w:val="009C3185"/>
    <w:rsid w:val="009C6BD2"/>
    <w:rsid w:val="009D0B18"/>
    <w:rsid w:val="009D6D1E"/>
    <w:rsid w:val="009E024A"/>
    <w:rsid w:val="009E078E"/>
    <w:rsid w:val="009E5769"/>
    <w:rsid w:val="009E759D"/>
    <w:rsid w:val="00A06A76"/>
    <w:rsid w:val="00A075E2"/>
    <w:rsid w:val="00A13486"/>
    <w:rsid w:val="00A21EEB"/>
    <w:rsid w:val="00A24254"/>
    <w:rsid w:val="00A30949"/>
    <w:rsid w:val="00A378A9"/>
    <w:rsid w:val="00A40C99"/>
    <w:rsid w:val="00A55CB8"/>
    <w:rsid w:val="00A7632B"/>
    <w:rsid w:val="00A81151"/>
    <w:rsid w:val="00A837E0"/>
    <w:rsid w:val="00A840FE"/>
    <w:rsid w:val="00A87CE8"/>
    <w:rsid w:val="00AB1F6B"/>
    <w:rsid w:val="00AB323D"/>
    <w:rsid w:val="00AB37B4"/>
    <w:rsid w:val="00AC542E"/>
    <w:rsid w:val="00AD217D"/>
    <w:rsid w:val="00AD30D1"/>
    <w:rsid w:val="00AE67B1"/>
    <w:rsid w:val="00AF4725"/>
    <w:rsid w:val="00B20451"/>
    <w:rsid w:val="00B42D36"/>
    <w:rsid w:val="00B476C7"/>
    <w:rsid w:val="00B563FF"/>
    <w:rsid w:val="00B56F02"/>
    <w:rsid w:val="00B60B48"/>
    <w:rsid w:val="00B64192"/>
    <w:rsid w:val="00B66CC7"/>
    <w:rsid w:val="00B70F85"/>
    <w:rsid w:val="00B7436A"/>
    <w:rsid w:val="00B931D9"/>
    <w:rsid w:val="00B964F9"/>
    <w:rsid w:val="00BA6363"/>
    <w:rsid w:val="00BB30E7"/>
    <w:rsid w:val="00BB6D59"/>
    <w:rsid w:val="00BF1D77"/>
    <w:rsid w:val="00C024D9"/>
    <w:rsid w:val="00C10301"/>
    <w:rsid w:val="00C119BB"/>
    <w:rsid w:val="00C11B53"/>
    <w:rsid w:val="00C163C7"/>
    <w:rsid w:val="00C25DFD"/>
    <w:rsid w:val="00C3225D"/>
    <w:rsid w:val="00C32D38"/>
    <w:rsid w:val="00C5040E"/>
    <w:rsid w:val="00C5149F"/>
    <w:rsid w:val="00C54900"/>
    <w:rsid w:val="00C62790"/>
    <w:rsid w:val="00C66C23"/>
    <w:rsid w:val="00C71F67"/>
    <w:rsid w:val="00C7229E"/>
    <w:rsid w:val="00C80F20"/>
    <w:rsid w:val="00C868DE"/>
    <w:rsid w:val="00CA686B"/>
    <w:rsid w:val="00CA6D72"/>
    <w:rsid w:val="00CB3234"/>
    <w:rsid w:val="00CB355C"/>
    <w:rsid w:val="00CB65D6"/>
    <w:rsid w:val="00CC181A"/>
    <w:rsid w:val="00CD5FFB"/>
    <w:rsid w:val="00CE15CB"/>
    <w:rsid w:val="00CE5046"/>
    <w:rsid w:val="00CF134B"/>
    <w:rsid w:val="00CF370E"/>
    <w:rsid w:val="00CF3C51"/>
    <w:rsid w:val="00CF4082"/>
    <w:rsid w:val="00CF66A4"/>
    <w:rsid w:val="00D065D7"/>
    <w:rsid w:val="00D117B4"/>
    <w:rsid w:val="00D14AAC"/>
    <w:rsid w:val="00D25023"/>
    <w:rsid w:val="00D26AD2"/>
    <w:rsid w:val="00D3298C"/>
    <w:rsid w:val="00D331CD"/>
    <w:rsid w:val="00D3393A"/>
    <w:rsid w:val="00D438E4"/>
    <w:rsid w:val="00D709BB"/>
    <w:rsid w:val="00D72B14"/>
    <w:rsid w:val="00D91189"/>
    <w:rsid w:val="00DA2E30"/>
    <w:rsid w:val="00DA5658"/>
    <w:rsid w:val="00DC2098"/>
    <w:rsid w:val="00DC5CE3"/>
    <w:rsid w:val="00DD7D13"/>
    <w:rsid w:val="00DE165B"/>
    <w:rsid w:val="00DE3966"/>
    <w:rsid w:val="00DF1FE1"/>
    <w:rsid w:val="00DF53C8"/>
    <w:rsid w:val="00E01434"/>
    <w:rsid w:val="00E07E8D"/>
    <w:rsid w:val="00E31652"/>
    <w:rsid w:val="00E47A01"/>
    <w:rsid w:val="00E85AAE"/>
    <w:rsid w:val="00E968F6"/>
    <w:rsid w:val="00EA59FB"/>
    <w:rsid w:val="00EB3935"/>
    <w:rsid w:val="00EC0DC6"/>
    <w:rsid w:val="00ED33B0"/>
    <w:rsid w:val="00ED3687"/>
    <w:rsid w:val="00EE0D49"/>
    <w:rsid w:val="00EE0F22"/>
    <w:rsid w:val="00EE4F76"/>
    <w:rsid w:val="00EE6BE9"/>
    <w:rsid w:val="00EF7F8B"/>
    <w:rsid w:val="00F02F86"/>
    <w:rsid w:val="00F036F6"/>
    <w:rsid w:val="00F06454"/>
    <w:rsid w:val="00F2566C"/>
    <w:rsid w:val="00F26629"/>
    <w:rsid w:val="00F3591D"/>
    <w:rsid w:val="00F42171"/>
    <w:rsid w:val="00F4714A"/>
    <w:rsid w:val="00F501E2"/>
    <w:rsid w:val="00F514CF"/>
    <w:rsid w:val="00F519B4"/>
    <w:rsid w:val="00F54FFC"/>
    <w:rsid w:val="00F6337A"/>
    <w:rsid w:val="00F65AD7"/>
    <w:rsid w:val="00F74F7F"/>
    <w:rsid w:val="00F7719D"/>
    <w:rsid w:val="00F77D84"/>
    <w:rsid w:val="00F8353B"/>
    <w:rsid w:val="00F85916"/>
    <w:rsid w:val="00F92939"/>
    <w:rsid w:val="00F963C0"/>
    <w:rsid w:val="00F971BA"/>
    <w:rsid w:val="00FB071F"/>
    <w:rsid w:val="00FB3771"/>
    <w:rsid w:val="00FC4539"/>
    <w:rsid w:val="00FC4C34"/>
    <w:rsid w:val="00FD0684"/>
    <w:rsid w:val="00FD5065"/>
    <w:rsid w:val="00FD5CBD"/>
    <w:rsid w:val="00FE1A04"/>
    <w:rsid w:val="00FE520E"/>
    <w:rsid w:val="00FE66EB"/>
    <w:rsid w:val="00FF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CEE3D38-3059-410B-9195-4D800A9C2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kern w:val="28"/>
      <w:sz w:val="28"/>
      <w:szCs w:val="28"/>
    </w:rPr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Book Antiqua" w:hAnsi="Book Antiqua" w:cs="Book Antiqua"/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kern w:val="0"/>
      <w:sz w:val="24"/>
      <w:szCs w:val="24"/>
    </w:rPr>
  </w:style>
  <w:style w:type="character" w:default="1" w:styleId="a0">
    <w:name w:val="Default Paragraph Font"/>
    <w:link w:val="2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851"/>
      <w:jc w:val="both"/>
    </w:pPr>
  </w:style>
  <w:style w:type="paragraph" w:styleId="21">
    <w:name w:val="Body Text Indent 2"/>
    <w:basedOn w:val="a"/>
    <w:pPr>
      <w:ind w:firstLine="709"/>
      <w:jc w:val="both"/>
    </w:pPr>
  </w:style>
  <w:style w:type="paragraph" w:styleId="a4">
    <w:name w:val="Balloon Text"/>
    <w:basedOn w:val="a"/>
    <w:semiHidden/>
    <w:rsid w:val="00A21EEB"/>
    <w:rPr>
      <w:rFonts w:ascii="Tahoma" w:hAnsi="Tahoma" w:cs="Tahoma"/>
      <w:sz w:val="16"/>
      <w:szCs w:val="16"/>
    </w:rPr>
  </w:style>
  <w:style w:type="paragraph" w:customStyle="1" w:styleId="20">
    <w:name w:val="Знак Знак Знак2"/>
    <w:basedOn w:val="a"/>
    <w:link w:val="a0"/>
    <w:rsid w:val="00583CB3"/>
    <w:pPr>
      <w:spacing w:after="160" w:line="240" w:lineRule="exact"/>
    </w:pPr>
    <w:rPr>
      <w:kern w:val="0"/>
      <w:sz w:val="24"/>
      <w:szCs w:val="24"/>
      <w:lang w:val="en-US" w:eastAsia="en-US"/>
    </w:rPr>
  </w:style>
  <w:style w:type="paragraph" w:styleId="a5">
    <w:name w:val="footer"/>
    <w:basedOn w:val="a"/>
    <w:link w:val="a6"/>
    <w:rsid w:val="00583CB3"/>
    <w:pPr>
      <w:tabs>
        <w:tab w:val="center" w:pos="4677"/>
        <w:tab w:val="right" w:pos="9355"/>
      </w:tabs>
      <w:suppressAutoHyphens/>
    </w:pPr>
    <w:rPr>
      <w:kern w:val="0"/>
      <w:sz w:val="20"/>
      <w:szCs w:val="20"/>
      <w:lang w:eastAsia="ar-SA"/>
    </w:rPr>
  </w:style>
  <w:style w:type="character" w:customStyle="1" w:styleId="a6">
    <w:name w:val="Нижний колонтитул Знак"/>
    <w:link w:val="a5"/>
    <w:locked/>
    <w:rsid w:val="00583CB3"/>
    <w:rPr>
      <w:lang w:val="ru-RU" w:eastAsia="ar-SA" w:bidi="ar-SA"/>
    </w:rPr>
  </w:style>
  <w:style w:type="paragraph" w:customStyle="1" w:styleId="a7">
    <w:name w:val="Знак"/>
    <w:basedOn w:val="a"/>
    <w:rsid w:val="00842480"/>
    <w:pPr>
      <w:spacing w:after="160" w:line="240" w:lineRule="exact"/>
    </w:pPr>
    <w:rPr>
      <w:rFonts w:ascii="Verdana" w:hAnsi="Verdana" w:cs="Verdana"/>
      <w:kern w:val="0"/>
      <w:sz w:val="20"/>
      <w:szCs w:val="20"/>
      <w:lang w:val="en-US" w:eastAsia="en-US"/>
    </w:rPr>
  </w:style>
  <w:style w:type="paragraph" w:customStyle="1" w:styleId="10">
    <w:name w:val="1"/>
    <w:basedOn w:val="a"/>
    <w:rsid w:val="003F69AA"/>
    <w:pPr>
      <w:spacing w:before="100" w:beforeAutospacing="1" w:after="100" w:afterAutospacing="1"/>
    </w:pPr>
    <w:rPr>
      <w:rFonts w:ascii="Tahoma" w:hAnsi="Tahoma"/>
      <w:kern w:val="0"/>
      <w:sz w:val="20"/>
      <w:szCs w:val="20"/>
      <w:lang w:val="en-US" w:eastAsia="en-US"/>
    </w:rPr>
  </w:style>
  <w:style w:type="paragraph" w:styleId="a8">
    <w:name w:val="Body Text"/>
    <w:basedOn w:val="a"/>
    <w:link w:val="a9"/>
    <w:rsid w:val="00197A21"/>
    <w:pPr>
      <w:spacing w:after="120"/>
    </w:pPr>
  </w:style>
  <w:style w:type="character" w:customStyle="1" w:styleId="a9">
    <w:name w:val="Основной текст Знак"/>
    <w:link w:val="a8"/>
    <w:rsid w:val="00197A21"/>
    <w:rPr>
      <w:kern w:val="28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07470653B9B2BAA425A293A33C9641A6C05EFF193A358C09016F3C1FE3EF2BFD3F640B7C65685AD3F65368DCr0BFC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6F19F2B21B7EE526ED60495863C4805EF154A37AD3BC15B7ADC537F0EAC1EE2B5800849DBCD6937E3DD4EE5F14409B451E88B6AE7qFm8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dudnakova\Application%20Data\Microsoft\&#1064;&#1072;&#1073;&#1083;&#1086;&#1085;&#1099;\&#1041;&#1083;&#1072;&#1085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BC452-5129-4C24-B5C0-1467389E3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Бланк.dot</Template>
  <TotalTime>0</TotalTime>
  <Pages>2</Pages>
  <Words>2056</Words>
  <Characters>11723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Прокуратура области</Company>
  <LinksUpToDate>false</LinksUpToDate>
  <CharactersWithSpaces>13752</CharactersWithSpaces>
  <SharedDoc>false</SharedDoc>
  <HLinks>
    <vt:vector size="12" baseType="variant">
      <vt:variant>
        <vt:i4>720984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consultantplus://offline/ref=A607470653B9B2BAA425A293A33C9641A6C05EFF193A358C09016F3C1FE3EF2BFD3F640B7C65685AD3F65368DCr0BFC</vt:lpwstr>
      </vt:variant>
      <vt:variant>
        <vt:lpwstr/>
      </vt:variant>
      <vt:variant>
        <vt:i4>5570575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consultantplus://offline/ref=C6F19F2B21B7EE526ED60495863C4805EF154A37AD3BC15B7ADC537F0EAC1EE2B5800849DBCD6937E3DD4EE5F14409B451E88B6AE7qFm8C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Дуднакова О.В.</dc:creator>
  <cp:keywords/>
  <cp:lastModifiedBy>Pai Pinky</cp:lastModifiedBy>
  <cp:revision>2</cp:revision>
  <cp:lastPrinted>2024-06-17T10:04:00Z</cp:lastPrinted>
  <dcterms:created xsi:type="dcterms:W3CDTF">2025-07-26T08:07:00Z</dcterms:created>
  <dcterms:modified xsi:type="dcterms:W3CDTF">2025-07-26T08:07:00Z</dcterms:modified>
</cp:coreProperties>
</file>